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A007B" w14:textId="77777777" w:rsidR="008F0A44" w:rsidRPr="00706EB4" w:rsidRDefault="008F0A44" w:rsidP="006417A1">
      <w:pPr>
        <w:pStyle w:val="Notaexplicativa"/>
        <w:pBdr>
          <w:bottom w:val="single" w:sz="4" w:space="0" w:color="1F497D"/>
        </w:pBdr>
        <w:jc w:val="center"/>
        <w:rPr>
          <w:rFonts w:asciiTheme="majorHAnsi" w:hAnsiTheme="majorHAnsi" w:cstheme="majorHAnsi"/>
          <w:b/>
        </w:rPr>
      </w:pPr>
      <w:bookmarkStart w:id="0" w:name="_Hlk82471863"/>
      <w:r w:rsidRPr="00706EB4">
        <w:rPr>
          <w:rFonts w:asciiTheme="majorHAnsi" w:hAnsiTheme="majorHAnsi" w:cstheme="majorHAnsi"/>
          <w:b/>
        </w:rPr>
        <w:t>MODELO DE TERMO DE REFERÊNCIA</w:t>
      </w:r>
    </w:p>
    <w:p w14:paraId="64E126BA" w14:textId="77777777" w:rsidR="008F0A44" w:rsidRPr="00706EB4" w:rsidRDefault="008F0A44" w:rsidP="006417A1">
      <w:pPr>
        <w:pStyle w:val="Notaexplicativa"/>
        <w:pBdr>
          <w:bottom w:val="single" w:sz="4" w:space="0" w:color="1F497D"/>
        </w:pBdr>
        <w:jc w:val="center"/>
        <w:rPr>
          <w:rFonts w:asciiTheme="majorHAnsi" w:hAnsiTheme="majorHAnsi" w:cstheme="majorHAnsi"/>
          <w:b/>
        </w:rPr>
      </w:pPr>
      <w:r w:rsidRPr="00706EB4">
        <w:rPr>
          <w:rFonts w:asciiTheme="majorHAnsi" w:hAnsiTheme="majorHAnsi" w:cstheme="majorHAnsi"/>
          <w:b/>
        </w:rPr>
        <w:t>LEI Nº 14.133, DE 1º DE ABRIL DE 2021</w:t>
      </w:r>
    </w:p>
    <w:p w14:paraId="2C97A8AE" w14:textId="069CD5F3" w:rsidR="008F0A44" w:rsidRPr="00706EB4" w:rsidRDefault="008F0A44" w:rsidP="006417A1">
      <w:pPr>
        <w:pStyle w:val="Notaexplicativa"/>
        <w:pBdr>
          <w:bottom w:val="single" w:sz="4" w:space="0" w:color="1F497D"/>
        </w:pBdr>
        <w:jc w:val="center"/>
        <w:rPr>
          <w:rFonts w:asciiTheme="majorHAnsi" w:hAnsiTheme="majorHAnsi" w:cstheme="majorHAnsi"/>
          <w:b/>
        </w:rPr>
      </w:pPr>
      <w:r w:rsidRPr="00706EB4">
        <w:rPr>
          <w:rFonts w:asciiTheme="majorHAnsi" w:hAnsiTheme="majorHAnsi" w:cstheme="majorHAnsi"/>
          <w:b/>
        </w:rPr>
        <w:t>AQUISIÇÕES – LICITAÇÃO</w:t>
      </w:r>
    </w:p>
    <w:p w14:paraId="28B7246D" w14:textId="77777777" w:rsidR="008F0A44" w:rsidRPr="00706EB4" w:rsidRDefault="008F0A44" w:rsidP="006417A1">
      <w:pPr>
        <w:pStyle w:val="Notaexplicativa"/>
        <w:pBdr>
          <w:bottom w:val="single" w:sz="4" w:space="0" w:color="1F497D"/>
        </w:pBdr>
        <w:rPr>
          <w:b/>
        </w:rPr>
      </w:pPr>
      <w:r w:rsidRPr="00706EB4">
        <w:rPr>
          <w:b/>
        </w:rPr>
        <w:t xml:space="preserve">ORIENTAÇÕES PARA USO DO MODELO – </w:t>
      </w:r>
      <w:r w:rsidRPr="00706EB4">
        <w:rPr>
          <w:b/>
          <w:color w:val="FF0000"/>
        </w:rPr>
        <w:t>LEITURA OBRIGATÓRIA</w:t>
      </w:r>
    </w:p>
    <w:p w14:paraId="14FD26E4" w14:textId="77777777" w:rsidR="008F0A44" w:rsidRPr="00706EB4" w:rsidRDefault="008F0A44" w:rsidP="006417A1">
      <w:pPr>
        <w:pStyle w:val="Notaexplicativa"/>
        <w:pBdr>
          <w:bottom w:val="single" w:sz="4" w:space="0" w:color="1F497D"/>
        </w:pBdr>
      </w:pPr>
      <w:r w:rsidRPr="00706EB4">
        <w:t>O presente modelo de Termo de Referência procura fornecer um ponto de partida para a definição do objeto e condições da contratação. Este é o documento que mais terá variação de conteúdo, de acordo com as peculiar</w:t>
      </w:r>
      <w:r w:rsidRPr="00706EB4">
        <w:t>i</w:t>
      </w:r>
      <w:r w:rsidRPr="00706EB4">
        <w:t>dades da demanda da Administração e do objeto a ser contratado. Assim, não se deve prender ao texto apr</w:t>
      </w:r>
      <w:r w:rsidRPr="00706EB4">
        <w:t>e</w:t>
      </w:r>
      <w:r w:rsidRPr="00706EB4">
        <w:t>sentado, mas sim trabalhá-lo à luz dos pontos fundamentais da contratação, sempre de forma clara e objetiva.</w:t>
      </w:r>
    </w:p>
    <w:p w14:paraId="4EC9C2A2" w14:textId="7FBAB7E9" w:rsidR="008F0A44" w:rsidRPr="00706EB4" w:rsidRDefault="008F0A44" w:rsidP="006417A1">
      <w:pPr>
        <w:pStyle w:val="Notaexplicativa"/>
        <w:pBdr>
          <w:bottom w:val="single" w:sz="4" w:space="0" w:color="1F497D"/>
        </w:pBdr>
      </w:pPr>
      <w:r w:rsidRPr="00706EB4">
        <w:t xml:space="preserve">Este modelo se aplica exclusivamente às </w:t>
      </w:r>
      <w:r w:rsidR="00D16971" w:rsidRPr="00706EB4">
        <w:t>aquisições de bens</w:t>
      </w:r>
      <w:r w:rsidRPr="00706EB4">
        <w:t xml:space="preserve"> comuns, nos termos da definição constante </w:t>
      </w:r>
      <w:r w:rsidR="00D16971" w:rsidRPr="00706EB4">
        <w:t>no</w:t>
      </w:r>
      <w:r w:rsidRPr="00706EB4">
        <w:t xml:space="preserve"> </w:t>
      </w:r>
      <w:hyperlink r:id="rId13" w:anchor="art6" w:history="1">
        <w:r w:rsidRPr="005D6334">
          <w:rPr>
            <w:rStyle w:val="Hyperlink"/>
          </w:rPr>
          <w:t>art. 6º</w:t>
        </w:r>
        <w:r w:rsidR="00D16971" w:rsidRPr="005D6334">
          <w:rPr>
            <w:rStyle w:val="Hyperlink"/>
          </w:rPr>
          <w:t>, XIII</w:t>
        </w:r>
        <w:r w:rsidRPr="005D6334">
          <w:rPr>
            <w:rStyle w:val="Hyperlink"/>
          </w:rPr>
          <w:t xml:space="preserve"> da </w:t>
        </w:r>
        <w:r w:rsidR="00D16971" w:rsidRPr="005D6334">
          <w:rPr>
            <w:rStyle w:val="Hyperlink"/>
          </w:rPr>
          <w:t xml:space="preserve">Lei nº 14.133, de </w:t>
        </w:r>
        <w:r w:rsidRPr="005D6334">
          <w:rPr>
            <w:rStyle w:val="Hyperlink"/>
          </w:rPr>
          <w:t>2021</w:t>
        </w:r>
      </w:hyperlink>
      <w:r w:rsidRPr="00706EB4">
        <w:t>.</w:t>
      </w:r>
    </w:p>
    <w:p w14:paraId="088BAF8A" w14:textId="20A8CE36" w:rsidR="008F0A44" w:rsidRPr="00706EB4" w:rsidRDefault="008F0A44" w:rsidP="006417A1">
      <w:pPr>
        <w:pStyle w:val="Notaexplicativa"/>
        <w:pBdr>
          <w:bottom w:val="single" w:sz="4" w:space="0" w:color="1F497D"/>
        </w:pBdr>
      </w:pPr>
      <w:r w:rsidRPr="00706EB4">
        <w:t>Será utilizada a locução “termo de referência” para designar o documento jurídico-administra</w:t>
      </w:r>
      <w:r w:rsidR="00D16971" w:rsidRPr="00706EB4">
        <w:t xml:space="preserve">tivo previsto no </w:t>
      </w:r>
      <w:hyperlink r:id="rId14" w:anchor="art6" w:history="1">
        <w:r w:rsidR="00D16971" w:rsidRPr="005D6334">
          <w:rPr>
            <w:rStyle w:val="Hyperlink"/>
          </w:rPr>
          <w:t xml:space="preserve">art. 6º, XXIII da Lei nº 14.133, de </w:t>
        </w:r>
        <w:r w:rsidRPr="005D6334">
          <w:rPr>
            <w:rStyle w:val="Hyperlink"/>
          </w:rPr>
          <w:t>2021</w:t>
        </w:r>
      </w:hyperlink>
      <w:r w:rsidRPr="00706EB4">
        <w:t xml:space="preserve">, que contém as informações necessárias, fornecidas pela Administração Pública, para delimitar o objeto contratado, sem, entretanto, trazer especificações técnicas cuja preparação é </w:t>
      </w:r>
      <w:r w:rsidR="00D16971" w:rsidRPr="00706EB4">
        <w:t>da área técnica pertinente</w:t>
      </w:r>
      <w:r w:rsidRPr="00706EB4">
        <w:t xml:space="preserve">. </w:t>
      </w:r>
    </w:p>
    <w:p w14:paraId="71D9E58C" w14:textId="77777777" w:rsidR="008F0A44" w:rsidRPr="00706EB4" w:rsidRDefault="008F0A44" w:rsidP="006417A1">
      <w:pPr>
        <w:pStyle w:val="Notaexplicativa"/>
        <w:pBdr>
          <w:bottom w:val="single" w:sz="4" w:space="0" w:color="1F497D"/>
        </w:pBdr>
      </w:pPr>
      <w:r w:rsidRPr="00706EB4">
        <w:t>Alguns itens receberam notas explicativas destacadas para compreensão do agente ou setor responsável pela elaboração das minutas referentes à licitação, que deverão ser suprimidas quando da finalização do docume</w:t>
      </w:r>
      <w:r w:rsidRPr="00706EB4">
        <w:t>n</w:t>
      </w:r>
      <w:r w:rsidRPr="00706EB4">
        <w:t>to.</w:t>
      </w:r>
    </w:p>
    <w:p w14:paraId="1CC34B2A" w14:textId="1EEE735F" w:rsidR="0043162F" w:rsidRDefault="0043162F" w:rsidP="0043162F">
      <w:pPr>
        <w:pStyle w:val="Notaexplicativa"/>
        <w:pBdr>
          <w:bottom w:val="single" w:sz="4" w:space="0" w:color="1F497D"/>
        </w:pBdr>
        <w:rPr>
          <w:rFonts w:asciiTheme="majorHAnsi" w:hAnsiTheme="majorHAnsi" w:cstheme="majorHAnsi"/>
        </w:rPr>
      </w:pPr>
      <w:r w:rsidRPr="009F2EA1">
        <w:rPr>
          <w:rFonts w:asciiTheme="majorHAnsi" w:hAnsiTheme="majorHAnsi" w:cstheme="majorHAnsi"/>
        </w:rPr>
        <w:t xml:space="preserve">Sistema de Cores: Para facilitar o ajuste do </w:t>
      </w:r>
      <w:r w:rsidR="00CF5441">
        <w:rPr>
          <w:rFonts w:asciiTheme="majorHAnsi" w:hAnsiTheme="majorHAnsi" w:cstheme="majorHAnsi"/>
        </w:rPr>
        <w:t>Termo de Referência</w:t>
      </w:r>
      <w:r w:rsidR="00CF5441" w:rsidRPr="009F2EA1">
        <w:rPr>
          <w:rFonts w:asciiTheme="majorHAnsi" w:hAnsiTheme="majorHAnsi" w:cstheme="majorHAnsi"/>
        </w:rPr>
        <w:t xml:space="preserve"> </w:t>
      </w:r>
      <w:r w:rsidRPr="009F2EA1">
        <w:rPr>
          <w:rFonts w:asciiTheme="majorHAnsi" w:hAnsiTheme="majorHAnsi" w:cstheme="majorHAnsi"/>
        </w:rPr>
        <w:t>ao tipo de contratação, algumas cláusulas foram destacadas com cores distintas, devendo ser removidas ou mantidas em cada caso da seguinte forma:</w:t>
      </w:r>
    </w:p>
    <w:p w14:paraId="0B273D10" w14:textId="77777777" w:rsidR="0043162F" w:rsidRDefault="0043162F" w:rsidP="0043162F">
      <w:pPr>
        <w:pStyle w:val="Notaexplicativa"/>
        <w:pBdr>
          <w:bottom w:val="single" w:sz="4" w:space="0" w:color="1F497D"/>
        </w:pBdr>
        <w:rPr>
          <w:rFonts w:asciiTheme="majorHAnsi" w:hAnsiTheme="majorHAnsi" w:cstheme="majorHAnsi"/>
        </w:rPr>
      </w:pPr>
      <w:r>
        <w:rPr>
          <w:rFonts w:asciiTheme="majorHAnsi" w:hAnsiTheme="majorHAnsi" w:cstheme="majorHAnsi"/>
          <w:bCs/>
        </w:rPr>
        <w:t xml:space="preserve">- </w:t>
      </w:r>
      <w:r w:rsidRPr="007E7D21">
        <w:rPr>
          <w:rFonts w:asciiTheme="majorHAnsi" w:hAnsiTheme="majorHAnsi" w:cstheme="majorHAnsi"/>
          <w:bCs/>
        </w:rPr>
        <w:t xml:space="preserve">Os itens deste modelo destacados em </w:t>
      </w:r>
      <w:r w:rsidRPr="007E7D21">
        <w:rPr>
          <w:rFonts w:asciiTheme="majorHAnsi" w:hAnsiTheme="majorHAnsi" w:cstheme="majorHAnsi"/>
          <w:bCs/>
          <w:color w:val="FF0000"/>
        </w:rPr>
        <w:t xml:space="preserve">vermelho itálico </w:t>
      </w:r>
      <w:r w:rsidRPr="007E7D21">
        <w:rPr>
          <w:rFonts w:asciiTheme="majorHAnsi" w:hAnsiTheme="majorHAnsi" w:cstheme="majorHAnsi"/>
          <w:bCs/>
        </w:rPr>
        <w:t>devem ser preenchidos ou adotados pelo órgão ou entidade pública contratante segundo critérios de oportunidade e conveniência</w:t>
      </w:r>
      <w:r w:rsidRPr="007E7D21">
        <w:rPr>
          <w:rFonts w:asciiTheme="majorHAnsi" w:hAnsiTheme="majorHAnsi" w:cstheme="majorHAnsi"/>
        </w:rPr>
        <w:t>, de acordo com as peculiarid</w:t>
      </w:r>
      <w:r w:rsidRPr="007E7D21">
        <w:rPr>
          <w:rFonts w:asciiTheme="majorHAnsi" w:hAnsiTheme="majorHAnsi" w:cstheme="majorHAnsi"/>
        </w:rPr>
        <w:t>a</w:t>
      </w:r>
      <w:r w:rsidRPr="007E7D21">
        <w:rPr>
          <w:rFonts w:asciiTheme="majorHAnsi" w:hAnsiTheme="majorHAnsi" w:cstheme="majorHAnsi"/>
        </w:rPr>
        <w:t xml:space="preserve">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7B5E4821" w14:textId="77777777" w:rsidR="0043162F" w:rsidRPr="007E7D21" w:rsidRDefault="0043162F" w:rsidP="0043162F">
      <w:pPr>
        <w:pStyle w:val="Notaexplicativa"/>
        <w:pBdr>
          <w:bottom w:val="single" w:sz="4" w:space="0" w:color="1F497D"/>
        </w:pBdr>
        <w:rPr>
          <w:rFonts w:asciiTheme="majorHAnsi" w:hAnsiTheme="majorHAnsi" w:cstheme="majorHAnsi"/>
        </w:rPr>
      </w:pPr>
      <w:r>
        <w:rPr>
          <w:rFonts w:asciiTheme="majorHAnsi" w:hAnsiTheme="majorHAnsi" w:cstheme="majorHAnsi"/>
        </w:rPr>
        <w:t xml:space="preserve">- </w:t>
      </w:r>
      <w:r w:rsidRPr="009F2EA1">
        <w:rPr>
          <w:rFonts w:asciiTheme="majorHAnsi" w:hAnsiTheme="majorHAnsi" w:cstheme="majorHAnsi"/>
        </w:rPr>
        <w:t>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14:paraId="6B021877" w14:textId="77777777" w:rsidR="0043162F" w:rsidRPr="007E7D21" w:rsidRDefault="0043162F" w:rsidP="0043162F">
      <w:pPr>
        <w:pStyle w:val="Notaexplicativa"/>
        <w:pBdr>
          <w:bottom w:val="single" w:sz="4" w:space="0" w:color="1F497D"/>
        </w:pBdr>
        <w:rPr>
          <w:rFonts w:asciiTheme="majorHAnsi" w:hAnsiTheme="majorHAnsi" w:cstheme="majorHAnsi"/>
          <w:color w:val="auto"/>
        </w:rPr>
      </w:pPr>
      <w:r w:rsidRPr="007E7D21">
        <w:rPr>
          <w:rFonts w:asciiTheme="majorHAnsi" w:hAnsiTheme="majorHAnsi" w:cstheme="majorHAnsi"/>
          <w:color w:val="auto"/>
        </w:rPr>
        <w:t xml:space="preserve">- Se não for permitida a participação de cooperativas, exclua todas as disposições destacadas em </w:t>
      </w:r>
      <w:r w:rsidRPr="007E7D21">
        <w:rPr>
          <w:rFonts w:asciiTheme="majorHAnsi" w:hAnsiTheme="majorHAnsi" w:cstheme="majorHAnsi"/>
          <w:color w:val="auto"/>
          <w:highlight w:val="green"/>
        </w:rPr>
        <w:t>verde</w:t>
      </w:r>
      <w:r w:rsidRPr="007E7D21">
        <w:rPr>
          <w:rFonts w:asciiTheme="majorHAnsi" w:hAnsiTheme="majorHAnsi" w:cstheme="majorHAnsi"/>
          <w:color w:val="auto"/>
        </w:rPr>
        <w:t>. Se for permitida a participação de cooperativas, elas devem ser mantidas.</w:t>
      </w:r>
    </w:p>
    <w:p w14:paraId="4A717E72" w14:textId="77777777" w:rsidR="0043162F" w:rsidRPr="007E7D21" w:rsidRDefault="0043162F" w:rsidP="0043162F">
      <w:pPr>
        <w:pStyle w:val="Notaexplicativa"/>
        <w:pBdr>
          <w:bottom w:val="single" w:sz="4" w:space="0" w:color="1F497D"/>
        </w:pBdr>
        <w:rPr>
          <w:rFonts w:asciiTheme="majorHAnsi" w:hAnsiTheme="majorHAnsi" w:cstheme="majorHAnsi"/>
          <w:color w:val="auto"/>
        </w:rPr>
      </w:pPr>
      <w:r w:rsidRPr="007E7D21">
        <w:rPr>
          <w:rFonts w:asciiTheme="majorHAnsi" w:hAnsiTheme="majorHAnsi" w:cstheme="majorHAnsi"/>
          <w:color w:val="auto"/>
        </w:rPr>
        <w:t xml:space="preserve">- Se não for utilizado o sistema de registro de preços, exclua todas as disposições destacadas em </w:t>
      </w:r>
      <w:r w:rsidRPr="007E7D21">
        <w:rPr>
          <w:rFonts w:asciiTheme="majorHAnsi" w:hAnsiTheme="majorHAnsi" w:cstheme="majorHAnsi"/>
          <w:color w:val="auto"/>
          <w:highlight w:val="cyan"/>
        </w:rPr>
        <w:t>azul</w:t>
      </w:r>
      <w:r w:rsidRPr="007E7D21">
        <w:rPr>
          <w:rFonts w:asciiTheme="majorHAnsi" w:hAnsiTheme="majorHAnsi" w:cstheme="majorHAnsi"/>
          <w:color w:val="auto"/>
        </w:rPr>
        <w:t>. Se for adotado o SRP, mantenha tais cláusulas</w:t>
      </w:r>
    </w:p>
    <w:p w14:paraId="7F0CC6EF" w14:textId="77777777" w:rsidR="0043162F" w:rsidRPr="009F2EA1" w:rsidRDefault="0043162F" w:rsidP="0043162F">
      <w:pPr>
        <w:pStyle w:val="Notaexplicativa"/>
        <w:pBdr>
          <w:bottom w:val="single" w:sz="4" w:space="0" w:color="1F497D"/>
        </w:pBdr>
        <w:rPr>
          <w:rFonts w:asciiTheme="majorHAnsi" w:hAnsiTheme="majorHAnsi" w:cstheme="majorHAnsi"/>
        </w:rPr>
      </w:pPr>
      <w:r>
        <w:rPr>
          <w:rFonts w:asciiTheme="majorHAnsi" w:hAnsiTheme="majorHAnsi" w:cstheme="majorHAnsi"/>
        </w:rPr>
        <w:t xml:space="preserve">- </w:t>
      </w:r>
      <w:r w:rsidRPr="009F2EA1">
        <w:rPr>
          <w:rFonts w:asciiTheme="majorHAnsi" w:hAnsiTheme="majorHAnsi" w:cstheme="majorHAnsi"/>
        </w:rPr>
        <w:t xml:space="preserve">As demais cláusulas facultativas estão em </w:t>
      </w:r>
      <w:r w:rsidRPr="00870DC9">
        <w:rPr>
          <w:rFonts w:asciiTheme="majorHAnsi" w:hAnsiTheme="majorHAnsi" w:cstheme="majorHAnsi"/>
          <w:i w:val="0"/>
          <w:color w:val="FF0000"/>
        </w:rPr>
        <w:t>vermelho</w:t>
      </w:r>
      <w:r w:rsidRPr="009F2EA1">
        <w:rPr>
          <w:rFonts w:asciiTheme="majorHAnsi" w:hAnsiTheme="majorHAnsi" w:cstheme="majorHAnsi"/>
        </w:rPr>
        <w:t>, devendo ser consideradas individualmente.</w:t>
      </w:r>
      <w:r w:rsidRPr="009F2EA1">
        <w:rPr>
          <w:rFonts w:asciiTheme="majorHAnsi" w:hAnsiTheme="majorHAnsi" w:cstheme="majorHAnsi"/>
          <w:i w:val="0"/>
          <w:iCs w:val="0"/>
        </w:rPr>
        <w:t xml:space="preserve"> </w:t>
      </w:r>
    </w:p>
    <w:p w14:paraId="293CA3CE" w14:textId="77777777" w:rsidR="008F0A44" w:rsidRPr="00706EB4" w:rsidRDefault="008F0A44" w:rsidP="006417A1">
      <w:pPr>
        <w:pStyle w:val="Notaexplicativa"/>
        <w:pBdr>
          <w:bottom w:val="single" w:sz="4" w:space="0" w:color="1F497D"/>
        </w:pBdr>
      </w:pPr>
      <w:r w:rsidRPr="00706EB4">
        <w:t>As referências a itens se atualiza automaticamente, basta visualizar o documento como se fosse imprimir.</w:t>
      </w:r>
    </w:p>
    <w:p w14:paraId="1664EDF4" w14:textId="77777777" w:rsidR="008F0A44" w:rsidRPr="00706EB4" w:rsidRDefault="008F0A44" w:rsidP="006417A1">
      <w:pPr>
        <w:pStyle w:val="Notaexplicativa"/>
        <w:pBdr>
          <w:bottom w:val="single" w:sz="4" w:space="0" w:color="1F497D"/>
        </w:pBdr>
      </w:pPr>
      <w:r w:rsidRPr="00706EB4">
        <w:t>Recomenda-se indicar no processo a versão (mês e ano) utilizada para elaboração da minuta,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69A2E1A3" w14:textId="138CEF48" w:rsidR="008F0A44" w:rsidRPr="00706EB4" w:rsidRDefault="008F0A44" w:rsidP="006417A1">
      <w:pPr>
        <w:pStyle w:val="Notaexplicativa"/>
        <w:pBdr>
          <w:bottom w:val="single" w:sz="4" w:space="0" w:color="1F497D"/>
        </w:pBdr>
        <w:rPr>
          <w:b/>
        </w:rPr>
      </w:pPr>
      <w:r w:rsidRPr="00706EB4">
        <w:t xml:space="preserve">A fim de aprimorar as atividades da Administração, a elaboração dos estudos preliminares e do TR deve levar em conta o relatório final com informações de contratação anterior, nos termos do </w:t>
      </w:r>
      <w:hyperlink r:id="rId15" w:anchor="art174" w:history="1">
        <w:r w:rsidRPr="005D6334">
          <w:rPr>
            <w:rStyle w:val="Hyperlink"/>
          </w:rPr>
          <w:t>art. 174</w:t>
        </w:r>
        <w:r w:rsidR="004F609D">
          <w:rPr>
            <w:rStyle w:val="Hyperlink"/>
          </w:rPr>
          <w:t>, §3º, VI, d</w:t>
        </w:r>
        <w:r w:rsidRPr="005D6334">
          <w:rPr>
            <w:rStyle w:val="Hyperlink"/>
          </w:rPr>
          <w:t xml:space="preserve"> da Lei nº 14.133, de 2021</w:t>
        </w:r>
      </w:hyperlink>
      <w:r w:rsidRPr="00706EB4">
        <w:t>. Caso referido relatório não tenha sido elaborado, o processo deve ser enriquecido com essa informação, devendo o gestor do contrato cuidar de elaborá-lo ao fim da contratação que será efetivada.</w:t>
      </w:r>
    </w:p>
    <w:p w14:paraId="0D54D09F" w14:textId="78145C52" w:rsidR="006D5FA5" w:rsidRPr="00706EB4" w:rsidRDefault="009D4E14" w:rsidP="00B973FE">
      <w:pPr>
        <w:spacing w:before="120" w:afterLines="120" w:after="288" w:line="312" w:lineRule="auto"/>
        <w:jc w:val="center"/>
        <w:rPr>
          <w:rFonts w:asciiTheme="majorHAnsi" w:hAnsiTheme="majorHAnsi" w:cstheme="majorHAnsi"/>
          <w:b/>
          <w:i/>
          <w:color w:val="FF0000"/>
          <w:sz w:val="20"/>
          <w:szCs w:val="20"/>
        </w:rPr>
      </w:pPr>
      <w:r>
        <w:rPr>
          <w:rFonts w:asciiTheme="majorHAnsi" w:hAnsiTheme="majorHAnsi" w:cstheme="majorHAnsi"/>
          <w:b/>
          <w:i/>
          <w:color w:val="FF0000"/>
          <w:sz w:val="20"/>
          <w:szCs w:val="20"/>
        </w:rPr>
        <w:lastRenderedPageBreak/>
        <w:t>SECRETARIA REQUISITANTE</w:t>
      </w:r>
    </w:p>
    <w:p w14:paraId="4037E0A8" w14:textId="77777777" w:rsidR="006D5FA5" w:rsidRPr="00706EB4" w:rsidRDefault="006D5FA5" w:rsidP="003878C9">
      <w:pPr>
        <w:pStyle w:val="Nivel01"/>
        <w:numPr>
          <w:ilvl w:val="0"/>
          <w:numId w:val="15"/>
        </w:numPr>
        <w:spacing w:afterLines="120" w:after="288" w:line="312" w:lineRule="auto"/>
        <w:ind w:left="0" w:firstLine="0"/>
        <w:rPr>
          <w:rFonts w:asciiTheme="majorHAnsi" w:eastAsia="Arial" w:hAnsiTheme="majorHAnsi" w:cstheme="majorHAnsi"/>
        </w:rPr>
      </w:pPr>
      <w:r w:rsidRPr="00706EB4">
        <w:rPr>
          <w:rFonts w:asciiTheme="majorHAnsi" w:hAnsiTheme="majorHAnsi" w:cstheme="majorHAnsi"/>
        </w:rPr>
        <w:t>CONDIÇÕES GERAIS DA CONTRATAÇÃO</w:t>
      </w:r>
    </w:p>
    <w:p w14:paraId="3AB27448" w14:textId="5D8A7507" w:rsidR="006D5FA5" w:rsidRPr="00706EB4" w:rsidRDefault="006D5FA5" w:rsidP="006E4526">
      <w:pPr>
        <w:pStyle w:val="Nivel2"/>
        <w:rPr>
          <w:b/>
          <w:bCs/>
        </w:rPr>
      </w:pPr>
      <w:r w:rsidRPr="006E4526">
        <w:t>Aquisição</w:t>
      </w:r>
      <w:r w:rsidRPr="00706EB4">
        <w:t xml:space="preserve"> </w:t>
      </w:r>
      <w:r w:rsidRPr="00FC3097">
        <w:t>de</w:t>
      </w:r>
      <w:r w:rsidR="00070753" w:rsidRPr="00FC3097">
        <w:t xml:space="preserve"> </w:t>
      </w:r>
      <w:r w:rsidRPr="00FC3097">
        <w:rPr>
          <w:rStyle w:val="Nvel2-RedChar"/>
          <w:i w:val="0"/>
        </w:rPr>
        <w:t>...........................................................</w:t>
      </w:r>
      <w:r w:rsidRPr="00FC3097">
        <w:rPr>
          <w:b/>
          <w:bCs/>
        </w:rPr>
        <w:t>,</w:t>
      </w:r>
      <w:r w:rsidRPr="00706EB4">
        <w:t xml:space="preserve"> nos termos da tabela abaixo, conforme condições e exigências estabelecidas neste instrumento.</w:t>
      </w:r>
    </w:p>
    <w:p w14:paraId="2FEABD17" w14:textId="77777777" w:rsidR="00070753" w:rsidRPr="00706EB4" w:rsidRDefault="00070753" w:rsidP="00070753">
      <w:pPr>
        <w:pStyle w:val="Notaexplicativa"/>
      </w:pPr>
      <w:r w:rsidRPr="00706EB4">
        <w:rPr>
          <w:b/>
          <w:bCs/>
        </w:rPr>
        <w:t xml:space="preserve">Nota Explicativa 1: </w:t>
      </w:r>
      <w:r w:rsidRPr="00706EB4">
        <w:t>A tabela abaixo é meramente ilustrativa, podendo ser livremente alterada conforme o caso concreto.</w:t>
      </w:r>
    </w:p>
    <w:p w14:paraId="5B64D69F" w14:textId="6B9AD271" w:rsidR="00070753" w:rsidRPr="00706EB4" w:rsidRDefault="00070753" w:rsidP="00070753">
      <w:pPr>
        <w:pStyle w:val="Notaexplicativa"/>
      </w:pPr>
      <w:r w:rsidRPr="00706EB4">
        <w:rPr>
          <w:b/>
          <w:bCs/>
        </w:rPr>
        <w:t xml:space="preserve">Nota Explicativa 2: </w:t>
      </w:r>
      <w:r w:rsidRPr="00706EB4">
        <w:t>A justificativa para o parcelamento ou não do objeto deve constar do Estudo Técnico Prel</w:t>
      </w:r>
      <w:r w:rsidRPr="00706EB4">
        <w:t>i</w:t>
      </w:r>
      <w:r w:rsidRPr="00706EB4">
        <w:t>minar (</w:t>
      </w:r>
      <w:hyperlink r:id="rId16" w:anchor="art18" w:history="1">
        <w:r w:rsidRPr="005D6334">
          <w:rPr>
            <w:rStyle w:val="Hyperlink"/>
          </w:rPr>
          <w:t>art. 18, §1º, VIII da Lei nº 14.133, de 2021</w:t>
        </w:r>
      </w:hyperlink>
      <w:r w:rsidRPr="00706EB4">
        <w:t>). As compras, como regra, devem atender ao parcelamento quando for tecnicamente viável e economicamente vantajoso (</w:t>
      </w:r>
      <w:hyperlink r:id="rId17" w:anchor="art40" w:history="1">
        <w:r w:rsidRPr="005D6334">
          <w:rPr>
            <w:rStyle w:val="Hyperlink"/>
          </w:rPr>
          <w:t>art. 40, V, b da Lei nº 14.133, de 2021</w:t>
        </w:r>
      </w:hyperlink>
      <w:r w:rsidRPr="00706EB4">
        <w:t xml:space="preserve">). Devem também ser observadas as regras do </w:t>
      </w:r>
      <w:hyperlink r:id="rId18" w:anchor="art40" w:history="1">
        <w:r w:rsidR="005D6334" w:rsidRPr="005D6334">
          <w:rPr>
            <w:rStyle w:val="Hyperlink"/>
          </w:rPr>
          <w:t>art.</w:t>
        </w:r>
        <w:r w:rsidRPr="005D6334">
          <w:rPr>
            <w:rStyle w:val="Hyperlink"/>
          </w:rPr>
          <w:t xml:space="preserve"> 40, §§ 2º e 3º, da Lei nº 14.133, de 2021</w:t>
        </w:r>
      </w:hyperlink>
      <w:r w:rsidRPr="00706EB4">
        <w:t>, que trata de aspectos a serem considerados na aplicação do princípio do parcelamento.</w:t>
      </w:r>
    </w:p>
    <w:p w14:paraId="6C62401F" w14:textId="4376C253" w:rsidR="00070753" w:rsidRPr="00706EB4" w:rsidRDefault="00070753" w:rsidP="00070753">
      <w:pPr>
        <w:pStyle w:val="Notaexplicativa"/>
      </w:pPr>
      <w:r w:rsidRPr="00706EB4">
        <w:rPr>
          <w:b/>
          <w:bCs/>
        </w:rPr>
        <w:t xml:space="preserve">Nota Explicativa 3: </w:t>
      </w:r>
      <w:r w:rsidRPr="00706EB4">
        <w:t>Em licitação ou itens de valor correspondente a até R$ 80.000,00 deve ser garantida a pa</w:t>
      </w:r>
      <w:r w:rsidRPr="00706EB4">
        <w:t>r</w:t>
      </w:r>
      <w:r w:rsidRPr="00706EB4">
        <w:t xml:space="preserve">ticipação exclusiva de Microempresa e Empresa de Pequeno Porte (ME e EPP), conforme </w:t>
      </w:r>
      <w:hyperlink r:id="rId19" w:anchor="art48" w:history="1">
        <w:r w:rsidRPr="004F609D">
          <w:rPr>
            <w:rStyle w:val="Hyperlink"/>
          </w:rPr>
          <w:t>art</w:t>
        </w:r>
        <w:r w:rsidR="00C45AF7" w:rsidRPr="004F609D">
          <w:rPr>
            <w:rStyle w:val="Hyperlink"/>
          </w:rPr>
          <w:t>.</w:t>
        </w:r>
        <w:r w:rsidRPr="004F609D">
          <w:rPr>
            <w:rStyle w:val="Hyperlink"/>
          </w:rPr>
          <w:t xml:space="preserve"> 48, I da Lei Co</w:t>
        </w:r>
        <w:r w:rsidRPr="004F609D">
          <w:rPr>
            <w:rStyle w:val="Hyperlink"/>
          </w:rPr>
          <w:t>m</w:t>
        </w:r>
        <w:r w:rsidRPr="004F609D">
          <w:rPr>
            <w:rStyle w:val="Hyperlink"/>
          </w:rPr>
          <w:t>plementar nº</w:t>
        </w:r>
        <w:r w:rsidR="00C45AF7" w:rsidRPr="004F609D">
          <w:rPr>
            <w:rStyle w:val="Hyperlink"/>
          </w:rPr>
          <w:t xml:space="preserve"> 123, de 14 de dezembro de 2006</w:t>
        </w:r>
      </w:hyperlink>
      <w:r w:rsidRPr="00706EB4">
        <w:t>.</w:t>
      </w:r>
    </w:p>
    <w:p w14:paraId="71B2D2CE" w14:textId="72D4759F" w:rsidR="00C57A67" w:rsidRPr="00706EB4" w:rsidRDefault="00C57A67" w:rsidP="00C57A67">
      <w:pPr>
        <w:pStyle w:val="Notaexplicativa"/>
        <w:rPr>
          <w:rFonts w:asciiTheme="majorHAnsi" w:hAnsiTheme="majorHAnsi" w:cstheme="majorHAnsi"/>
        </w:rPr>
      </w:pPr>
      <w:r w:rsidRPr="00706EB4">
        <w:rPr>
          <w:b/>
          <w:bCs/>
        </w:rPr>
        <w:t>Nota Explicativa 4:</w:t>
      </w:r>
      <w:r w:rsidRPr="00706EB4">
        <w:rPr>
          <w:bCs/>
        </w:rPr>
        <w:t xml:space="preserve"> Se o Termo de Referência for para realização de Registro de Preços, a quantidade deve ser individualizada para o órgão gerenciador e órgãos participantes, se houver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835"/>
        <w:gridCol w:w="1417"/>
        <w:gridCol w:w="1701"/>
        <w:gridCol w:w="1276"/>
        <w:gridCol w:w="1559"/>
      </w:tblGrid>
      <w:tr w:rsidR="00070753" w:rsidRPr="00706EB4" w14:paraId="6DD2F321" w14:textId="77777777" w:rsidTr="006D1FAA">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8313E"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r w:rsidRPr="00706EB4">
              <w:rPr>
                <w:rFonts w:asciiTheme="majorHAnsi" w:eastAsia="Arial" w:hAnsiTheme="majorHAnsi" w:cstheme="majorHAnsi"/>
                <w:b/>
                <w:bCs/>
                <w:color w:val="000000" w:themeColor="text1"/>
                <w:sz w:val="20"/>
                <w:szCs w:val="20"/>
              </w:rPr>
              <w:t>ITEM</w:t>
            </w:r>
          </w:p>
          <w:p w14:paraId="3365F5A2"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8D2715"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706EB4">
              <w:rPr>
                <w:rFonts w:asciiTheme="majorHAnsi" w:eastAsia="Arial" w:hAnsiTheme="majorHAnsi" w:cstheme="majorHAnsi"/>
                <w:b/>
                <w:bCs/>
                <w:color w:val="000000" w:themeColor="text1"/>
                <w:sz w:val="20"/>
                <w:szCs w:val="20"/>
              </w:rPr>
              <w:t>ESPECIFICAÇÃO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214BA9"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706EB4">
              <w:rPr>
                <w:rFonts w:asciiTheme="majorHAnsi" w:eastAsia="Arial" w:hAnsiTheme="majorHAnsi" w:cstheme="majorHAnsi"/>
                <w:b/>
                <w:bCs/>
                <w:color w:val="000000" w:themeColor="text1"/>
                <w:sz w:val="20"/>
                <w:szCs w:val="20"/>
              </w:rPr>
              <w:t>UNIDADE DE MEDIDA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075FA"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b/>
                <w:bCs/>
                <w:sz w:val="20"/>
                <w:szCs w:val="20"/>
              </w:rPr>
            </w:pPr>
            <w:r w:rsidRPr="00706EB4">
              <w:rPr>
                <w:rFonts w:asciiTheme="majorHAnsi" w:eastAsia="Arial" w:hAnsiTheme="majorHAnsi" w:cstheme="majorHAnsi"/>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ABAA9"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b/>
                <w:bCs/>
                <w:sz w:val="20"/>
                <w:szCs w:val="20"/>
              </w:rPr>
            </w:pPr>
            <w:r w:rsidRPr="00706EB4">
              <w:rPr>
                <w:rFonts w:asciiTheme="majorHAnsi" w:eastAsia="Arial" w:hAnsiTheme="majorHAnsi" w:cstheme="majorHAnsi"/>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799C6" w14:textId="77777777" w:rsidR="00070753" w:rsidRPr="00706EB4" w:rsidRDefault="00070753" w:rsidP="00070753">
            <w:pPr>
              <w:widowControl w:val="0"/>
              <w:suppressAutoHyphens/>
              <w:spacing w:before="120" w:afterLines="120" w:after="288" w:line="312" w:lineRule="auto"/>
              <w:jc w:val="center"/>
              <w:rPr>
                <w:rFonts w:asciiTheme="majorHAnsi" w:eastAsia="Arial" w:hAnsiTheme="majorHAnsi" w:cstheme="majorHAnsi"/>
                <w:b/>
                <w:bCs/>
                <w:sz w:val="20"/>
                <w:szCs w:val="20"/>
              </w:rPr>
            </w:pPr>
            <w:r w:rsidRPr="00706EB4">
              <w:rPr>
                <w:rFonts w:asciiTheme="majorHAnsi" w:eastAsia="Arial" w:hAnsiTheme="majorHAnsi" w:cstheme="majorHAnsi"/>
                <w:b/>
                <w:bCs/>
                <w:sz w:val="20"/>
                <w:szCs w:val="20"/>
              </w:rPr>
              <w:t>VALOR TOTAL</w:t>
            </w:r>
          </w:p>
        </w:tc>
      </w:tr>
      <w:tr w:rsidR="00070753" w:rsidRPr="00706EB4" w14:paraId="6AFFB76C" w14:textId="77777777" w:rsidTr="006D1FAA">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C62DA7" w14:textId="77777777" w:rsidR="00070753" w:rsidRPr="00706EB4" w:rsidRDefault="00070753" w:rsidP="00070753">
            <w:pPr>
              <w:widowControl w:val="0"/>
              <w:suppressAutoHyphens/>
              <w:jc w:val="center"/>
              <w:rPr>
                <w:rFonts w:asciiTheme="majorHAnsi" w:eastAsia="Arial" w:hAnsiTheme="majorHAnsi" w:cstheme="majorHAnsi"/>
                <w:b/>
                <w:bCs/>
                <w:color w:val="000000"/>
                <w:sz w:val="20"/>
                <w:szCs w:val="20"/>
              </w:rPr>
            </w:pPr>
            <w:r w:rsidRPr="00706EB4">
              <w:rPr>
                <w:rFonts w:asciiTheme="majorHAnsi" w:eastAsia="Arial" w:hAnsiTheme="majorHAnsi" w:cstheme="majorHAnsi"/>
                <w:b/>
                <w:bCs/>
                <w:color w:val="000000" w:themeColor="text1"/>
                <w:sz w:val="20"/>
                <w:szCs w:val="20"/>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23276"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p w14:paraId="63E6CE0E"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BCC39"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67815"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97B26"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61927"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r>
      <w:tr w:rsidR="00070753" w:rsidRPr="00706EB4" w14:paraId="35595B30" w14:textId="77777777" w:rsidTr="006D1FAA">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C92AF" w14:textId="77777777" w:rsidR="00070753" w:rsidRPr="00706EB4" w:rsidRDefault="00070753" w:rsidP="00070753">
            <w:pPr>
              <w:widowControl w:val="0"/>
              <w:suppressAutoHyphens/>
              <w:jc w:val="center"/>
              <w:rPr>
                <w:rFonts w:asciiTheme="majorHAnsi" w:eastAsia="Arial" w:hAnsiTheme="majorHAnsi" w:cstheme="majorHAnsi"/>
                <w:b/>
                <w:bCs/>
                <w:color w:val="000000"/>
                <w:sz w:val="20"/>
                <w:szCs w:val="20"/>
              </w:rPr>
            </w:pPr>
            <w:r w:rsidRPr="00706EB4">
              <w:rPr>
                <w:rFonts w:asciiTheme="majorHAnsi" w:eastAsia="Arial" w:hAnsiTheme="majorHAnsi" w:cstheme="majorHAnsi"/>
                <w:b/>
                <w:bCs/>
                <w:color w:val="000000" w:themeColor="text1"/>
                <w:sz w:val="20"/>
                <w:szCs w:val="20"/>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42582"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p w14:paraId="661FAF49"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47329"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2DE76"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D244A"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61967"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r>
      <w:tr w:rsidR="00070753" w:rsidRPr="00706EB4" w14:paraId="45708EA0" w14:textId="77777777" w:rsidTr="006D1FAA">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C00F3" w14:textId="77777777" w:rsidR="00070753" w:rsidRPr="00706EB4" w:rsidRDefault="00070753" w:rsidP="00070753">
            <w:pPr>
              <w:widowControl w:val="0"/>
              <w:suppressAutoHyphens/>
              <w:jc w:val="center"/>
              <w:rPr>
                <w:rFonts w:asciiTheme="majorHAnsi" w:eastAsia="Arial" w:hAnsiTheme="majorHAnsi" w:cstheme="majorHAnsi"/>
                <w:b/>
                <w:bCs/>
                <w:color w:val="000000"/>
                <w:sz w:val="20"/>
                <w:szCs w:val="20"/>
              </w:rPr>
            </w:pPr>
            <w:r w:rsidRPr="00706EB4">
              <w:rPr>
                <w:rFonts w:asciiTheme="majorHAnsi" w:eastAsia="Arial" w:hAnsiTheme="majorHAnsi" w:cstheme="majorHAnsi"/>
                <w:b/>
                <w:bCs/>
                <w:color w:val="000000" w:themeColor="text1"/>
                <w:sz w:val="20"/>
                <w:szCs w:val="20"/>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D532E"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p w14:paraId="73BCCA93"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45274"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BF918"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FD619"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568C1"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r>
      <w:tr w:rsidR="00070753" w:rsidRPr="00706EB4" w14:paraId="325DB52B" w14:textId="77777777" w:rsidTr="006D1FAA">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1C7A27" w14:textId="77777777" w:rsidR="00070753" w:rsidRPr="00706EB4" w:rsidRDefault="00070753" w:rsidP="00070753">
            <w:pPr>
              <w:widowControl w:val="0"/>
              <w:suppressAutoHyphens/>
              <w:jc w:val="center"/>
              <w:rPr>
                <w:rFonts w:asciiTheme="majorHAnsi" w:eastAsia="Arial" w:hAnsiTheme="majorHAnsi" w:cstheme="majorHAnsi"/>
                <w:b/>
                <w:bCs/>
                <w:color w:val="000000"/>
                <w:sz w:val="20"/>
                <w:szCs w:val="20"/>
              </w:rPr>
            </w:pPr>
            <w:r w:rsidRPr="00706EB4">
              <w:rPr>
                <w:rFonts w:asciiTheme="majorHAnsi" w:eastAsia="Arial" w:hAnsiTheme="majorHAnsi" w:cstheme="majorHAnsi"/>
                <w:b/>
                <w:bCs/>
                <w:color w:val="000000" w:themeColor="text1"/>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6DE79"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p w14:paraId="2E117331"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CF138"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EF58E"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F22B9"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400C1" w14:textId="77777777" w:rsidR="00070753" w:rsidRPr="00706EB4" w:rsidRDefault="00070753" w:rsidP="00070753">
            <w:pPr>
              <w:widowControl w:val="0"/>
              <w:suppressAutoHyphens/>
              <w:jc w:val="center"/>
              <w:rPr>
                <w:rFonts w:asciiTheme="majorHAnsi" w:eastAsia="Arial" w:hAnsiTheme="majorHAnsi" w:cstheme="majorHAnsi"/>
                <w:color w:val="000000"/>
                <w:sz w:val="20"/>
                <w:szCs w:val="20"/>
              </w:rPr>
            </w:pPr>
          </w:p>
        </w:tc>
      </w:tr>
    </w:tbl>
    <w:p w14:paraId="6FC0A928" w14:textId="1D68A025" w:rsidR="006D5FA5" w:rsidRPr="00706EB4" w:rsidRDefault="006D5FA5" w:rsidP="006E4526">
      <w:pPr>
        <w:pStyle w:val="Nivel2"/>
      </w:pPr>
      <w:r w:rsidRPr="00706EB4">
        <w:t xml:space="preserve">O </w:t>
      </w:r>
      <w:r w:rsidRPr="006E4526">
        <w:t>objeto</w:t>
      </w:r>
      <w:r w:rsidRPr="00706EB4">
        <w:t xml:space="preserve"> desta contratação não se enquadra como sendo de bem de luxo, conforme Decreto nº 10.818, de 27 de setembro de 2021.</w:t>
      </w:r>
    </w:p>
    <w:p w14:paraId="1DF1A175" w14:textId="4A43A9BC" w:rsidR="00070753" w:rsidRPr="00706EB4" w:rsidRDefault="00070753" w:rsidP="00070753">
      <w:pPr>
        <w:pStyle w:val="Notaexplicativa"/>
        <w:rPr>
          <w:rFonts w:asciiTheme="majorHAnsi" w:hAnsiTheme="majorHAnsi" w:cstheme="majorHAnsi"/>
        </w:rPr>
      </w:pPr>
      <w:r w:rsidRPr="00706EB4">
        <w:rPr>
          <w:b/>
          <w:bCs/>
        </w:rPr>
        <w:t xml:space="preserve">Nota Explicativa: Vedação quanto à aquisição de itens de luxo - </w:t>
      </w:r>
      <w:r w:rsidRPr="00706EB4">
        <w:t xml:space="preserve">O </w:t>
      </w:r>
      <w:hyperlink r:id="rId20" w:anchor="art20" w:history="1">
        <w:r w:rsidRPr="005D6334">
          <w:rPr>
            <w:rStyle w:val="Hyperlink"/>
          </w:rPr>
          <w:t>art</w:t>
        </w:r>
        <w:r w:rsidR="00457898" w:rsidRPr="005D6334">
          <w:rPr>
            <w:rStyle w:val="Hyperlink"/>
          </w:rPr>
          <w:t>.</w:t>
        </w:r>
        <w:r w:rsidRPr="005D6334">
          <w:rPr>
            <w:rStyle w:val="Hyperlink"/>
          </w:rPr>
          <w:t xml:space="preserve"> 20 da Lei nº 14.133, de 2021</w:t>
        </w:r>
      </w:hyperlink>
      <w:r w:rsidRPr="00706EB4">
        <w:t>, estabelece que os itens de consumo deverão ser de qualidade comum, não superior à necessária para cumprir as finalid</w:t>
      </w:r>
      <w:r w:rsidRPr="00706EB4">
        <w:t>a</w:t>
      </w:r>
      <w:r w:rsidRPr="00706EB4">
        <w:t>des às quais se destinam, vedada a aquisição de artigos de luxo. O Decreto nº 10.818, de 2021 regulamentou o tema, devendo as vedações nele estabelecidas serem respeitadas pelo administrador público.</w:t>
      </w:r>
    </w:p>
    <w:p w14:paraId="535FE564" w14:textId="7A47B8D1" w:rsidR="006D5FA5" w:rsidRDefault="006D5FA5" w:rsidP="00996C48">
      <w:pPr>
        <w:pStyle w:val="Nvel2-Red"/>
      </w:pPr>
      <w:bookmarkStart w:id="1" w:name="_Ref128764635"/>
      <w:r w:rsidRPr="00706EB4">
        <w:t>O</w:t>
      </w:r>
      <w:r w:rsidR="004F609D">
        <w:t>(</w:t>
      </w:r>
      <w:r w:rsidRPr="00706EB4">
        <w:t>s</w:t>
      </w:r>
      <w:r w:rsidR="004F609D">
        <w:t>)</w:t>
      </w:r>
      <w:r w:rsidRPr="00706EB4">
        <w:t xml:space="preserve"> </w:t>
      </w:r>
      <w:proofErr w:type="gramStart"/>
      <w:r w:rsidRPr="00706EB4">
        <w:t>be</w:t>
      </w:r>
      <w:r w:rsidR="004F609D">
        <w:t>m(</w:t>
      </w:r>
      <w:proofErr w:type="spellStart"/>
      <w:proofErr w:type="gramEnd"/>
      <w:r w:rsidR="004F609D">
        <w:t>n</w:t>
      </w:r>
      <w:r w:rsidRPr="00706EB4">
        <w:t>s</w:t>
      </w:r>
      <w:proofErr w:type="spellEnd"/>
      <w:r w:rsidR="004F609D">
        <w:t>)</w:t>
      </w:r>
      <w:r w:rsidRPr="00706EB4">
        <w:t xml:space="preserve"> objeto desta contratação são caracterizados como comu</w:t>
      </w:r>
      <w:r w:rsidR="004F609D">
        <w:t>m(</w:t>
      </w:r>
      <w:proofErr w:type="spellStart"/>
      <w:r w:rsidR="004F609D">
        <w:t>us</w:t>
      </w:r>
      <w:proofErr w:type="spellEnd"/>
      <w:r w:rsidR="004F609D">
        <w:t>)</w:t>
      </w:r>
      <w:r w:rsidRPr="00706EB4">
        <w:t xml:space="preserve">, conforme justificativa constante do Estudo </w:t>
      </w:r>
      <w:r w:rsidRPr="006E4526">
        <w:t>Técnico</w:t>
      </w:r>
      <w:r w:rsidRPr="00706EB4">
        <w:t xml:space="preserve"> Preliminar.</w:t>
      </w:r>
      <w:bookmarkEnd w:id="1"/>
    </w:p>
    <w:p w14:paraId="2C8A1FA4" w14:textId="2F2BF602" w:rsidR="00996C48" w:rsidRPr="00996C48" w:rsidRDefault="00996C48" w:rsidP="00996C48">
      <w:pPr>
        <w:pStyle w:val="ou"/>
        <w:rPr>
          <w:rFonts w:asciiTheme="majorHAnsi" w:hAnsiTheme="majorHAnsi" w:cstheme="majorHAnsi"/>
        </w:rPr>
      </w:pPr>
      <w:r w:rsidRPr="00996C48">
        <w:rPr>
          <w:rFonts w:asciiTheme="majorHAnsi" w:hAnsiTheme="majorHAnsi" w:cstheme="majorHAnsi"/>
        </w:rPr>
        <w:t>OU</w:t>
      </w:r>
    </w:p>
    <w:p w14:paraId="375F0A67" w14:textId="4C04C1E8" w:rsidR="00996C48" w:rsidRDefault="00996C48" w:rsidP="00996C48">
      <w:pPr>
        <w:pStyle w:val="Nvel2-Red"/>
      </w:pPr>
      <w:bookmarkStart w:id="2" w:name="_Ref128764657"/>
      <w:r w:rsidRPr="00706EB4">
        <w:t>O</w:t>
      </w:r>
      <w:r>
        <w:t>(</w:t>
      </w:r>
      <w:r w:rsidRPr="00706EB4">
        <w:t>s</w:t>
      </w:r>
      <w:r>
        <w:t>)</w:t>
      </w:r>
      <w:r w:rsidRPr="00706EB4">
        <w:t xml:space="preserve"> </w:t>
      </w:r>
      <w:proofErr w:type="gramStart"/>
      <w:r w:rsidRPr="00706EB4">
        <w:t>be</w:t>
      </w:r>
      <w:r>
        <w:t>m(</w:t>
      </w:r>
      <w:proofErr w:type="spellStart"/>
      <w:proofErr w:type="gramEnd"/>
      <w:r>
        <w:t>n</w:t>
      </w:r>
      <w:r w:rsidRPr="00706EB4">
        <w:t>s</w:t>
      </w:r>
      <w:proofErr w:type="spellEnd"/>
      <w:r>
        <w:t>)</w:t>
      </w:r>
      <w:r w:rsidRPr="00706EB4">
        <w:t xml:space="preserve"> objeto desta contratação são caracterizados como </w:t>
      </w:r>
      <w:r>
        <w:t>especial(</w:t>
      </w:r>
      <w:proofErr w:type="spellStart"/>
      <w:r>
        <w:t>is</w:t>
      </w:r>
      <w:proofErr w:type="spellEnd"/>
      <w:r>
        <w:t>)</w:t>
      </w:r>
      <w:r w:rsidRPr="00706EB4">
        <w:t xml:space="preserve">, conforme justificativa constante do Estudo </w:t>
      </w:r>
      <w:r w:rsidRPr="006E4526">
        <w:t>Técnico</w:t>
      </w:r>
      <w:r w:rsidRPr="00706EB4">
        <w:t xml:space="preserve"> Preliminar.</w:t>
      </w:r>
      <w:bookmarkEnd w:id="2"/>
    </w:p>
    <w:p w14:paraId="02B4D375" w14:textId="5753FFE4" w:rsidR="00996C48" w:rsidRPr="00706EB4" w:rsidRDefault="00070753" w:rsidP="00070753">
      <w:pPr>
        <w:pStyle w:val="Notaexplicativa"/>
        <w:rPr>
          <w:rFonts w:asciiTheme="majorHAnsi" w:hAnsiTheme="majorHAnsi" w:cstheme="majorHAnsi"/>
        </w:rPr>
      </w:pPr>
      <w:r w:rsidRPr="00706EB4">
        <w:rPr>
          <w:b/>
          <w:bCs/>
        </w:rPr>
        <w:lastRenderedPageBreak/>
        <w:t>Nota Explicativa:</w:t>
      </w:r>
      <w:r w:rsidRPr="00706EB4">
        <w:t xml:space="preserve"> </w:t>
      </w:r>
      <w:r w:rsidR="00996C48">
        <w:t xml:space="preserve">Utilizar a redação do item </w:t>
      </w:r>
      <w:r w:rsidR="00996C48">
        <w:fldChar w:fldCharType="begin"/>
      </w:r>
      <w:r w:rsidR="00996C48">
        <w:instrText xml:space="preserve"> REF _Ref128764635 \r \h </w:instrText>
      </w:r>
      <w:r w:rsidR="00996C48">
        <w:fldChar w:fldCharType="separate"/>
      </w:r>
      <w:r w:rsidR="002368BE">
        <w:t>1.3</w:t>
      </w:r>
      <w:r w:rsidR="00996C48">
        <w:fldChar w:fldCharType="end"/>
      </w:r>
      <w:proofErr w:type="gramStart"/>
      <w:r w:rsidR="00996C48">
        <w:t xml:space="preserve">  </w:t>
      </w:r>
      <w:proofErr w:type="gramEnd"/>
      <w:r w:rsidR="00996C48">
        <w:t xml:space="preserve">para licitações na modalidade Pregão e o item </w:t>
      </w:r>
      <w:r w:rsidR="00996C48">
        <w:fldChar w:fldCharType="begin"/>
      </w:r>
      <w:r w:rsidR="00996C48">
        <w:instrText xml:space="preserve"> REF _Ref128764657 \r \h </w:instrText>
      </w:r>
      <w:r w:rsidR="00996C48">
        <w:fldChar w:fldCharType="separate"/>
      </w:r>
      <w:r w:rsidR="002368BE">
        <w:t>1.4</w:t>
      </w:r>
      <w:r w:rsidR="00996C48">
        <w:fldChar w:fldCharType="end"/>
      </w:r>
      <w:r w:rsidR="00996C48">
        <w:t xml:space="preserve"> para licit</w:t>
      </w:r>
      <w:r w:rsidR="00996C48">
        <w:t>a</w:t>
      </w:r>
      <w:r w:rsidR="00996C48">
        <w:t xml:space="preserve">ções na modalidade </w:t>
      </w:r>
      <w:r w:rsidR="00974EE6">
        <w:t>Concorrência</w:t>
      </w:r>
    </w:p>
    <w:p w14:paraId="36F04486" w14:textId="6B15966F" w:rsidR="006D5FA5" w:rsidRPr="00706EB4" w:rsidRDefault="006D5FA5" w:rsidP="006E4526">
      <w:pPr>
        <w:pStyle w:val="Nvel2-Red"/>
      </w:pPr>
      <w:r w:rsidRPr="00706EB4">
        <w:t xml:space="preserve">O </w:t>
      </w:r>
      <w:r w:rsidRPr="006E4526">
        <w:t>prazo</w:t>
      </w:r>
      <w:r w:rsidRPr="00706EB4">
        <w:t xml:space="preserve"> de vigência da contratação é de .............................. contados do(a) ............................., na fo</w:t>
      </w:r>
      <w:r w:rsidRPr="00706EB4">
        <w:t>r</w:t>
      </w:r>
      <w:r w:rsidRPr="00706EB4">
        <w:t xml:space="preserve">ma do </w:t>
      </w:r>
      <w:hyperlink r:id="rId21" w:anchor="art105" w:history="1">
        <w:r w:rsidR="0025530B" w:rsidRPr="00706EB4">
          <w:rPr>
            <w:rStyle w:val="Hyperlink"/>
            <w:rFonts w:asciiTheme="majorHAnsi" w:hAnsiTheme="majorHAnsi" w:cstheme="majorHAnsi"/>
          </w:rPr>
          <w:t>art. 105 da Lei nº 14.133, de 1º de abril de 2021</w:t>
        </w:r>
      </w:hyperlink>
      <w:r w:rsidRPr="00706EB4">
        <w:t>.</w:t>
      </w:r>
    </w:p>
    <w:p w14:paraId="3A818752"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163128F0" w14:textId="5B6167AD" w:rsidR="006D5FA5" w:rsidRPr="00706EB4" w:rsidRDefault="00F93B2D" w:rsidP="006E4526">
      <w:pPr>
        <w:pStyle w:val="Nvel2-Red"/>
      </w:pPr>
      <w:r w:rsidRPr="00706EB4">
        <w:t xml:space="preserve">O prazo de </w:t>
      </w:r>
      <w:r w:rsidRPr="006E4526">
        <w:t>vigência</w:t>
      </w:r>
      <w:r w:rsidRPr="00706EB4">
        <w:t xml:space="preserve"> da contratação é de .............................. (máximo de 5 anos) contados do(a) ............................., prorrogável por até 10 anos, na forma dos </w:t>
      </w:r>
      <w:hyperlink r:id="rId22" w:anchor="art106" w:history="1">
        <w:proofErr w:type="spellStart"/>
        <w:r w:rsidRPr="00706EB4">
          <w:rPr>
            <w:rStyle w:val="Hyperlink"/>
            <w:rFonts w:asciiTheme="majorHAnsi" w:hAnsiTheme="majorHAnsi" w:cstheme="majorHAnsi"/>
          </w:rPr>
          <w:t>arts</w:t>
        </w:r>
        <w:proofErr w:type="spellEnd"/>
        <w:r w:rsidRPr="00706EB4">
          <w:rPr>
            <w:rStyle w:val="Hyperlink"/>
            <w:rFonts w:asciiTheme="majorHAnsi" w:hAnsiTheme="majorHAnsi" w:cstheme="majorHAnsi"/>
          </w:rPr>
          <w:t>. 106 e 107 da Lei nº 14.133, de 2021</w:t>
        </w:r>
      </w:hyperlink>
      <w:r w:rsidR="006D5FA5" w:rsidRPr="00706EB4">
        <w:t>.</w:t>
      </w:r>
    </w:p>
    <w:p w14:paraId="76FC31FC" w14:textId="43058999" w:rsidR="006D5FA5" w:rsidRPr="00706EB4" w:rsidRDefault="006D5FA5" w:rsidP="006E4526">
      <w:pPr>
        <w:pStyle w:val="Nvel3-R"/>
      </w:pPr>
      <w:r w:rsidRPr="00706EB4">
        <w:t xml:space="preserve">O </w:t>
      </w:r>
      <w:r w:rsidRPr="006E4526">
        <w:t>fornecimento</w:t>
      </w:r>
      <w:r w:rsidRPr="00706EB4">
        <w:t xml:space="preserve"> de bens é enquadrado como continuado tendo em vista que [...], se</w:t>
      </w:r>
      <w:r w:rsidRPr="00706EB4">
        <w:t>n</w:t>
      </w:r>
      <w:r w:rsidRPr="00706EB4">
        <w:t>do a vigência plurianual mais vantajosa considerando [...] OU o Estudo Técnico Preliminar OU os termos da Nota Técnica .../....</w:t>
      </w:r>
    </w:p>
    <w:p w14:paraId="34548F33" w14:textId="77777777" w:rsidR="00070753" w:rsidRPr="00706EB4" w:rsidRDefault="00070753" w:rsidP="00070753">
      <w:pPr>
        <w:pStyle w:val="Notaexplicativa"/>
      </w:pPr>
      <w:r w:rsidRPr="00706EB4">
        <w:rPr>
          <w:b/>
          <w:bCs/>
        </w:rPr>
        <w:t xml:space="preserve">Nota Explicativa 1: </w:t>
      </w:r>
      <w:r w:rsidRPr="00706EB4">
        <w:rPr>
          <w:u w:val="single"/>
        </w:rPr>
        <w:t>Enquadramento da Contratação para fins de vigência</w:t>
      </w:r>
      <w:r w:rsidRPr="00706EB4">
        <w:t xml:space="preserve"> - Há dois tipos de contratação por licitação para aquisição de bens, no que tange à vigência: </w:t>
      </w:r>
    </w:p>
    <w:p w14:paraId="2B066215" w14:textId="3A8BCFB4" w:rsidR="00070753" w:rsidRPr="00706EB4" w:rsidRDefault="00070753" w:rsidP="00070753">
      <w:pPr>
        <w:pStyle w:val="Notaexplicativa"/>
      </w:pPr>
      <w:r w:rsidRPr="00706EB4">
        <w:t xml:space="preserve">a) Há </w:t>
      </w:r>
      <w:r w:rsidRPr="00706EB4">
        <w:rPr>
          <w:b/>
          <w:bCs/>
        </w:rPr>
        <w:t>fornecimento não-contínuo</w:t>
      </w:r>
      <w:r w:rsidRPr="00706EB4">
        <w:t xml:space="preserve"> quando se trata de uma entrega de bens sem que haja uma demanda de caráter permanente. Uma vez finalizada a entrega, resolve-se a necessidade que deu azo ao contrato. Estes usam</w:t>
      </w:r>
      <w:r w:rsidRPr="00706EB4">
        <w:rPr>
          <w:b/>
          <w:bCs/>
        </w:rPr>
        <w:t xml:space="preserve"> </w:t>
      </w:r>
      <w:r w:rsidRPr="00706EB4">
        <w:t xml:space="preserve">o </w:t>
      </w:r>
      <w:hyperlink r:id="rId23" w:anchor="art105" w:history="1">
        <w:r w:rsidRPr="005D6334">
          <w:rPr>
            <w:rStyle w:val="Hyperlink"/>
          </w:rPr>
          <w:t>art. 105</w:t>
        </w:r>
        <w:r w:rsidRPr="005D6334">
          <w:rPr>
            <w:rStyle w:val="Hyperlink"/>
            <w:b/>
            <w:bCs/>
          </w:rPr>
          <w:t xml:space="preserve"> </w:t>
        </w:r>
        <w:r w:rsidRPr="005D6334">
          <w:rPr>
            <w:rStyle w:val="Hyperlink"/>
          </w:rPr>
          <w:t>da Lei nº 14.133, de 2021</w:t>
        </w:r>
      </w:hyperlink>
      <w:r w:rsidRPr="00706EB4">
        <w:rPr>
          <w:b/>
          <w:bCs/>
        </w:rPr>
        <w:t>,</w:t>
      </w:r>
      <w:r w:rsidRPr="00706EB4">
        <w:t xml:space="preserve"> como fundamento e partem apenas de créditos do exercício corre</w:t>
      </w:r>
      <w:r w:rsidRPr="00706EB4">
        <w:t>n</w:t>
      </w:r>
      <w:r w:rsidRPr="00706EB4">
        <w:t>te, salvo se inscritos no Plano Plurianual.</w:t>
      </w:r>
    </w:p>
    <w:p w14:paraId="2EED8F34" w14:textId="47792F5F" w:rsidR="00070753" w:rsidRPr="00706EB4" w:rsidRDefault="00070753" w:rsidP="00070753">
      <w:pPr>
        <w:pStyle w:val="Notaexplicativa"/>
      </w:pPr>
      <w:r w:rsidRPr="00706EB4">
        <w:t xml:space="preserve">b) Há </w:t>
      </w:r>
      <w:r w:rsidRPr="00706EB4">
        <w:rPr>
          <w:b/>
          <w:bCs/>
        </w:rPr>
        <w:t>fornecimento contínuo</w:t>
      </w:r>
      <w:r w:rsidRPr="00706EB4">
        <w:t xml:space="preserve"> quando a entrega dos bens é uma necessidade permanente. É o caso, por exe</w:t>
      </w:r>
      <w:r w:rsidRPr="00706EB4">
        <w:t>m</w:t>
      </w:r>
      <w:r w:rsidRPr="00706EB4">
        <w:t>plo, de unidades hospitalares que demandam sempre insumos de saúde específicos para seu próprio funcion</w:t>
      </w:r>
      <w:r w:rsidRPr="00706EB4">
        <w:t>a</w:t>
      </w:r>
      <w:r w:rsidRPr="00706EB4">
        <w:t>mento contínuo. Nessas situações, findado o contrato, haverá sua substituição por um novo e assim, sucess</w:t>
      </w:r>
      <w:r w:rsidRPr="00706EB4">
        <w:t>i</w:t>
      </w:r>
      <w:r w:rsidRPr="00706EB4">
        <w:t xml:space="preserve">vamente, pois a necessidade em si é permanente. Contratações dessa natureza são atendidas pelo </w:t>
      </w:r>
      <w:hyperlink r:id="rId24" w:anchor="art106" w:history="1">
        <w:r w:rsidRPr="005D6334">
          <w:rPr>
            <w:rStyle w:val="Hyperlink"/>
          </w:rPr>
          <w:t>art. 106 da Lei nº 14.133, de 2021</w:t>
        </w:r>
      </w:hyperlink>
      <w:r w:rsidRPr="00706EB4">
        <w:t>.</w:t>
      </w:r>
    </w:p>
    <w:p w14:paraId="6D88F912" w14:textId="13551B93" w:rsidR="00070753" w:rsidRPr="00706EB4" w:rsidRDefault="00070753" w:rsidP="00070753">
      <w:pPr>
        <w:pStyle w:val="Notaexplicativa"/>
      </w:pPr>
      <w:r w:rsidRPr="00706EB4">
        <w:rPr>
          <w:b/>
          <w:bCs/>
        </w:rPr>
        <w:t xml:space="preserve">Nota Explicativa 2: </w:t>
      </w:r>
      <w:r w:rsidRPr="00706EB4">
        <w:rPr>
          <w:u w:val="single"/>
        </w:rPr>
        <w:t xml:space="preserve">Prazo de Vigência e Empenho - </w:t>
      </w:r>
      <w:hyperlink r:id="rId25" w:anchor="art105" w:history="1">
        <w:r w:rsidRPr="005D6334">
          <w:rPr>
            <w:rStyle w:val="Hyperlink"/>
          </w:rPr>
          <w:t>art. 105 da Lei nº 14.133, de 2021</w:t>
        </w:r>
      </w:hyperlink>
      <w:r w:rsidRPr="00706EB4">
        <w:rPr>
          <w:u w:val="single"/>
        </w:rPr>
        <w:t xml:space="preserve"> </w:t>
      </w:r>
      <w:r w:rsidR="00F93B2D" w:rsidRPr="00706EB4">
        <w:rPr>
          <w:u w:val="single"/>
        </w:rPr>
        <w:t>-</w:t>
      </w:r>
      <w:r w:rsidRPr="00706EB4">
        <w:rPr>
          <w:u w:val="single"/>
        </w:rPr>
        <w:t xml:space="preserve"> Fornecimento Não-Contínuo</w:t>
      </w:r>
      <w:r w:rsidRPr="00706EB4">
        <w:t>:</w:t>
      </w:r>
      <w:r w:rsidRPr="00706EB4">
        <w:rPr>
          <w:b/>
          <w:bCs/>
        </w:rPr>
        <w:t xml:space="preserve"> </w:t>
      </w:r>
      <w:r w:rsidRPr="00706EB4">
        <w:t xml:space="preserve">Em caso de fornecimento não contínuo, o prazo de vigência deve ser o suficiente para a entrega do objeto e adoção das providências previstas no contrato, sendo a contratação limitada pelos respectivos créditos orçamentários. </w:t>
      </w:r>
    </w:p>
    <w:p w14:paraId="3AC80F2A" w14:textId="6861B417" w:rsidR="00070753" w:rsidRPr="00706EB4" w:rsidRDefault="00070753" w:rsidP="00070753">
      <w:pPr>
        <w:pStyle w:val="Notaexplicativa"/>
      </w:pPr>
      <w:r w:rsidRPr="00706EB4">
        <w:t xml:space="preserve">Uma contratação que não tenha previsão no Plano Plurianual deve ter a sua integralidade empenhada antes ou de modo concomitante à celebração, conforme </w:t>
      </w:r>
      <w:hyperlink r:id="rId26" w:history="1">
        <w:r w:rsidRPr="005D6334">
          <w:rPr>
            <w:rStyle w:val="Hyperlink"/>
          </w:rPr>
          <w:t>Lei nº 4.320, de 17 de março 1964</w:t>
        </w:r>
      </w:hyperlink>
      <w:r w:rsidRPr="00706EB4">
        <w:t xml:space="preserve">, e </w:t>
      </w:r>
      <w:hyperlink r:id="rId27" w:history="1">
        <w:r w:rsidRPr="005D6334">
          <w:rPr>
            <w:rStyle w:val="Hyperlink"/>
          </w:rPr>
          <w:t>Decreto nº 93.872, de 23 de dezembro de 1986</w:t>
        </w:r>
      </w:hyperlink>
      <w:r w:rsidRPr="00706EB4">
        <w:t>, e a partir de tal empenho ter a vigência necessária prevista, utilizando-se de restos a pagar, se for o caso (</w:t>
      </w:r>
      <w:hyperlink r:id="rId28" w:anchor="art30" w:history="1">
        <w:r w:rsidRPr="005D6334">
          <w:rPr>
            <w:rStyle w:val="Hyperlink"/>
          </w:rPr>
          <w:t>art. 30, §2º do Decreto nº 93.872, de 1986</w:t>
        </w:r>
      </w:hyperlink>
      <w:r w:rsidRPr="00706EB4">
        <w:t>).</w:t>
      </w:r>
    </w:p>
    <w:p w14:paraId="27FAA031" w14:textId="77777777" w:rsidR="00070753" w:rsidRPr="00706EB4" w:rsidRDefault="00070753" w:rsidP="00070753">
      <w:pPr>
        <w:pStyle w:val="Notaexplicativa"/>
      </w:pPr>
      <w:r w:rsidRPr="00706EB4">
        <w:t>Já a contratação prevista no Plano Plurianual pode ter empenhos em anos distintos, considerando a despesa de cada exercício, apenas quanto ao período abrangido pelo PPA.</w:t>
      </w:r>
    </w:p>
    <w:p w14:paraId="393C19B2" w14:textId="4AD539EA" w:rsidR="00070753" w:rsidRPr="00706EB4" w:rsidRDefault="00070753" w:rsidP="00070753">
      <w:pPr>
        <w:pStyle w:val="Notaexplicativa"/>
      </w:pPr>
      <w:r w:rsidRPr="00706EB4">
        <w:rPr>
          <w:b/>
          <w:bCs/>
        </w:rPr>
        <w:t xml:space="preserve">Nota Explicativa 3: </w:t>
      </w:r>
      <w:r w:rsidRPr="00706EB4">
        <w:t xml:space="preserve">Prazo de Vigência </w:t>
      </w:r>
      <w:r w:rsidR="00F93B2D" w:rsidRPr="00706EB4">
        <w:t>-</w:t>
      </w:r>
      <w:r w:rsidRPr="00706EB4">
        <w:t xml:space="preserve"> </w:t>
      </w:r>
      <w:hyperlink r:id="rId29" w:anchor="art106" w:history="1">
        <w:proofErr w:type="spellStart"/>
        <w:r w:rsidRPr="005D6334">
          <w:rPr>
            <w:rStyle w:val="Hyperlink"/>
          </w:rPr>
          <w:t>arts</w:t>
        </w:r>
        <w:proofErr w:type="spellEnd"/>
        <w:r w:rsidRPr="005D6334">
          <w:rPr>
            <w:rStyle w:val="Hyperlink"/>
          </w:rPr>
          <w:t>. 106 e 107</w:t>
        </w:r>
      </w:hyperlink>
      <w:r w:rsidRPr="00706EB4">
        <w:t xml:space="preserve"> - Fornecimento Contínuo -</w:t>
      </w:r>
      <w:r w:rsidRPr="00706EB4">
        <w:rPr>
          <w:b/>
          <w:bCs/>
        </w:rPr>
        <w:t xml:space="preserve"> </w:t>
      </w:r>
      <w:r w:rsidRPr="00706EB4">
        <w:t xml:space="preserve">A definição de fornecimento contínuo consta no </w:t>
      </w:r>
      <w:hyperlink r:id="rId30" w:anchor="art6" w:history="1">
        <w:r w:rsidRPr="005D6334">
          <w:rPr>
            <w:rStyle w:val="Hyperlink"/>
          </w:rPr>
          <w:t>art. 6º, XV da Lei nº 14.133, de 2021</w:t>
        </w:r>
      </w:hyperlink>
      <w:r w:rsidRPr="00706EB4">
        <w:t>, sendo as “compras realizadas pela Administração Pública para a manutenção da atividade administrativa, decorrentes de necessidades permanentes ou prolo</w:t>
      </w:r>
      <w:r w:rsidRPr="00706EB4">
        <w:t>n</w:t>
      </w:r>
      <w:r w:rsidRPr="00706EB4">
        <w:t>gadas”.</w:t>
      </w:r>
    </w:p>
    <w:p w14:paraId="51B291FD" w14:textId="11641E2B" w:rsidR="00070753" w:rsidRPr="00706EB4" w:rsidRDefault="00070753" w:rsidP="00070753">
      <w:pPr>
        <w:pStyle w:val="Notaexplicativa"/>
      </w:pPr>
      <w:r w:rsidRPr="00706EB4">
        <w:t xml:space="preserve">A utilização do prazo de vigência plurianual no caso de fornecimento contínuo é condicionada ao ateste de maior vantagem econômica, a ser feita pela autoridade competente no processo respectivo, conforme </w:t>
      </w:r>
      <w:hyperlink r:id="rId31" w:anchor="art106" w:history="1">
        <w:r w:rsidRPr="005D6334">
          <w:rPr>
            <w:rStyle w:val="Hyperlink"/>
          </w:rPr>
          <w:t>art. 106, I da Lei nº 14.133, de 2021</w:t>
        </w:r>
      </w:hyperlink>
      <w:r w:rsidRPr="00706EB4">
        <w:t xml:space="preserve">. </w:t>
      </w:r>
    </w:p>
    <w:p w14:paraId="467C945D" w14:textId="4EDB9CDC" w:rsidR="00070753" w:rsidRPr="00706EB4" w:rsidRDefault="00070753" w:rsidP="00070753">
      <w:pPr>
        <w:pStyle w:val="Notaexplicativa"/>
        <w:rPr>
          <w:rFonts w:asciiTheme="majorHAnsi" w:hAnsiTheme="majorHAnsi" w:cstheme="majorHAnsi"/>
        </w:rPr>
      </w:pPr>
      <w:r w:rsidRPr="00706EB4">
        <w:t xml:space="preserve">De acordo com o </w:t>
      </w:r>
      <w:hyperlink r:id="rId32" w:anchor="art107" w:history="1">
        <w:r w:rsidRPr="005D6334">
          <w:rPr>
            <w:rStyle w:val="Hyperlink"/>
          </w:rPr>
          <w:t>art</w:t>
        </w:r>
        <w:r w:rsidR="00F93B2D" w:rsidRPr="005D6334">
          <w:rPr>
            <w:rStyle w:val="Hyperlink"/>
          </w:rPr>
          <w:t>.</w:t>
        </w:r>
        <w:r w:rsidRPr="005D6334">
          <w:rPr>
            <w:rStyle w:val="Hyperlink"/>
          </w:rPr>
          <w:t xml:space="preserve"> 107 da Lei nº 14.133, de 2021</w:t>
        </w:r>
      </w:hyperlink>
      <w:r w:rsidRPr="00706EB4">
        <w:t>, será possível que contratos de fornecimento contínuo s</w:t>
      </w:r>
      <w:r w:rsidRPr="00706EB4">
        <w:t>e</w:t>
      </w:r>
      <w:r w:rsidRPr="00706EB4">
        <w:t>jam prorrogados por até 10 anos, desde que haja previsão no edital e/ou contrato e que a autoridade comp</w:t>
      </w:r>
      <w:r w:rsidRPr="00706EB4">
        <w:t>e</w:t>
      </w:r>
      <w:r w:rsidRPr="00706EB4">
        <w:lastRenderedPageBreak/>
        <w:t>tente ateste que as condições e os preços permanecem vantajosos para a Administração, permitida a negoci</w:t>
      </w:r>
      <w:r w:rsidRPr="00706EB4">
        <w:t>a</w:t>
      </w:r>
      <w:r w:rsidRPr="00706EB4">
        <w:t>ção com o contratado ou a extinção contratual sem ônus para qualquer das partes.</w:t>
      </w:r>
    </w:p>
    <w:p w14:paraId="44169698" w14:textId="77777777" w:rsidR="006D5FA5" w:rsidRPr="00706EB4" w:rsidRDefault="006D5FA5" w:rsidP="006E4526">
      <w:pPr>
        <w:pStyle w:val="Nivel2"/>
      </w:pPr>
      <w:r w:rsidRPr="00706EB4">
        <w:t xml:space="preserve">O </w:t>
      </w:r>
      <w:r w:rsidRPr="006E4526">
        <w:t>contrato</w:t>
      </w:r>
      <w:r w:rsidRPr="00706EB4">
        <w:t xml:space="preserve"> oferece maior detalhamento das regras que serão aplicadas em relação à vigência da co</w:t>
      </w:r>
      <w:r w:rsidRPr="00706EB4">
        <w:t>n</w:t>
      </w:r>
      <w:r w:rsidRPr="00706EB4">
        <w:t>tratação.</w:t>
      </w:r>
    </w:p>
    <w:p w14:paraId="32A59EDB" w14:textId="77777777" w:rsidR="006D5FA5" w:rsidRPr="00706EB4" w:rsidRDefault="006D5FA5" w:rsidP="006E4526">
      <w:pPr>
        <w:pStyle w:val="Nivel01"/>
      </w:pPr>
      <w:r w:rsidRPr="00706EB4">
        <w:t>FUNDAMENTAÇÃO E DESCRIÇÃO DA NECESSIDADE DA CONTRATAÇÃO</w:t>
      </w:r>
    </w:p>
    <w:p w14:paraId="16CC009E" w14:textId="7BF829BB" w:rsidR="006D5FA5" w:rsidRPr="00706EB4" w:rsidRDefault="006D5FA5" w:rsidP="006E4526">
      <w:pPr>
        <w:pStyle w:val="Nivel2"/>
      </w:pPr>
      <w:r w:rsidRPr="00706EB4">
        <w:t xml:space="preserve">A </w:t>
      </w:r>
      <w:r w:rsidRPr="006E4526">
        <w:t>Fundamentação</w:t>
      </w:r>
      <w:r w:rsidRPr="00706EB4">
        <w:t xml:space="preserve"> da Contratação e de seus quantitativos encontra-se pormenorizada em Tópico e</w:t>
      </w:r>
      <w:r w:rsidRPr="00706EB4">
        <w:t>s</w:t>
      </w:r>
      <w:r w:rsidRPr="00706EB4">
        <w:t>pecífico dos Estudos Técnicos Preliminares, apêndice deste Termo de Referência.</w:t>
      </w:r>
    </w:p>
    <w:p w14:paraId="7A65EA75" w14:textId="03859EF0" w:rsidR="00070753" w:rsidRPr="00706EB4" w:rsidRDefault="00070753" w:rsidP="00070753">
      <w:pPr>
        <w:pStyle w:val="Notaexplicativa"/>
        <w:rPr>
          <w:rFonts w:asciiTheme="majorHAnsi" w:hAnsiTheme="majorHAnsi" w:cstheme="majorHAnsi"/>
        </w:rPr>
      </w:pPr>
      <w:r w:rsidRPr="00706EB4">
        <w:rPr>
          <w:b/>
          <w:bCs/>
        </w:rPr>
        <w:t>Nota Explicativa:</w:t>
      </w:r>
      <w:r w:rsidRPr="00706EB4">
        <w:t xml:space="preserve"> De acordo com o </w:t>
      </w:r>
      <w:hyperlink r:id="rId33" w:anchor="art6" w:history="1">
        <w:r w:rsidRPr="005D6334">
          <w:rPr>
            <w:rStyle w:val="Hyperlink"/>
          </w:rPr>
          <w:t>art. 6º, XXIII, c da Lei nº 14.133, de 2021</w:t>
        </w:r>
      </w:hyperlink>
      <w:r w:rsidRPr="00706EB4">
        <w:t>, a fundamentação da contratação é realizada mediante “referência aos estudos técnicos preliminares (ETP) correspondentes ou, quando não for possível divulgar esses estudos, no extrato das partes que não contiverem informações sigilosas”.</w:t>
      </w:r>
    </w:p>
    <w:p w14:paraId="79CF6CF3" w14:textId="77777777" w:rsidR="006D5FA5" w:rsidRPr="00706EB4" w:rsidRDefault="006D5FA5" w:rsidP="006E4526">
      <w:pPr>
        <w:pStyle w:val="Nivel01"/>
      </w:pPr>
      <w:r w:rsidRPr="00706EB4">
        <w:t xml:space="preserve">DESCRIÇÃO DA </w:t>
      </w:r>
      <w:r w:rsidRPr="006E4526">
        <w:t>SOLUÇÃO</w:t>
      </w:r>
      <w:r w:rsidRPr="00706EB4">
        <w:t xml:space="preserve"> COMO UM TODO CONSIDERADO O CICLO DE VIDA DO OBJETO E ESPECIF</w:t>
      </w:r>
      <w:r w:rsidRPr="00706EB4">
        <w:t>I</w:t>
      </w:r>
      <w:r w:rsidRPr="00706EB4">
        <w:t>CAÇÃO DO PRODUTO</w:t>
      </w:r>
    </w:p>
    <w:p w14:paraId="2593A0A3" w14:textId="46B63F10" w:rsidR="006D5FA5" w:rsidRPr="00706EB4" w:rsidRDefault="006D5FA5" w:rsidP="006E4526">
      <w:pPr>
        <w:pStyle w:val="Nvel2-Red"/>
      </w:pPr>
      <w:bookmarkStart w:id="3" w:name="_Ref127327618"/>
      <w:r w:rsidRPr="00706EB4">
        <w:t xml:space="preserve">A descrição da </w:t>
      </w:r>
      <w:r w:rsidRPr="006E4526">
        <w:t>solução</w:t>
      </w:r>
      <w:r w:rsidRPr="00706EB4">
        <w:t xml:space="preserve"> como um todo encontra-se pormenorizada em tópico específico dos Estudos Técnicos Preliminares, apêndice deste Termo de Referência.</w:t>
      </w:r>
      <w:bookmarkEnd w:id="3"/>
    </w:p>
    <w:p w14:paraId="75AE5BFE" w14:textId="3014D1FD" w:rsidR="00B809E9" w:rsidRPr="00706EB4" w:rsidRDefault="00B809E9" w:rsidP="00B809E9">
      <w:pPr>
        <w:pStyle w:val="Notaexplicativa"/>
      </w:pPr>
      <w:r w:rsidRPr="00706EB4">
        <w:rPr>
          <w:b/>
          <w:bCs/>
        </w:rPr>
        <w:t>Nota Explicativa 1:</w:t>
      </w:r>
      <w:r w:rsidR="004F609D">
        <w:rPr>
          <w:bCs/>
        </w:rPr>
        <w:t xml:space="preserve"> O</w:t>
      </w:r>
      <w:r w:rsidRPr="00706EB4">
        <w:t xml:space="preserve"> </w:t>
      </w:r>
      <w:hyperlink r:id="rId34" w:anchor="art18" w:history="1">
        <w:r w:rsidR="004F609D">
          <w:rPr>
            <w:rStyle w:val="Hyperlink"/>
          </w:rPr>
          <w:t>a</w:t>
        </w:r>
        <w:r w:rsidRPr="005D6334">
          <w:rPr>
            <w:rStyle w:val="Hyperlink"/>
          </w:rPr>
          <w:t>rt. 18, §1º da Lei nº 14.133, de 2021</w:t>
        </w:r>
      </w:hyperlink>
      <w:r w:rsidRPr="00706EB4">
        <w:t xml:space="preserve">, contém a seguinte redação: </w:t>
      </w:r>
    </w:p>
    <w:p w14:paraId="3D0C23F9" w14:textId="55251C2E" w:rsidR="00B809E9" w:rsidRPr="00706EB4" w:rsidRDefault="00B809E9" w:rsidP="00B809E9">
      <w:pPr>
        <w:pStyle w:val="Notaexplicativa"/>
      </w:pPr>
      <w:r w:rsidRPr="00706EB4">
        <w:t>§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r w:rsidR="00B3234D" w:rsidRPr="00706EB4">
        <w:t xml:space="preserve"> </w:t>
      </w:r>
      <w:r w:rsidRPr="00706EB4">
        <w:t>VII - descrição da solução como um todo, inclusive das ex</w:t>
      </w:r>
      <w:r w:rsidRPr="00706EB4">
        <w:t>i</w:t>
      </w:r>
      <w:r w:rsidRPr="00706EB4">
        <w:t>gências relacionadas à manutenção e à assistência técnica, quando for o caso.</w:t>
      </w:r>
    </w:p>
    <w:p w14:paraId="6E2006F9" w14:textId="4F618ABE" w:rsidR="00B809E9" w:rsidRPr="00706EB4" w:rsidRDefault="00B809E9" w:rsidP="00B809E9">
      <w:pPr>
        <w:pStyle w:val="Notaexplicativa"/>
      </w:pPr>
      <w:r w:rsidRPr="00706EB4">
        <w:t xml:space="preserve">Caso haja a necessidade de modificação da descrição em relação à originalmente feita nos estudos técnicos preliminares, recomenda-se o dispositivo </w:t>
      </w:r>
      <w:r w:rsidRPr="00706EB4">
        <w:fldChar w:fldCharType="begin"/>
      </w:r>
      <w:r w:rsidRPr="00706EB4">
        <w:instrText xml:space="preserve"> REF _Ref127327618 \r \h </w:instrText>
      </w:r>
      <w:r w:rsidR="00706EB4">
        <w:instrText xml:space="preserve"> \* MERGEFORMAT </w:instrText>
      </w:r>
      <w:r w:rsidRPr="00706EB4">
        <w:fldChar w:fldCharType="separate"/>
      </w:r>
      <w:r w:rsidR="002368BE">
        <w:t>3.1</w:t>
      </w:r>
      <w:r w:rsidRPr="00706EB4">
        <w:fldChar w:fldCharType="end"/>
      </w:r>
      <w:r w:rsidRPr="00706EB4">
        <w:t>,</w:t>
      </w:r>
      <w:r w:rsidR="00B3234D" w:rsidRPr="00706EB4">
        <w:t xml:space="preserve"> acima,</w:t>
      </w:r>
      <w:r w:rsidRPr="00706EB4">
        <w:t xml:space="preserve"> para que passe a contemplar essa alteração.</w:t>
      </w:r>
    </w:p>
    <w:p w14:paraId="5DB85F0A" w14:textId="1E917CC9" w:rsidR="00B809E9" w:rsidRPr="00706EB4" w:rsidRDefault="00B809E9" w:rsidP="00B809E9">
      <w:pPr>
        <w:pStyle w:val="Notaexplicativa"/>
      </w:pPr>
      <w:r w:rsidRPr="00706EB4">
        <w:rPr>
          <w:b/>
          <w:bCs/>
        </w:rPr>
        <w:t>Nota Explicativa 2:</w:t>
      </w:r>
      <w:r w:rsidRPr="00706EB4">
        <w:t xml:space="preserve"> Os custos indiretos, relacionados às despesas de manutenção, utilização, reposição, depr</w:t>
      </w:r>
      <w:r w:rsidRPr="00706EB4">
        <w:t>e</w:t>
      </w:r>
      <w:r w:rsidRPr="00706EB4">
        <w:t xml:space="preserve">ciação e impacto ambiental, entre outros fatores vinculados ao seu ciclo de vida, poderão ser considerados para a definição do menor dispêndio, sempre que objetivamente mensuráveis, conforme parâmetros definidos em regulamento, de acordo com o </w:t>
      </w:r>
      <w:hyperlink r:id="rId35" w:anchor="art34" w:history="1">
        <w:r w:rsidRPr="005D6334">
          <w:rPr>
            <w:rStyle w:val="Hyperlink"/>
          </w:rPr>
          <w:t>art. 34, §1º da Lei nº 14.133, de 2021</w:t>
        </w:r>
      </w:hyperlink>
      <w:r w:rsidRPr="00706EB4">
        <w:t>. Logo, a definição do menor dispêndio para Administração deve levar em consideração esse aspecto.</w:t>
      </w:r>
    </w:p>
    <w:p w14:paraId="0522E1B9" w14:textId="7BA63207" w:rsidR="00B809E9" w:rsidRPr="00706EB4" w:rsidRDefault="00B809E9" w:rsidP="00B809E9">
      <w:pPr>
        <w:pStyle w:val="Notaexplicativa"/>
      </w:pPr>
      <w:r w:rsidRPr="00706EB4">
        <w:rPr>
          <w:b/>
          <w:bCs/>
        </w:rPr>
        <w:t xml:space="preserve">Nota Explicativa 3: </w:t>
      </w:r>
      <w:r w:rsidRPr="00706EB4">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w:t>
      </w:r>
      <w:r w:rsidRPr="00706EB4">
        <w:t>i</w:t>
      </w:r>
      <w:r w:rsidRPr="00706EB4">
        <w:t>deração as normas técnicas eventualmente existentes, elaboradas pela Associação Brasileira de Normas Técn</w:t>
      </w:r>
      <w:r w:rsidRPr="00706EB4">
        <w:t>i</w:t>
      </w:r>
      <w:r w:rsidRPr="00706EB4">
        <w:t xml:space="preserve">cas </w:t>
      </w:r>
      <w:r w:rsidR="00AD48F6" w:rsidRPr="00706EB4">
        <w:t>-</w:t>
      </w:r>
      <w:r w:rsidRPr="00706EB4">
        <w:t xml:space="preserve"> ABNT, quanto a requisitos mínimos de qualidade, utilidade, resistência e segurança, nos termos da </w:t>
      </w:r>
      <w:hyperlink r:id="rId36" w:history="1">
        <w:r w:rsidRPr="004F609D">
          <w:rPr>
            <w:rStyle w:val="Hyperlink"/>
          </w:rPr>
          <w:t>Lei n</w:t>
        </w:r>
        <w:r w:rsidR="004F609D" w:rsidRPr="004F609D">
          <w:rPr>
            <w:rStyle w:val="Hyperlink"/>
          </w:rPr>
          <w:t>º</w:t>
        </w:r>
        <w:r w:rsidRPr="004F609D">
          <w:rPr>
            <w:rStyle w:val="Hyperlink"/>
          </w:rPr>
          <w:t xml:space="preserve"> 4.150, de 21 de novembro de 1962</w:t>
        </w:r>
      </w:hyperlink>
      <w:r w:rsidRPr="00706EB4">
        <w:t>.</w:t>
      </w:r>
    </w:p>
    <w:p w14:paraId="263A1694" w14:textId="21DD7048" w:rsidR="00B809E9" w:rsidRPr="00706EB4" w:rsidRDefault="00B809E9" w:rsidP="00B809E9">
      <w:pPr>
        <w:pStyle w:val="Notaexplicativa"/>
      </w:pPr>
      <w:r w:rsidRPr="00706EB4">
        <w:rPr>
          <w:b/>
          <w:bCs/>
        </w:rPr>
        <w:t xml:space="preserve">Nota Explicativa 4: </w:t>
      </w:r>
      <w:r w:rsidRPr="00706EB4">
        <w:t xml:space="preserve">O </w:t>
      </w:r>
      <w:hyperlink r:id="rId37" w:anchor="art6" w:history="1">
        <w:r w:rsidRPr="005D6334">
          <w:rPr>
            <w:rStyle w:val="Hyperlink"/>
          </w:rPr>
          <w:t>art. 6º, XXIII, c da Lei nº 14.133, de 2021</w:t>
        </w:r>
      </w:hyperlink>
      <w:r w:rsidRPr="00706EB4">
        <w:t xml:space="preserve">, dispõe que a descrição da solução como um todo deve considerar todo o ciclo de vida do objeto. “Ciclo de Vida” é definido no </w:t>
      </w:r>
      <w:hyperlink r:id="rId38" w:anchor="art3" w:history="1">
        <w:r w:rsidRPr="005D6334">
          <w:rPr>
            <w:rStyle w:val="Hyperlink"/>
          </w:rPr>
          <w:t>art. 3º da Lei nº 12.305, de 02 de agosto de 2010</w:t>
        </w:r>
      </w:hyperlink>
      <w:r w:rsidRPr="00706EB4">
        <w:t>,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w:t>
      </w:r>
      <w:r w:rsidRPr="00706EB4">
        <w:t>i</w:t>
      </w:r>
      <w:r w:rsidRPr="00706EB4">
        <w:t xml:space="preserve">lidade de sua produção, duração de seu consumo (se é menos ou mais durável) até a destinação final. </w:t>
      </w:r>
      <w:r w:rsidRPr="00706EB4">
        <w:rPr>
          <w:b/>
          <w:bCs/>
        </w:rPr>
        <w:t>Reitere-se: se a descrição contida no ETP não contiver esse ponto, deve ser complementada neste TR</w:t>
      </w:r>
      <w:r w:rsidRPr="00706EB4">
        <w:t>.</w:t>
      </w:r>
    </w:p>
    <w:p w14:paraId="1D80F13A" w14:textId="77777777" w:rsidR="00B809E9" w:rsidRPr="00706EB4" w:rsidRDefault="00B809E9" w:rsidP="00B809E9">
      <w:pPr>
        <w:pStyle w:val="Notaexplicativa"/>
      </w:pPr>
      <w:r w:rsidRPr="00706EB4">
        <w:rPr>
          <w:b/>
          <w:bCs/>
        </w:rPr>
        <w:lastRenderedPageBreak/>
        <w:t>Nota Explicativa 5:</w:t>
      </w:r>
      <w:r w:rsidRPr="00706EB4">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w:t>
      </w:r>
      <w:r w:rsidRPr="00706EB4">
        <w:t>a</w:t>
      </w:r>
      <w:r w:rsidRPr="00706EB4">
        <w:t xml:space="preserve">de. Sugere-se consultar o </w:t>
      </w:r>
      <w:hyperlink r:id="rId39" w:history="1">
        <w:r w:rsidRPr="00706EB4">
          <w:rPr>
            <w:rStyle w:val="Hyperlink"/>
          </w:rPr>
          <w:t>Guia Nacional de Contratações Sustentáveis da AGU</w:t>
        </w:r>
      </w:hyperlink>
      <w:r w:rsidRPr="00706EB4">
        <w:t xml:space="preserve"> para tal fim. Caso o Estudo Té</w:t>
      </w:r>
      <w:r w:rsidRPr="00706EB4">
        <w:t>c</w:t>
      </w:r>
      <w:r w:rsidRPr="00706EB4">
        <w:t>nico Preliminar seja silente ou insuficiente a esse respeito, recomenda-se abrir tópico específico nesta seção sobre a matéria.</w:t>
      </w:r>
    </w:p>
    <w:p w14:paraId="38F0C2D3" w14:textId="19E54CD8" w:rsidR="006D5FA5" w:rsidRPr="00706EB4" w:rsidRDefault="006D5FA5" w:rsidP="006E4526">
      <w:pPr>
        <w:pStyle w:val="Nivel01"/>
      </w:pPr>
      <w:r w:rsidRPr="006E4526">
        <w:t>REQUISITOS</w:t>
      </w:r>
      <w:r w:rsidRPr="00706EB4">
        <w:t xml:space="preserve"> DA CONTRATAÇÃO</w:t>
      </w:r>
    </w:p>
    <w:p w14:paraId="0CC1AA93" w14:textId="7EA2BD03" w:rsidR="00B809E9" w:rsidRPr="00706EB4" w:rsidRDefault="00AD48F6" w:rsidP="00B809E9">
      <w:pPr>
        <w:pStyle w:val="Notaexplicativa"/>
      </w:pPr>
      <w:r w:rsidRPr="00706EB4">
        <w:rPr>
          <w:b/>
          <w:bCs/>
        </w:rPr>
        <w:t>Nota Explicativa:</w:t>
      </w:r>
      <w:r w:rsidR="00B809E9" w:rsidRPr="00706EB4">
        <w:rPr>
          <w:b/>
          <w:bCs/>
        </w:rPr>
        <w:t xml:space="preserve"> </w:t>
      </w:r>
      <w:r w:rsidR="00B809E9" w:rsidRPr="00706EB4">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ne</w:t>
      </w:r>
      <w:r w:rsidR="00B809E9" w:rsidRPr="00706EB4">
        <w:t>s</w:t>
      </w:r>
      <w:r w:rsidR="00B809E9" w:rsidRPr="00706EB4">
        <w:t>te TR (CRITÉRIOS DE SELEÇÃO DO FORNECEDOR) de modo que sua inclusão aqui seria redundante.</w:t>
      </w:r>
    </w:p>
    <w:p w14:paraId="454FB99B" w14:textId="77777777" w:rsidR="004C0B0D" w:rsidRPr="004C0B0D" w:rsidRDefault="004C0B0D" w:rsidP="004C0B0D">
      <w:pPr>
        <w:pStyle w:val="Nvel1-SemNum"/>
        <w:spacing w:afterLines="120" w:after="288" w:line="312" w:lineRule="auto"/>
        <w:ind w:left="0" w:firstLine="709"/>
        <w:rPr>
          <w:rFonts w:asciiTheme="majorHAnsi" w:hAnsiTheme="majorHAnsi" w:cstheme="majorHAnsi"/>
          <w:i/>
          <w:iCs/>
        </w:rPr>
      </w:pPr>
      <w:r w:rsidRPr="004C0B0D">
        <w:rPr>
          <w:rFonts w:asciiTheme="majorHAnsi" w:hAnsiTheme="majorHAnsi" w:cstheme="majorHAnsi"/>
          <w:i/>
          <w:iCs/>
        </w:rPr>
        <w:t>Sustentabilidade</w:t>
      </w:r>
    </w:p>
    <w:p w14:paraId="1E903B83" w14:textId="77777777" w:rsidR="004C0B0D" w:rsidRPr="004C0B0D" w:rsidRDefault="004C0B0D" w:rsidP="004C0B0D">
      <w:pPr>
        <w:pStyle w:val="Nivel2"/>
        <w:spacing w:afterLines="120" w:after="288" w:line="312" w:lineRule="auto"/>
        <w:ind w:firstLine="709"/>
        <w:rPr>
          <w:rFonts w:asciiTheme="majorHAnsi" w:hAnsiTheme="majorHAnsi" w:cstheme="majorHAnsi"/>
          <w:i/>
          <w:iCs/>
          <w:color w:val="FF0000"/>
        </w:rPr>
      </w:pPr>
      <w:r w:rsidRPr="004C0B0D">
        <w:rPr>
          <w:rFonts w:asciiTheme="majorHAnsi" w:hAnsiTheme="majorHAnsi" w:cstheme="majorHAnsi"/>
          <w:i/>
          <w:iCs/>
          <w:color w:val="FF0000"/>
        </w:rPr>
        <w:t xml:space="preserve">Além dos critérios de sustentabilidade eventualmente inseridos na descrição do objeto, devem ser atendidos os seguintes requisitos, que se baseiam no </w:t>
      </w:r>
      <w:hyperlink r:id="rId40" w:history="1">
        <w:r w:rsidRPr="004C0B0D">
          <w:rPr>
            <w:rStyle w:val="Hyperlink"/>
            <w:rFonts w:asciiTheme="majorHAnsi" w:hAnsiTheme="majorHAnsi" w:cstheme="majorHAnsi"/>
            <w:i/>
            <w:iCs/>
          </w:rPr>
          <w:t>Guia Nacional de Contratações Sustentáveis</w:t>
        </w:r>
      </w:hyperlink>
      <w:r w:rsidRPr="004C0B0D">
        <w:rPr>
          <w:rFonts w:asciiTheme="majorHAnsi" w:hAnsiTheme="majorHAnsi" w:cstheme="majorHAnsi"/>
          <w:i/>
          <w:iCs/>
          <w:color w:val="FF0000"/>
        </w:rPr>
        <w:t>:</w:t>
      </w:r>
    </w:p>
    <w:p w14:paraId="1E47E004" w14:textId="77777777" w:rsidR="004C0B0D" w:rsidRPr="004C0B0D" w:rsidRDefault="004C0B0D" w:rsidP="004C0B0D">
      <w:pPr>
        <w:pStyle w:val="Nvel3-R"/>
      </w:pPr>
      <w:r w:rsidRPr="004C0B0D">
        <w:t>[...]</w:t>
      </w:r>
    </w:p>
    <w:p w14:paraId="4669C19C" w14:textId="77777777" w:rsidR="004C0B0D" w:rsidRPr="004C0B0D" w:rsidRDefault="004C0B0D" w:rsidP="004C0B0D">
      <w:pPr>
        <w:pStyle w:val="Nvel3-R"/>
      </w:pPr>
      <w:r w:rsidRPr="004C0B0D">
        <w:t>[...]</w:t>
      </w:r>
    </w:p>
    <w:p w14:paraId="62355470" w14:textId="77777777" w:rsidR="004C0B0D" w:rsidRPr="004C0B0D" w:rsidRDefault="004C0B0D" w:rsidP="004C0B0D">
      <w:pPr>
        <w:pStyle w:val="Notaexplicativa"/>
        <w:rPr>
          <w:rFonts w:asciiTheme="majorHAnsi" w:hAnsiTheme="majorHAnsi" w:cstheme="majorHAnsi"/>
        </w:rPr>
      </w:pPr>
      <w:r w:rsidRPr="004C0B0D">
        <w:rPr>
          <w:rFonts w:asciiTheme="majorHAnsi" w:hAnsiTheme="majorHAnsi" w:cstheme="majorHAnsi"/>
          <w:b/>
        </w:rPr>
        <w:t>Nota Explicativa 1:</w:t>
      </w:r>
      <w:r w:rsidRPr="004C0B0D">
        <w:rPr>
          <w:rFonts w:asciiTheme="majorHAnsi" w:hAnsiTheme="majorHAnsi" w:cstheme="majorHAnsi"/>
        </w:rPr>
        <w:t xml:space="preserve"> Os preceitos do desenvolvimento sustentável devem ser observados na fase preparatória da licitação, em suas dimensões econômica, social, ambiental e cultural, no mínimo, com base nos planos de ge</w:t>
      </w:r>
      <w:r w:rsidRPr="004C0B0D">
        <w:rPr>
          <w:rFonts w:asciiTheme="majorHAnsi" w:hAnsiTheme="majorHAnsi" w:cstheme="majorHAnsi"/>
        </w:rPr>
        <w:t>s</w:t>
      </w:r>
      <w:r w:rsidRPr="004C0B0D">
        <w:rPr>
          <w:rFonts w:asciiTheme="majorHAnsi" w:hAnsiTheme="majorHAnsi" w:cstheme="majorHAnsi"/>
        </w:rPr>
        <w:t>tão de logística sustentável dos órgãos e das entidades públicas.</w:t>
      </w:r>
    </w:p>
    <w:p w14:paraId="32F53391" w14:textId="318F8280" w:rsidR="004C0B0D" w:rsidRPr="004C0B0D" w:rsidRDefault="004C0B0D" w:rsidP="004C0B0D">
      <w:pPr>
        <w:pStyle w:val="Notaexplicativa"/>
        <w:rPr>
          <w:rFonts w:asciiTheme="majorHAnsi" w:hAnsiTheme="majorHAnsi" w:cstheme="majorHAnsi"/>
        </w:rPr>
      </w:pPr>
      <w:r w:rsidRPr="004C0B0D">
        <w:rPr>
          <w:rFonts w:asciiTheme="majorHAnsi" w:hAnsiTheme="majorHAnsi" w:cstheme="majorHAnsi"/>
          <w:b/>
        </w:rPr>
        <w:t>Nota Explicativa 2:</w:t>
      </w:r>
      <w:r w:rsidRPr="004C0B0D">
        <w:rPr>
          <w:rFonts w:asciiTheme="majorHAnsi" w:hAnsiTheme="majorHAnsi" w:cstheme="majorHAnsi"/>
        </w:rPr>
        <w:t xml:space="preserve">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w:t>
      </w:r>
      <w:r w:rsidRPr="004C0B0D">
        <w:rPr>
          <w:rFonts w:asciiTheme="majorHAnsi" w:hAnsiTheme="majorHAnsi" w:cstheme="majorHAnsi"/>
        </w:rPr>
        <w:t>i</w:t>
      </w:r>
      <w:r w:rsidRPr="004C0B0D">
        <w:rPr>
          <w:rFonts w:asciiTheme="majorHAnsi" w:hAnsiTheme="majorHAnsi" w:cstheme="majorHAnsi"/>
        </w:rPr>
        <w:t xml:space="preserve">zes estabelecidas pela </w:t>
      </w:r>
      <w:hyperlink r:id="rId41" w:history="1">
        <w:r w:rsidR="008B55D5">
          <w:rPr>
            <w:rStyle w:val="Hyperlink"/>
            <w:rFonts w:asciiTheme="majorHAnsi" w:hAnsiTheme="majorHAnsi" w:cstheme="majorHAnsi"/>
          </w:rPr>
          <w:t xml:space="preserve">Lei nº 12.305, de </w:t>
        </w:r>
        <w:r w:rsidRPr="004C0B0D">
          <w:rPr>
            <w:rStyle w:val="Hyperlink"/>
            <w:rFonts w:asciiTheme="majorHAnsi" w:hAnsiTheme="majorHAnsi" w:cstheme="majorHAnsi"/>
          </w:rPr>
          <w:t>2010</w:t>
        </w:r>
      </w:hyperlink>
      <w:r w:rsidRPr="004C0B0D">
        <w:rPr>
          <w:rFonts w:asciiTheme="majorHAnsi" w:hAnsiTheme="majorHAnsi" w:cstheme="majorHAnsi"/>
        </w:rPr>
        <w:t xml:space="preserve"> - Política Nacional de Resíduos Sólidos..</w:t>
      </w:r>
    </w:p>
    <w:p w14:paraId="03C80437" w14:textId="77777777" w:rsidR="004C0B0D" w:rsidRPr="004C0B0D" w:rsidRDefault="004C0B0D" w:rsidP="004C0B0D">
      <w:pPr>
        <w:pStyle w:val="Notaexplicativa"/>
        <w:rPr>
          <w:rFonts w:asciiTheme="majorHAnsi" w:hAnsiTheme="majorHAnsi" w:cstheme="majorHAnsi"/>
        </w:rPr>
      </w:pPr>
      <w:r w:rsidRPr="004C0B0D">
        <w:rPr>
          <w:rFonts w:asciiTheme="majorHAnsi" w:hAnsiTheme="majorHAnsi" w:cstheme="majorHAnsi"/>
          <w:b/>
        </w:rPr>
        <w:t>Nota Explicativa 3:</w:t>
      </w:r>
      <w:r w:rsidRPr="004C0B0D">
        <w:rPr>
          <w:rFonts w:asciiTheme="majorHAnsi" w:hAnsiTheme="majorHAnsi" w:cstheme="majorHAnsi"/>
        </w:rPr>
        <w:t xml:space="preserve"> A impossibilidade de adoção de critérios e práticas de sustentabilidade nas contratações públicas deverá ser justificada pelo gestor competente nos Estudos Técnicos Preliminares ou nos autos do pr</w:t>
      </w:r>
      <w:r w:rsidRPr="004C0B0D">
        <w:rPr>
          <w:rFonts w:asciiTheme="majorHAnsi" w:hAnsiTheme="majorHAnsi" w:cstheme="majorHAnsi"/>
        </w:rPr>
        <w:t>o</w:t>
      </w:r>
      <w:r w:rsidRPr="004C0B0D">
        <w:rPr>
          <w:rFonts w:asciiTheme="majorHAnsi" w:hAnsiTheme="majorHAnsi" w:cstheme="majorHAnsi"/>
        </w:rPr>
        <w:t xml:space="preserve">cesso administrativo, com a indicação das pertinentes razões de fato e/ou direito.   </w:t>
      </w:r>
    </w:p>
    <w:p w14:paraId="2B5670D9" w14:textId="77777777" w:rsidR="004C0B0D" w:rsidRPr="004C0B0D" w:rsidRDefault="004C0B0D" w:rsidP="004C0B0D">
      <w:pPr>
        <w:pStyle w:val="Notaexplicativa"/>
        <w:rPr>
          <w:rFonts w:asciiTheme="majorHAnsi" w:hAnsiTheme="majorHAnsi" w:cstheme="majorHAnsi"/>
        </w:rPr>
      </w:pPr>
      <w:r w:rsidRPr="004C0B0D">
        <w:rPr>
          <w:rFonts w:asciiTheme="majorHAnsi" w:hAnsiTheme="majorHAnsi" w:cstheme="majorHAnsi"/>
          <w:b/>
        </w:rPr>
        <w:t>Nota Explicativa 4:</w:t>
      </w:r>
      <w:r w:rsidRPr="004C0B0D">
        <w:rPr>
          <w:rFonts w:asciiTheme="majorHAnsi" w:hAnsiTheme="majorHAnsi" w:cstheme="majorHAnsi"/>
        </w:rPr>
        <w:t xml:space="preserve"> Se houver justificativa nos autos para a não-adoção de critérios de sustentabilidade (e ap</w:t>
      </w:r>
      <w:r w:rsidRPr="004C0B0D">
        <w:rPr>
          <w:rFonts w:asciiTheme="majorHAnsi" w:hAnsiTheme="majorHAnsi" w:cstheme="majorHAnsi"/>
        </w:rPr>
        <w:t>e</w:t>
      </w:r>
      <w:r w:rsidRPr="004C0B0D">
        <w:rPr>
          <w:rFonts w:asciiTheme="majorHAnsi" w:hAnsiTheme="majorHAnsi" w:cstheme="majorHAnsi"/>
        </w:rPr>
        <w:t xml:space="preserve">nas nesse caso), deverá haver a supressão dos dispositivos específicos acima. </w:t>
      </w:r>
    </w:p>
    <w:p w14:paraId="1AAB761F" w14:textId="05A1072A" w:rsidR="004C0B0D" w:rsidRPr="004C0B0D" w:rsidRDefault="004C0B0D" w:rsidP="004C0B0D">
      <w:pPr>
        <w:pStyle w:val="Notaexplicativa"/>
        <w:rPr>
          <w:rFonts w:asciiTheme="majorHAnsi" w:hAnsiTheme="majorHAnsi" w:cstheme="majorHAnsi"/>
        </w:rPr>
      </w:pPr>
      <w:r w:rsidRPr="004C0B0D">
        <w:rPr>
          <w:rFonts w:asciiTheme="majorHAnsi" w:hAnsiTheme="majorHAnsi" w:cstheme="majorHAnsi"/>
          <w:b/>
        </w:rPr>
        <w:t xml:space="preserve">Nota Explicativa </w:t>
      </w:r>
      <w:proofErr w:type="gramStart"/>
      <w:r w:rsidRPr="004C0B0D">
        <w:rPr>
          <w:rFonts w:asciiTheme="majorHAnsi" w:hAnsiTheme="majorHAnsi" w:cstheme="majorHAnsi"/>
          <w:b/>
        </w:rPr>
        <w:t>5</w:t>
      </w:r>
      <w:proofErr w:type="gramEnd"/>
      <w:r w:rsidRPr="004C0B0D">
        <w:rPr>
          <w:rFonts w:asciiTheme="majorHAnsi" w:hAnsiTheme="majorHAnsi" w:cstheme="majorHAnsi"/>
          <w:b/>
        </w:rPr>
        <w:t>:</w:t>
      </w:r>
      <w:r w:rsidRPr="004C0B0D">
        <w:rPr>
          <w:rFonts w:asciiTheme="majorHAnsi" w:hAnsiTheme="majorHAnsi" w:cstheme="majorHAnsi"/>
        </w:rPr>
        <w:t xml:space="preserve"> De acordo com o </w:t>
      </w:r>
      <w:hyperlink r:id="rId42" w:history="1">
        <w:r w:rsidRPr="004C0B0D">
          <w:rPr>
            <w:rStyle w:val="Hyperlink"/>
            <w:rFonts w:asciiTheme="majorHAnsi" w:hAnsiTheme="majorHAnsi" w:cstheme="majorHAnsi"/>
          </w:rPr>
          <w:t>Guia Nacional de Contratações Sustentáveis da AGU</w:t>
        </w:r>
      </w:hyperlink>
      <w:r w:rsidRPr="004C0B0D">
        <w:rPr>
          <w:rFonts w:asciiTheme="majorHAnsi" w:hAnsiTheme="majorHAnsi" w:cstheme="majorHAnsi"/>
        </w:rPr>
        <w:t>, a inclusão de crit</w:t>
      </w:r>
      <w:r w:rsidRPr="004C0B0D">
        <w:rPr>
          <w:rFonts w:asciiTheme="majorHAnsi" w:hAnsiTheme="majorHAnsi" w:cstheme="majorHAnsi"/>
        </w:rPr>
        <w:t>é</w:t>
      </w:r>
      <w:r w:rsidRPr="004C0B0D">
        <w:rPr>
          <w:rFonts w:asciiTheme="majorHAnsi" w:hAnsiTheme="majorHAnsi" w:cstheme="majorHAnsi"/>
        </w:rPr>
        <w:t>rios de sustentabilidade deve ser feita de modo claro e objetivo. Deve-se evitar a transcrição literal e automát</w:t>
      </w:r>
      <w:r w:rsidRPr="004C0B0D">
        <w:rPr>
          <w:rFonts w:asciiTheme="majorHAnsi" w:hAnsiTheme="majorHAnsi" w:cstheme="majorHAnsi"/>
        </w:rPr>
        <w:t>i</w:t>
      </w:r>
      <w:r w:rsidRPr="004C0B0D">
        <w:rPr>
          <w:rFonts w:asciiTheme="majorHAnsi" w:hAnsiTheme="majorHAnsi" w:cstheme="majorHAnsi"/>
        </w:rPr>
        <w:t>ca das previsões legais ou normativas, sem efetuar o exame da incidência real e efetiva delas na contrat</w:t>
      </w:r>
      <w:r w:rsidRPr="004C0B0D">
        <w:rPr>
          <w:rFonts w:asciiTheme="majorHAnsi" w:hAnsiTheme="majorHAnsi" w:cstheme="majorHAnsi"/>
        </w:rPr>
        <w:t>a</w:t>
      </w:r>
      <w:r w:rsidRPr="004C0B0D">
        <w:rPr>
          <w:rFonts w:asciiTheme="majorHAnsi" w:hAnsiTheme="majorHAnsi" w:cstheme="majorHAnsi"/>
        </w:rPr>
        <w:t>ção em apreço.</w:t>
      </w:r>
    </w:p>
    <w:p w14:paraId="3EDF3DB5" w14:textId="77777777" w:rsidR="004C0B0D" w:rsidRPr="004C0B0D" w:rsidRDefault="004C0B0D" w:rsidP="004C0B0D">
      <w:pPr>
        <w:pStyle w:val="Notaexplicativa"/>
        <w:rPr>
          <w:rFonts w:asciiTheme="majorHAnsi" w:hAnsiTheme="majorHAnsi" w:cstheme="majorHAnsi"/>
        </w:rPr>
      </w:pPr>
      <w:r w:rsidRPr="004C0B0D">
        <w:rPr>
          <w:rFonts w:asciiTheme="majorHAnsi" w:hAnsiTheme="majorHAnsi" w:cstheme="majorHAnsi"/>
        </w:rPr>
        <w:t xml:space="preserve">Assim, uma vez exigido qualquer requisito ambiental na especificação do objeto e/ou edital, e/ou contrato, deve ser prevista a forma objetiva de comprovação. É preciso saber quais critérios de sustentabilidade devem ser incluídos nas peças </w:t>
      </w:r>
      <w:proofErr w:type="spellStart"/>
      <w:r w:rsidRPr="004C0B0D">
        <w:rPr>
          <w:rFonts w:asciiTheme="majorHAnsi" w:hAnsiTheme="majorHAnsi" w:cstheme="majorHAnsi"/>
        </w:rPr>
        <w:t>editalícias</w:t>
      </w:r>
      <w:proofErr w:type="spellEnd"/>
      <w:r w:rsidRPr="004C0B0D">
        <w:rPr>
          <w:rFonts w:asciiTheme="majorHAnsi" w:hAnsiTheme="majorHAnsi" w:cstheme="majorHAnsi"/>
        </w:rPr>
        <w:t>, como fazer essas exigências e de que forma as pretendidas contratadas d</w:t>
      </w:r>
      <w:r w:rsidRPr="004C0B0D">
        <w:rPr>
          <w:rFonts w:asciiTheme="majorHAnsi" w:hAnsiTheme="majorHAnsi" w:cstheme="majorHAnsi"/>
        </w:rPr>
        <w:t>e</w:t>
      </w:r>
      <w:r w:rsidRPr="004C0B0D">
        <w:rPr>
          <w:rFonts w:asciiTheme="majorHAnsi" w:hAnsiTheme="majorHAnsi" w:cstheme="majorHAnsi"/>
        </w:rPr>
        <w:t xml:space="preserve">vem comprovar o cumprimento desses critérios de sustentabilidade exigidos pela Administração. </w:t>
      </w:r>
    </w:p>
    <w:p w14:paraId="154F164F" w14:textId="77777777" w:rsidR="004C0B0D" w:rsidRPr="004C0B0D" w:rsidRDefault="004C0B0D" w:rsidP="004C0B0D">
      <w:pPr>
        <w:pStyle w:val="Notaexplicativa"/>
        <w:rPr>
          <w:rFonts w:asciiTheme="majorHAnsi" w:hAnsiTheme="majorHAnsi" w:cstheme="majorHAnsi"/>
        </w:rPr>
      </w:pPr>
      <w:r w:rsidRPr="004C0B0D">
        <w:rPr>
          <w:rFonts w:asciiTheme="majorHAnsi" w:hAnsiTheme="majorHAnsi" w:cstheme="majorHAnsi"/>
          <w:b/>
        </w:rPr>
        <w:t>Nota Explicativa 7:</w:t>
      </w:r>
      <w:r w:rsidRPr="004C0B0D">
        <w:rPr>
          <w:rFonts w:asciiTheme="majorHAnsi" w:hAnsiTheme="majorHAnsi" w:cstheme="majorHAnsi"/>
        </w:rPr>
        <w:t xml:space="preserve"> Nas aquisições e contratações governamentais, deve ser dada prioridade para produtos reciclados e recicláveis e para bens, serviços e obras que considerem critérios compatíveis com padrões de co</w:t>
      </w:r>
      <w:r w:rsidRPr="004C0B0D">
        <w:rPr>
          <w:rFonts w:asciiTheme="majorHAnsi" w:hAnsiTheme="majorHAnsi" w:cstheme="majorHAnsi"/>
        </w:rPr>
        <w:t>n</w:t>
      </w:r>
      <w:r w:rsidRPr="004C0B0D">
        <w:rPr>
          <w:rFonts w:asciiTheme="majorHAnsi" w:hAnsiTheme="majorHAnsi" w:cstheme="majorHAnsi"/>
        </w:rPr>
        <w:lastRenderedPageBreak/>
        <w:t>sumo sustentáveis (</w:t>
      </w:r>
      <w:hyperlink r:id="rId43" w:anchor="art7" w:history="1">
        <w:r w:rsidRPr="004C0B0D">
          <w:rPr>
            <w:rStyle w:val="Hyperlink"/>
            <w:rFonts w:asciiTheme="majorHAnsi" w:hAnsiTheme="majorHAnsi" w:cstheme="majorHAnsi"/>
          </w:rPr>
          <w:t>art. 7º, XI da Lei nº 12.305, de 2010</w:t>
        </w:r>
      </w:hyperlink>
      <w:r w:rsidRPr="004C0B0D">
        <w:rPr>
          <w:rFonts w:asciiTheme="majorHAnsi" w:hAnsiTheme="majorHAnsi" w:cstheme="majorHAnsi"/>
        </w:rPr>
        <w:t xml:space="preserve"> - Política Nacional de Resíduos Sólidos). Deve-se obse</w:t>
      </w:r>
      <w:r w:rsidRPr="004C0B0D">
        <w:rPr>
          <w:rFonts w:asciiTheme="majorHAnsi" w:hAnsiTheme="majorHAnsi" w:cstheme="majorHAnsi"/>
        </w:rPr>
        <w:t>r</w:t>
      </w:r>
      <w:r w:rsidRPr="004C0B0D">
        <w:rPr>
          <w:rFonts w:asciiTheme="majorHAnsi" w:hAnsiTheme="majorHAnsi" w:cstheme="majorHAnsi"/>
        </w:rPr>
        <w:t>var, também, a regulamentação a ser editada a luz da nova legislação.</w:t>
      </w:r>
    </w:p>
    <w:p w14:paraId="0C9DDF61" w14:textId="13F29CEB" w:rsidR="006D5FA5" w:rsidRPr="00FC3097" w:rsidRDefault="006D5FA5" w:rsidP="004F609D">
      <w:pPr>
        <w:pStyle w:val="Nvel1-SemNum"/>
        <w:rPr>
          <w:rFonts w:asciiTheme="majorHAnsi" w:hAnsiTheme="majorHAnsi" w:cstheme="majorHAnsi"/>
          <w:i/>
        </w:rPr>
      </w:pPr>
      <w:r w:rsidRPr="00FC3097">
        <w:rPr>
          <w:rFonts w:asciiTheme="majorHAnsi" w:hAnsiTheme="majorHAnsi" w:cstheme="majorHAnsi"/>
          <w:i/>
        </w:rPr>
        <w:t xml:space="preserve">Indicação de marcas ou modelos </w:t>
      </w:r>
      <w:r w:rsidRPr="008B55D5">
        <w:rPr>
          <w:rFonts w:asciiTheme="majorHAnsi" w:hAnsiTheme="majorHAnsi" w:cstheme="majorHAnsi"/>
          <w:b w:val="0"/>
          <w:i/>
        </w:rPr>
        <w:t>(</w:t>
      </w:r>
      <w:hyperlink r:id="rId44" w:anchor="art41" w:history="1">
        <w:r w:rsidR="00B809E9" w:rsidRPr="008B55D5">
          <w:rPr>
            <w:rStyle w:val="Hyperlink"/>
            <w:rFonts w:asciiTheme="majorHAnsi" w:hAnsiTheme="majorHAnsi" w:cstheme="majorHAnsi"/>
            <w:b w:val="0"/>
            <w:i/>
          </w:rPr>
          <w:t>a</w:t>
        </w:r>
        <w:r w:rsidRPr="008B55D5">
          <w:rPr>
            <w:rStyle w:val="Hyperlink"/>
            <w:rFonts w:asciiTheme="majorHAnsi" w:hAnsiTheme="majorHAnsi" w:cstheme="majorHAnsi"/>
            <w:b w:val="0"/>
            <w:i/>
          </w:rPr>
          <w:t>rt. 41, I da Lei nº 14.133, de 2021</w:t>
        </w:r>
      </w:hyperlink>
      <w:r w:rsidR="00AD48F6" w:rsidRPr="008B55D5">
        <w:rPr>
          <w:rFonts w:asciiTheme="majorHAnsi" w:hAnsiTheme="majorHAnsi" w:cstheme="majorHAnsi"/>
          <w:b w:val="0"/>
          <w:i/>
        </w:rPr>
        <w:t>)</w:t>
      </w:r>
    </w:p>
    <w:p w14:paraId="1F8F3E25" w14:textId="7BEEA90D" w:rsidR="006D5FA5" w:rsidRPr="00706EB4" w:rsidRDefault="006D5FA5" w:rsidP="006E4526">
      <w:pPr>
        <w:pStyle w:val="Nvel2-Red"/>
      </w:pPr>
      <w:r w:rsidRPr="00706EB4">
        <w:t>Na presente contratação será admitida a indicação da(s) seguinte(s) marca(s), característica(s) ou modelo(s), de acordo com as justificativas contidas nos Estudos Técnicos Preliminares: (...)</w:t>
      </w:r>
    </w:p>
    <w:p w14:paraId="3FB7B096" w14:textId="74A29AD5" w:rsidR="00B809E9" w:rsidRPr="00706EB4" w:rsidRDefault="00B809E9" w:rsidP="00B809E9">
      <w:pPr>
        <w:pStyle w:val="Notaexplicativa"/>
      </w:pPr>
      <w:r w:rsidRPr="00706EB4">
        <w:rPr>
          <w:b/>
          <w:bCs/>
        </w:rPr>
        <w:t xml:space="preserve">Nota Explicativa 1: </w:t>
      </w:r>
      <w:r w:rsidRPr="00706EB4">
        <w:rPr>
          <w:u w:val="single"/>
        </w:rPr>
        <w:t>Marca</w:t>
      </w:r>
      <w:r w:rsidRPr="00706EB4">
        <w:t xml:space="preserve"> - Excepcionalmente será permitida a indicação de uma ou mais marcas ou modelos, desde que justificada tecnicamente no processo, nas hipóteses descritas no </w:t>
      </w:r>
      <w:hyperlink r:id="rId45" w:anchor="art41" w:history="1">
        <w:r w:rsidRPr="005D6334">
          <w:rPr>
            <w:rStyle w:val="Hyperlink"/>
          </w:rPr>
          <w:t>art. 41, I, a, b, c e d da Lei nº 14.133, de 2021</w:t>
        </w:r>
      </w:hyperlink>
      <w:r w:rsidRPr="00706EB4">
        <w:t>.</w:t>
      </w:r>
    </w:p>
    <w:p w14:paraId="294E2587" w14:textId="77777777" w:rsidR="00B809E9" w:rsidRPr="00706EB4" w:rsidRDefault="00B809E9" w:rsidP="00B809E9">
      <w:pPr>
        <w:pStyle w:val="Notaexplicativa"/>
      </w:pPr>
      <w:r w:rsidRPr="00706EB4">
        <w:rPr>
          <w:b/>
          <w:bCs/>
        </w:rPr>
        <w:t xml:space="preserve">Nota Explicativa 2: </w:t>
      </w:r>
      <w:r w:rsidRPr="00706EB4">
        <w:rPr>
          <w:u w:val="single"/>
        </w:rPr>
        <w:t>Similaridade</w:t>
      </w:r>
      <w:r w:rsidRPr="00706EB4">
        <w:t xml:space="preserve"> </w:t>
      </w:r>
      <w:r w:rsidRPr="00706EB4">
        <w:rPr>
          <w:b/>
          <w:bCs/>
        </w:rPr>
        <w:t>-</w:t>
      </w:r>
      <w:r w:rsidRPr="00706EB4">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36027121" w14:textId="041CE911" w:rsidR="00B809E9" w:rsidRPr="00706EB4" w:rsidRDefault="00B809E9" w:rsidP="00B809E9">
      <w:pPr>
        <w:pStyle w:val="Notaexplicativa"/>
      </w:pPr>
      <w:r w:rsidRPr="00706EB4">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0DD85814" w14:textId="1C0DB820" w:rsidR="00B809E9" w:rsidRPr="00706EB4" w:rsidRDefault="00B809E9" w:rsidP="00B809E9">
      <w:pPr>
        <w:pStyle w:val="Notaexplicativa"/>
      </w:pPr>
      <w:r w:rsidRPr="00706EB4">
        <w:t>Deve a Administração, ainda, observar o princípio da padronização considerada a compatibilidade de especif</w:t>
      </w:r>
      <w:r w:rsidRPr="00706EB4">
        <w:t>i</w:t>
      </w:r>
      <w:r w:rsidRPr="00706EB4">
        <w:t xml:space="preserve">cações estéticas, técnicas ou de desempenho, nos termos do </w:t>
      </w:r>
      <w:hyperlink r:id="rId46" w:anchor="art43" w:history="1">
        <w:r w:rsidRPr="005D6334">
          <w:rPr>
            <w:rStyle w:val="Hyperlink"/>
          </w:rPr>
          <w:t>art. 43 da Lei nº 14.133, de 2021</w:t>
        </w:r>
      </w:hyperlink>
      <w:r w:rsidRPr="00706EB4">
        <w:t>.</w:t>
      </w:r>
    </w:p>
    <w:p w14:paraId="1CC5B843" w14:textId="601F58E4" w:rsidR="006D5FA5" w:rsidRPr="00706EB4" w:rsidRDefault="006D5FA5" w:rsidP="004F609D">
      <w:pPr>
        <w:pStyle w:val="Nvel1-SemNum"/>
      </w:pPr>
      <w:r w:rsidRPr="00706EB4">
        <w:t xml:space="preserve">Da vedação de utilização de </w:t>
      </w:r>
      <w:r w:rsidR="00260EA2" w:rsidRPr="00706EB4">
        <w:t>produto/marca</w:t>
      </w:r>
    </w:p>
    <w:p w14:paraId="683A97E9" w14:textId="3867282A" w:rsidR="006D5FA5" w:rsidRPr="00706EB4" w:rsidRDefault="006D5FA5" w:rsidP="006E4526">
      <w:pPr>
        <w:pStyle w:val="Nvel2-Red"/>
      </w:pPr>
      <w:r w:rsidRPr="00706EB4">
        <w:t xml:space="preserve">Diante </w:t>
      </w:r>
      <w:r w:rsidRPr="006E4526">
        <w:t>das</w:t>
      </w:r>
      <w:r w:rsidRPr="00706EB4">
        <w:t xml:space="preserve"> con</w:t>
      </w:r>
      <w:r w:rsidR="00260EA2" w:rsidRPr="00706EB4">
        <w:t>clusões extraídas do processo nº</w:t>
      </w:r>
      <w:r w:rsidRPr="00706EB4">
        <w:t xml:space="preserve"> ____, a Administração não aceitará o fornecimento dos seguintes produtos/marcas:</w:t>
      </w:r>
    </w:p>
    <w:p w14:paraId="2AE2C0FA" w14:textId="77777777" w:rsidR="006D5FA5" w:rsidRPr="00706EB4" w:rsidRDefault="006D5FA5" w:rsidP="003878C9">
      <w:pPr>
        <w:numPr>
          <w:ilvl w:val="4"/>
          <w:numId w:val="33"/>
        </w:numPr>
        <w:spacing w:before="120" w:afterLines="120" w:after="288" w:line="312" w:lineRule="auto"/>
        <w:ind w:left="851" w:firstLine="0"/>
        <w:contextualSpacing/>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w:t>
      </w:r>
    </w:p>
    <w:p w14:paraId="58120FE9" w14:textId="77777777" w:rsidR="006D5FA5" w:rsidRPr="00706EB4" w:rsidRDefault="006D5FA5" w:rsidP="00BB5A63">
      <w:pPr>
        <w:numPr>
          <w:ilvl w:val="4"/>
          <w:numId w:val="33"/>
        </w:numPr>
        <w:spacing w:before="120" w:afterLines="120" w:after="288" w:line="312" w:lineRule="auto"/>
        <w:ind w:left="851" w:firstLine="0"/>
        <w:contextualSpacing/>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w:t>
      </w:r>
    </w:p>
    <w:p w14:paraId="47F9365C" w14:textId="3A912F4A" w:rsidR="006D5FA5" w:rsidRPr="00706EB4" w:rsidRDefault="006D5FA5" w:rsidP="003878C9">
      <w:pPr>
        <w:numPr>
          <w:ilvl w:val="4"/>
          <w:numId w:val="33"/>
        </w:numPr>
        <w:spacing w:before="120" w:afterLines="120" w:after="288" w:line="312" w:lineRule="auto"/>
        <w:ind w:left="851" w:firstLine="0"/>
        <w:contextualSpacing/>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w:t>
      </w:r>
    </w:p>
    <w:p w14:paraId="6ED006B7" w14:textId="5995B234" w:rsidR="00B809E9" w:rsidRPr="00706EB4" w:rsidRDefault="00B809E9" w:rsidP="00B809E9">
      <w:pPr>
        <w:pStyle w:val="Notaexplicativa"/>
        <w:rPr>
          <w:rFonts w:asciiTheme="majorHAnsi" w:eastAsia="Arial" w:hAnsiTheme="majorHAnsi" w:cstheme="majorHAnsi"/>
          <w:color w:val="FF0000"/>
        </w:rPr>
      </w:pPr>
      <w:r w:rsidRPr="00706EB4">
        <w:rPr>
          <w:b/>
          <w:bCs/>
        </w:rPr>
        <w:t>Nota Explicativa:</w:t>
      </w:r>
      <w:r w:rsidRPr="00706EB4">
        <w:t xml:space="preserve"> O </w:t>
      </w:r>
      <w:hyperlink r:id="rId47" w:anchor="art41" w:history="1">
        <w:r w:rsidRPr="00706EB4">
          <w:rPr>
            <w:rStyle w:val="Hyperlink"/>
          </w:rPr>
          <w:t>art</w:t>
        </w:r>
        <w:r w:rsidR="00ED7083" w:rsidRPr="00706EB4">
          <w:rPr>
            <w:rStyle w:val="Hyperlink"/>
          </w:rPr>
          <w:t>.</w:t>
        </w:r>
        <w:r w:rsidRPr="00706EB4">
          <w:rPr>
            <w:rStyle w:val="Hyperlink"/>
          </w:rPr>
          <w:t xml:space="preserve"> 41, III da Lei nº 14.133, de 2021</w:t>
        </w:r>
      </w:hyperlink>
      <w:r w:rsidRPr="00706EB4">
        <w:t>, prevê a possibilidade de a Administração vedar a co</w:t>
      </w:r>
      <w:r w:rsidRPr="00706EB4">
        <w:t>n</w:t>
      </w:r>
      <w:r w:rsidRPr="00706EB4">
        <w:t>tratação de marca ou produto, quando, mediante processo administrativo, restar comprovado que produtos adquiridos e utilizados anteriormente não atendem a requisitos indispensáveis ao pleno adimplemento da obr</w:t>
      </w:r>
      <w:r w:rsidRPr="00706EB4">
        <w:t>i</w:t>
      </w:r>
      <w:r w:rsidRPr="00706EB4">
        <w:t>gação contratual. A Administração na condição de contratante</w:t>
      </w:r>
      <w:r w:rsidR="00ED7083" w:rsidRPr="00706EB4">
        <w:t xml:space="preserve">, </w:t>
      </w:r>
      <w:r w:rsidRPr="00706EB4">
        <w:t>deve aproveitar sua experiência para aperfe</w:t>
      </w:r>
      <w:r w:rsidRPr="00706EB4">
        <w:t>i</w:t>
      </w:r>
      <w:r w:rsidRPr="00706EB4">
        <w:t xml:space="preserve">çoar seu processo de contratação, por meio da adoção de providências que evitem a repetição de compras malsucedidas. Para tanto, deve considerar também o relatório final de que trata o </w:t>
      </w:r>
      <w:hyperlink r:id="rId48" w:anchor="art174" w:history="1">
        <w:r w:rsidRPr="00706EB4">
          <w:rPr>
            <w:rStyle w:val="Hyperlink"/>
          </w:rPr>
          <w:t>art. 174</w:t>
        </w:r>
        <w:r w:rsidR="00ED7083" w:rsidRPr="00706EB4">
          <w:rPr>
            <w:rStyle w:val="Hyperlink"/>
          </w:rPr>
          <w:t>, §3º, VI, d</w:t>
        </w:r>
        <w:r w:rsidRPr="00706EB4">
          <w:rPr>
            <w:rStyle w:val="Hyperlink"/>
          </w:rPr>
          <w:t xml:space="preserve"> da Lei nº 14.133, de 2021</w:t>
        </w:r>
      </w:hyperlink>
      <w:r w:rsidRPr="00706EB4">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w:t>
      </w:r>
      <w:r w:rsidRPr="00706EB4">
        <w:t>i</w:t>
      </w:r>
      <w:r w:rsidRPr="00706EB4">
        <w:t>vo, que a lei vincula à existência de processo administrativo prévio, cujo resultado tenha culminado com a co</w:t>
      </w:r>
      <w:r w:rsidRPr="00706EB4">
        <w:t>n</w:t>
      </w:r>
      <w:r w:rsidRPr="00706EB4">
        <w:t xml:space="preserve">clusão de que determinado produto ou marca não atendem aos requisitos mínimos para que sejam adquiridas pela Administração. O caput do </w:t>
      </w:r>
      <w:r w:rsidR="00ED7083" w:rsidRPr="00706EB4">
        <w:t>art.</w:t>
      </w:r>
      <w:r w:rsidRPr="00706EB4">
        <w:t xml:space="preserve"> 41 deixa claro que essa deve ser uma medida excepcional, que terá cab</w:t>
      </w:r>
      <w:r w:rsidRPr="00706EB4">
        <w:t>i</w:t>
      </w:r>
      <w:r w:rsidRPr="00706EB4">
        <w:t xml:space="preserve">mento quando houver necessidade. </w:t>
      </w:r>
      <w:r w:rsidRPr="00706EB4">
        <w:rPr>
          <w:u w:val="single"/>
        </w:rPr>
        <w:t>Somente será possível vedar a aquisição de produto ou marca se houver processo administrativo prévio no qual as razões administrativas tenham sido expostas</w:t>
      </w:r>
      <w:r w:rsidRPr="00706EB4">
        <w:t>, com possibilidade de participação do particular envolvido, a fim de que a exclusão de marca ou produto não constitua um ato arb</w:t>
      </w:r>
      <w:r w:rsidRPr="00706EB4">
        <w:t>i</w:t>
      </w:r>
      <w:r w:rsidRPr="00706EB4">
        <w:t>trário. As razões para a vedação devem ser apresentadas no Estudo Técnico Preliminar, inclusive com citação de trechos do processo administrativo em que se consolidou a vedação, se for o caso.</w:t>
      </w:r>
    </w:p>
    <w:p w14:paraId="4B1F7DFB" w14:textId="77777777" w:rsidR="006D5FA5" w:rsidRPr="00706EB4" w:rsidRDefault="006D5FA5" w:rsidP="004F609D">
      <w:pPr>
        <w:pStyle w:val="Nvel1-SemNum"/>
      </w:pPr>
      <w:r w:rsidRPr="00706EB4">
        <w:lastRenderedPageBreak/>
        <w:t>Da exigência de amostra</w:t>
      </w:r>
    </w:p>
    <w:p w14:paraId="1230E066" w14:textId="77777777" w:rsidR="006D5FA5" w:rsidRPr="00706EB4" w:rsidRDefault="006D5FA5" w:rsidP="006E4526">
      <w:pPr>
        <w:pStyle w:val="Nvel2-Red"/>
      </w:pPr>
      <w:r w:rsidRPr="00706EB4">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1D7734" w14:textId="77777777" w:rsidR="006D5FA5" w:rsidRPr="00706EB4" w:rsidRDefault="006D5FA5" w:rsidP="006E4526">
      <w:pPr>
        <w:pStyle w:val="Nvel2-Red"/>
      </w:pPr>
      <w:r w:rsidRPr="00706EB4">
        <w:t>Serão exigidas</w:t>
      </w:r>
      <w:r w:rsidRPr="006E4526">
        <w:t xml:space="preserve"> </w:t>
      </w:r>
      <w:r w:rsidRPr="00706EB4">
        <w:t>amostras dos seguintes itens:</w:t>
      </w:r>
    </w:p>
    <w:p w14:paraId="1D72F10A" w14:textId="77777777" w:rsidR="006D5FA5" w:rsidRPr="00706EB4" w:rsidRDefault="006D5FA5" w:rsidP="003878C9">
      <w:pPr>
        <w:pStyle w:val="PargrafodaLista"/>
        <w:numPr>
          <w:ilvl w:val="4"/>
          <w:numId w:val="12"/>
        </w:numPr>
        <w:spacing w:before="120" w:afterLines="120" w:after="288" w:line="312" w:lineRule="auto"/>
        <w:ind w:left="851" w:firstLine="0"/>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w:t>
      </w:r>
    </w:p>
    <w:p w14:paraId="5D95DCE1" w14:textId="77777777" w:rsidR="006D5FA5" w:rsidRPr="00706EB4" w:rsidRDefault="006D5FA5" w:rsidP="003878C9">
      <w:pPr>
        <w:pStyle w:val="PargrafodaLista"/>
        <w:numPr>
          <w:ilvl w:val="4"/>
          <w:numId w:val="12"/>
        </w:numPr>
        <w:spacing w:before="120" w:afterLines="120" w:after="288" w:line="312" w:lineRule="auto"/>
        <w:ind w:left="851" w:firstLine="0"/>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w:t>
      </w:r>
    </w:p>
    <w:p w14:paraId="5947922E" w14:textId="77777777" w:rsidR="006D5FA5" w:rsidRPr="00706EB4" w:rsidRDefault="006D5FA5" w:rsidP="003878C9">
      <w:pPr>
        <w:pStyle w:val="PargrafodaLista"/>
        <w:numPr>
          <w:ilvl w:val="4"/>
          <w:numId w:val="12"/>
        </w:numPr>
        <w:spacing w:before="120" w:afterLines="120" w:after="288" w:line="312" w:lineRule="auto"/>
        <w:ind w:left="851" w:firstLine="0"/>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w:t>
      </w:r>
    </w:p>
    <w:p w14:paraId="29BFE4E0" w14:textId="36B771C0" w:rsidR="006D5FA5" w:rsidRPr="00706EB4" w:rsidRDefault="006D5FA5" w:rsidP="006E4526">
      <w:pPr>
        <w:pStyle w:val="Nvel2-Red"/>
      </w:pPr>
      <w:r w:rsidRPr="00706EB4">
        <w:t xml:space="preserve">As amostras </w:t>
      </w:r>
      <w:r w:rsidR="00CD1F1D">
        <w:t>deverão</w:t>
      </w:r>
      <w:r w:rsidRPr="00706EB4">
        <w:t xml:space="preserve"> ser entregues no endereço ____, </w:t>
      </w:r>
      <w:r w:rsidR="00CD1F1D">
        <w:t xml:space="preserve">no horário de _____, </w:t>
      </w:r>
      <w:r w:rsidRPr="00706EB4">
        <w:t>no prazo limite de _____, sendo que a empresa assume total responsabilidade pelo envio e por eventual atraso na entrega.</w:t>
      </w:r>
    </w:p>
    <w:p w14:paraId="41BC2A02" w14:textId="77777777" w:rsidR="006D5FA5" w:rsidRPr="00706EB4" w:rsidRDefault="006D5FA5" w:rsidP="006E4526">
      <w:pPr>
        <w:pStyle w:val="Nvel2-Red"/>
      </w:pPr>
      <w:r w:rsidRPr="00706EB4">
        <w:t>É facultada prorrogação o prazo estabelecido, a partir de solicitação fundamentada no chat pelo int</w:t>
      </w:r>
      <w:r w:rsidRPr="00706EB4">
        <w:t>e</w:t>
      </w:r>
      <w:r w:rsidRPr="00706EB4">
        <w:t>ressado, antes de findo o prazo.</w:t>
      </w:r>
    </w:p>
    <w:p w14:paraId="6AA47740" w14:textId="77777777" w:rsidR="006D5FA5" w:rsidRPr="00706EB4" w:rsidRDefault="006D5FA5" w:rsidP="006E4526">
      <w:pPr>
        <w:pStyle w:val="Nvel2-Red"/>
      </w:pPr>
      <w:r w:rsidRPr="00706EB4">
        <w:t>No caso de não haver entrega da amostra ou ocorrer atraso na entrega, sem justificativa aceita, ou havendo entrega de amostra fora das especificações previstas, a proposta será recusada.</w:t>
      </w:r>
    </w:p>
    <w:p w14:paraId="427FBB00" w14:textId="77777777" w:rsidR="006D5FA5" w:rsidRPr="00706EB4" w:rsidRDefault="006D5FA5" w:rsidP="006E4526">
      <w:pPr>
        <w:pStyle w:val="Nvel2-Red"/>
      </w:pPr>
      <w:r w:rsidRPr="00706EB4">
        <w:t>Serão avaliados os seguintes aspectos e padrões mínimos de aceitabilidade:</w:t>
      </w:r>
    </w:p>
    <w:p w14:paraId="3935C64B" w14:textId="77777777" w:rsidR="006D5FA5" w:rsidRPr="00706EB4" w:rsidRDefault="006D5FA5" w:rsidP="003878C9">
      <w:pPr>
        <w:pStyle w:val="PargrafodaLista"/>
        <w:numPr>
          <w:ilvl w:val="4"/>
          <w:numId w:val="13"/>
        </w:numPr>
        <w:spacing w:before="120" w:afterLines="120" w:after="288" w:line="312" w:lineRule="auto"/>
        <w:ind w:left="851" w:firstLine="0"/>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Itens (</w:t>
      </w:r>
      <w:proofErr w:type="gramStart"/>
      <w:r w:rsidRPr="00706EB4">
        <w:rPr>
          <w:rFonts w:asciiTheme="majorHAnsi" w:eastAsia="Arial" w:hAnsiTheme="majorHAnsi" w:cstheme="majorHAnsi"/>
          <w:i/>
          <w:iCs/>
          <w:color w:val="FF0000"/>
          <w:sz w:val="20"/>
          <w:szCs w:val="20"/>
        </w:rPr>
        <w:t>....</w:t>
      </w:r>
      <w:proofErr w:type="gramEnd"/>
      <w:r w:rsidRPr="00706EB4">
        <w:rPr>
          <w:rFonts w:asciiTheme="majorHAnsi" w:eastAsia="Arial" w:hAnsiTheme="majorHAnsi" w:cstheme="majorHAnsi"/>
          <w:i/>
          <w:iCs/>
          <w:color w:val="FF0000"/>
          <w:sz w:val="20"/>
          <w:szCs w:val="20"/>
        </w:rPr>
        <w:t>): ...........;</w:t>
      </w:r>
    </w:p>
    <w:p w14:paraId="5F04F62C" w14:textId="77777777" w:rsidR="006D5FA5" w:rsidRPr="00706EB4" w:rsidRDefault="006D5FA5" w:rsidP="003878C9">
      <w:pPr>
        <w:pStyle w:val="PargrafodaLista"/>
        <w:numPr>
          <w:ilvl w:val="4"/>
          <w:numId w:val="13"/>
        </w:numPr>
        <w:spacing w:before="120" w:afterLines="120" w:after="288" w:line="312" w:lineRule="auto"/>
        <w:ind w:left="851" w:firstLine="0"/>
        <w:jc w:val="both"/>
        <w:rPr>
          <w:rFonts w:asciiTheme="majorHAnsi" w:eastAsia="Arial" w:hAnsiTheme="majorHAnsi" w:cstheme="majorHAnsi"/>
          <w:i/>
          <w:iCs/>
          <w:color w:val="FF0000"/>
          <w:sz w:val="20"/>
          <w:szCs w:val="20"/>
        </w:rPr>
      </w:pPr>
      <w:r w:rsidRPr="00706EB4">
        <w:rPr>
          <w:rFonts w:asciiTheme="majorHAnsi" w:eastAsia="Arial" w:hAnsiTheme="majorHAnsi" w:cstheme="majorHAnsi"/>
          <w:i/>
          <w:iCs/>
          <w:color w:val="FF0000"/>
          <w:sz w:val="20"/>
          <w:szCs w:val="20"/>
        </w:rPr>
        <w:t>Itens (</w:t>
      </w:r>
      <w:proofErr w:type="gramStart"/>
      <w:r w:rsidRPr="00706EB4">
        <w:rPr>
          <w:rFonts w:asciiTheme="majorHAnsi" w:eastAsia="Arial" w:hAnsiTheme="majorHAnsi" w:cstheme="majorHAnsi"/>
          <w:i/>
          <w:iCs/>
          <w:color w:val="FF0000"/>
          <w:sz w:val="20"/>
          <w:szCs w:val="20"/>
        </w:rPr>
        <w:t>....</w:t>
      </w:r>
      <w:proofErr w:type="gramEnd"/>
      <w:r w:rsidRPr="00706EB4">
        <w:rPr>
          <w:rFonts w:asciiTheme="majorHAnsi" w:eastAsia="Arial" w:hAnsiTheme="majorHAnsi" w:cstheme="majorHAnsi"/>
          <w:i/>
          <w:iCs/>
          <w:color w:val="FF0000"/>
          <w:sz w:val="20"/>
          <w:szCs w:val="20"/>
        </w:rPr>
        <w:t>): ...........; .</w:t>
      </w:r>
    </w:p>
    <w:p w14:paraId="5C64E866" w14:textId="77777777" w:rsidR="006D5FA5" w:rsidRPr="00706EB4" w:rsidRDefault="006D5FA5" w:rsidP="006E4526">
      <w:pPr>
        <w:pStyle w:val="Nvel2-Red"/>
      </w:pPr>
      <w:r w:rsidRPr="00706EB4">
        <w:t>Os resultados das avaliações serão divulgados por meio de mensagem no sistema.</w:t>
      </w:r>
    </w:p>
    <w:p w14:paraId="263478E8" w14:textId="77777777" w:rsidR="006D5FA5" w:rsidRPr="00706EB4" w:rsidRDefault="006D5FA5" w:rsidP="006E4526">
      <w:pPr>
        <w:pStyle w:val="Nvel2-Red"/>
      </w:pPr>
      <w:r w:rsidRPr="00706EB4">
        <w:t xml:space="preserve">Se a(s) amostra(s) apresentada(s) pelo primeiro classificado não </w:t>
      </w:r>
      <w:proofErr w:type="gramStart"/>
      <w:r w:rsidRPr="00706EB4">
        <w:t>for(</w:t>
      </w:r>
      <w:proofErr w:type="gramEnd"/>
      <w:r w:rsidRPr="00706EB4">
        <w:t>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460F2CAE" w14:textId="77777777" w:rsidR="006D5FA5" w:rsidRPr="00706EB4" w:rsidRDefault="006D5FA5" w:rsidP="006E4526">
      <w:pPr>
        <w:pStyle w:val="Nvel2-Red"/>
      </w:pPr>
      <w:r w:rsidRPr="00706EB4">
        <w:t>Os exemplares colocados à disposição da Administração serão tratados como protótipos, podendo ser manuseados e desmontados pela equipe técnica responsável pela análise, não gerando direito a ressarcimento.</w:t>
      </w:r>
    </w:p>
    <w:p w14:paraId="4F31E53A" w14:textId="77777777" w:rsidR="006D5FA5" w:rsidRPr="00706EB4" w:rsidRDefault="006D5FA5" w:rsidP="006E4526">
      <w:pPr>
        <w:pStyle w:val="Nvel2-Red"/>
      </w:pPr>
      <w:r w:rsidRPr="00706EB4">
        <w:t xml:space="preserve">Após a divulgação do resultado final do certame, as amostras entregues deverão ser recolhidas pelos fornecedores no prazo </w:t>
      </w:r>
      <w:proofErr w:type="gramStart"/>
      <w:r w:rsidRPr="00706EB4">
        <w:t>de ...</w:t>
      </w:r>
      <w:proofErr w:type="gramEnd"/>
      <w:r w:rsidRPr="00706EB4">
        <w:t>.. (</w:t>
      </w:r>
      <w:proofErr w:type="gramStart"/>
      <w:r w:rsidRPr="00706EB4">
        <w:t>.....</w:t>
      </w:r>
      <w:proofErr w:type="gramEnd"/>
      <w:r w:rsidRPr="00706EB4">
        <w:t xml:space="preserve">) dias, após o qual poderão ser descartadas pela Administração, sem direito a ressarcimento. </w:t>
      </w:r>
    </w:p>
    <w:p w14:paraId="4833CFFD" w14:textId="0C90AA51" w:rsidR="006D5FA5" w:rsidRPr="00706EB4" w:rsidRDefault="006D5FA5" w:rsidP="006E4526">
      <w:pPr>
        <w:pStyle w:val="Nvel2-Red"/>
      </w:pPr>
      <w:r w:rsidRPr="00706EB4">
        <w:t>Os interessados deverão colocar à disposição da Administração todas as condições indispensáveis à realização de testes e fornecer, sem ônus, os manuais impressos em língua portuguesa, necessários ao seu perfeito manuseio, quando for o caso.</w:t>
      </w:r>
    </w:p>
    <w:p w14:paraId="229B03E8" w14:textId="573BB995" w:rsidR="00ED7083" w:rsidRPr="00706EB4" w:rsidRDefault="00ED7083" w:rsidP="00ED7083">
      <w:pPr>
        <w:pStyle w:val="Notaexplicativa"/>
      </w:pPr>
      <w:r w:rsidRPr="00706EB4">
        <w:rPr>
          <w:b/>
          <w:bCs/>
        </w:rPr>
        <w:t xml:space="preserve">Nota Explicativa 1: </w:t>
      </w:r>
      <w:r w:rsidRPr="00706EB4">
        <w:t xml:space="preserve">A possibilidade de exigência de amostra, exame de conformidade e prova de conceito tem previsão no </w:t>
      </w:r>
      <w:hyperlink r:id="rId49" w:history="1">
        <w:r w:rsidRPr="00706EB4">
          <w:rPr>
            <w:rStyle w:val="Hyperlink"/>
            <w:i w:val="0"/>
            <w:iCs w:val="0"/>
          </w:rPr>
          <w:t>art. 17, §3º, art. 41, II e art. 42, §2º todos da Lei nº 14.133, de 2021</w:t>
        </w:r>
      </w:hyperlink>
      <w:r w:rsidRPr="00706EB4">
        <w:t xml:space="preserve">. A justificativa para a exigência </w:t>
      </w:r>
      <w:r w:rsidRPr="00706EB4">
        <w:lastRenderedPageBreak/>
        <w:t>deve constar do ETP, devendo o TR disciplinar a forma como essa etapa ocorrerá, bem como os critérios a s</w:t>
      </w:r>
      <w:r w:rsidRPr="00706EB4">
        <w:t>e</w:t>
      </w:r>
      <w:r w:rsidRPr="00706EB4">
        <w:t>rem adotados para a avaliação.</w:t>
      </w:r>
    </w:p>
    <w:p w14:paraId="24E28F2A" w14:textId="62EB73F8" w:rsidR="00ED7083" w:rsidRPr="00706EB4" w:rsidRDefault="00ED7083" w:rsidP="00ED7083">
      <w:pPr>
        <w:pStyle w:val="Notaexplicativa"/>
        <w:rPr>
          <w:rFonts w:asciiTheme="majorHAnsi" w:hAnsiTheme="majorHAnsi" w:cstheme="majorHAnsi"/>
          <w:color w:val="FF0000"/>
        </w:rPr>
      </w:pPr>
      <w:r w:rsidRPr="00706EB4">
        <w:rPr>
          <w:b/>
          <w:bCs/>
        </w:rPr>
        <w:t>Nota Explicativa 2:</w:t>
      </w:r>
      <w:r w:rsidRPr="00706EB4">
        <w:t xml:space="preserve"> A exigência de prova de conceito, amostra, protótipo, testes e outras formas de avaliação de conformidade do objeto é </w:t>
      </w:r>
      <w:r w:rsidRPr="00706EB4">
        <w:rPr>
          <w:u w:val="single"/>
        </w:rPr>
        <w:t>excepcional</w:t>
      </w:r>
      <w:r w:rsidRPr="00706EB4">
        <w:t>. Eventual exigência nesse sentido deve ser ponderada pela Admini</w:t>
      </w:r>
      <w:r w:rsidRPr="00706EB4">
        <w:t>s</w:t>
      </w:r>
      <w:r w:rsidRPr="00706EB4">
        <w:t>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14:paraId="6AECE57D" w14:textId="77777777" w:rsidR="006D5FA5" w:rsidRPr="00706EB4" w:rsidRDefault="006D5FA5" w:rsidP="004F609D">
      <w:pPr>
        <w:pStyle w:val="Nvel1-SemNum"/>
      </w:pPr>
      <w:r w:rsidRPr="00706EB4">
        <w:t>Da exigência de carta de solidariedade</w:t>
      </w:r>
    </w:p>
    <w:p w14:paraId="1D2CEDD0" w14:textId="2614CAF0" w:rsidR="006D5FA5" w:rsidRPr="00706EB4" w:rsidRDefault="006D5FA5" w:rsidP="006E4526">
      <w:pPr>
        <w:pStyle w:val="Nvel2-Red"/>
      </w:pPr>
      <w:r w:rsidRPr="00706EB4">
        <w:t>Em caso de fornecedor revendedor ou distribuidor, será exigida carta de solidariedade emitida pelo fabricante, que assegure a execução do contrato.</w:t>
      </w:r>
    </w:p>
    <w:p w14:paraId="06BA1D73" w14:textId="2D088A76" w:rsidR="00F62386" w:rsidRPr="00706EB4" w:rsidRDefault="00F62386" w:rsidP="00F62386">
      <w:pPr>
        <w:pStyle w:val="Notaexplicativa"/>
        <w:rPr>
          <w:rFonts w:asciiTheme="majorHAnsi" w:hAnsiTheme="majorHAnsi" w:cstheme="majorHAnsi"/>
        </w:rPr>
      </w:pPr>
      <w:r w:rsidRPr="00706EB4">
        <w:rPr>
          <w:b/>
          <w:bCs/>
        </w:rPr>
        <w:t>Nota Explicativa:</w:t>
      </w:r>
      <w:r w:rsidRPr="00706EB4">
        <w:t xml:space="preserve"> Em razão de seu potencial de restringir a competitividade do certame, a exigência de carta de solidariedade somente se justificará em situações excepcionais e devidamente motivadas.</w:t>
      </w:r>
    </w:p>
    <w:p w14:paraId="6756BB43" w14:textId="77777777" w:rsidR="006D5FA5" w:rsidRPr="00706EB4" w:rsidRDefault="006D5FA5" w:rsidP="004F609D">
      <w:pPr>
        <w:pStyle w:val="Nvel1-SemNum"/>
      </w:pPr>
      <w:r w:rsidRPr="004F609D">
        <w:t>Subcontratação</w:t>
      </w:r>
    </w:p>
    <w:p w14:paraId="055AEFCE" w14:textId="10D5BC18" w:rsidR="006D5FA5" w:rsidRPr="00706EB4" w:rsidRDefault="006D5FA5" w:rsidP="006E4526">
      <w:pPr>
        <w:pStyle w:val="Nvel2-Red"/>
      </w:pPr>
      <w:r w:rsidRPr="00706EB4">
        <w:t>Não é admitida a subcontratação do objeto contratual.</w:t>
      </w:r>
    </w:p>
    <w:p w14:paraId="212CBBA0" w14:textId="77777777" w:rsidR="00F62386" w:rsidRPr="00706EB4" w:rsidRDefault="00F62386" w:rsidP="00F62386">
      <w:pPr>
        <w:pStyle w:val="Notaexplicativa"/>
      </w:pPr>
      <w:r w:rsidRPr="00706EB4">
        <w:rPr>
          <w:b/>
          <w:bCs/>
        </w:rPr>
        <w:t>Nota Explicativa 1</w:t>
      </w:r>
      <w:r w:rsidRPr="00706EB4">
        <w:t>: Não se admite a exigência de subcontratação para o fornecimento de bens, exceto quando estiver vinculado à prestação de serviços acessórios. Observe-se, ainda, que é vedada a subcontratação compl</w:t>
      </w:r>
      <w:r w:rsidRPr="00706EB4">
        <w:t>e</w:t>
      </w:r>
      <w:r w:rsidRPr="00706EB4">
        <w:t>ta ou da parcela principal da obrigação.</w:t>
      </w:r>
    </w:p>
    <w:p w14:paraId="729D8CBA" w14:textId="1DA6B407" w:rsidR="00F62386" w:rsidRPr="00706EB4" w:rsidRDefault="00F62386" w:rsidP="00F62386">
      <w:pPr>
        <w:pStyle w:val="Notaexplicativa"/>
        <w:rPr>
          <w:rFonts w:asciiTheme="majorHAnsi" w:hAnsiTheme="majorHAnsi" w:cstheme="majorHAnsi"/>
          <w:color w:val="FF0000"/>
        </w:rPr>
      </w:pPr>
      <w:r w:rsidRPr="00706EB4">
        <w:rPr>
          <w:b/>
          <w:bCs/>
        </w:rPr>
        <w:t>Nota Explicativa 2:</w:t>
      </w:r>
      <w:r w:rsidRPr="00706EB4">
        <w:t xml:space="preserve"> A subcontratação deve ser avaliada à luz do </w:t>
      </w:r>
      <w:hyperlink r:id="rId50" w:anchor="art122" w:history="1">
        <w:r w:rsidRPr="00706EB4">
          <w:rPr>
            <w:rStyle w:val="Hyperlink"/>
            <w:i w:val="0"/>
            <w:iCs w:val="0"/>
          </w:rPr>
          <w:t>art. 122 da Lei nº 14.133, de 2021</w:t>
        </w:r>
      </w:hyperlink>
      <w:r w:rsidRPr="00706EB4">
        <w:t>:</w:t>
      </w:r>
      <w:r w:rsidR="00E70292" w:rsidRPr="00706EB4">
        <w:t xml:space="preserve"> </w:t>
      </w:r>
      <w:r w:rsidRPr="00706EB4">
        <w:t>“Art. 122. Na execução do contrato e sem prejuízo das responsabilidades contratuais e legais, o contratado poderá su</w:t>
      </w:r>
      <w:r w:rsidRPr="00706EB4">
        <w:t>b</w:t>
      </w:r>
      <w:r w:rsidRPr="00706EB4">
        <w:t>contratar partes da obra, do serviço ou do fornecimento até o limite autorizado, em cada caso, pela Admini</w:t>
      </w:r>
      <w:r w:rsidRPr="00706EB4">
        <w:t>s</w:t>
      </w:r>
      <w:r w:rsidRPr="00706EB4">
        <w:t>tração.</w:t>
      </w:r>
      <w:r w:rsidR="00E70292" w:rsidRPr="00706EB4">
        <w:t xml:space="preserve"> </w:t>
      </w:r>
      <w:r w:rsidRPr="00706EB4">
        <w:t>§ 1º O contratado apresentará à Administração documentação que comprove a capacidade técnica do subcontratado, que será avaliada e juntada aos autos do processo correspondente.</w:t>
      </w:r>
      <w:r w:rsidR="00E70292" w:rsidRPr="00706EB4">
        <w:t xml:space="preserve"> </w:t>
      </w:r>
      <w:r w:rsidRPr="00706EB4">
        <w:t>§ 2º Regulamento ou edital de licitação poderão vedar, restringir ou estabelecer condições para a subcontratação.</w:t>
      </w:r>
      <w:r w:rsidR="00E70292" w:rsidRPr="00706EB4">
        <w:t xml:space="preserve"> </w:t>
      </w:r>
      <w:r w:rsidRPr="00706EB4">
        <w:t>§ 3º Será vedada a su</w:t>
      </w:r>
      <w:r w:rsidRPr="00706EB4">
        <w:t>b</w:t>
      </w:r>
      <w:r w:rsidRPr="00706EB4">
        <w:t>contratação de pessoa física ou jurídica, se aquela ou os dirigentes desta mantiverem vínculo de natureza técn</w:t>
      </w:r>
      <w:r w:rsidRPr="00706EB4">
        <w:t>i</w:t>
      </w:r>
      <w:r w:rsidRPr="00706EB4">
        <w:t>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47F2BACE"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45F54B20" w14:textId="77777777" w:rsidR="006D5FA5" w:rsidRPr="00706EB4" w:rsidRDefault="006D5FA5" w:rsidP="006E4526">
      <w:pPr>
        <w:pStyle w:val="Nvel2-Red"/>
      </w:pPr>
      <w:r w:rsidRPr="00706EB4">
        <w:t>É admitida a subcontratação parcial do objeto, nas seguintes condições:</w:t>
      </w:r>
    </w:p>
    <w:p w14:paraId="6E4FDFBE" w14:textId="77777777" w:rsidR="006D5FA5" w:rsidRPr="00706EB4" w:rsidRDefault="006D5FA5" w:rsidP="006E4526">
      <w:pPr>
        <w:pStyle w:val="Nvel3-R"/>
      </w:pPr>
      <w:r w:rsidRPr="00706EB4">
        <w:t xml:space="preserve">É vedada a </w:t>
      </w:r>
      <w:r w:rsidRPr="006E4526">
        <w:t>subcontratação</w:t>
      </w:r>
      <w:r w:rsidRPr="00706EB4">
        <w:t xml:space="preserve"> completa ou da parcela principal do objeto da contrat</w:t>
      </w:r>
      <w:r w:rsidRPr="00706EB4">
        <w:t>a</w:t>
      </w:r>
      <w:r w:rsidRPr="00706EB4">
        <w:t>ção, a qual consiste em: (...)</w:t>
      </w:r>
    </w:p>
    <w:p w14:paraId="0947630E" w14:textId="0432350A" w:rsidR="006D5FA5" w:rsidRPr="00706EB4" w:rsidRDefault="006D5FA5" w:rsidP="006E4526">
      <w:pPr>
        <w:pStyle w:val="Nvel3-R"/>
      </w:pPr>
      <w:r w:rsidRPr="00706EB4">
        <w:t xml:space="preserve">A subcontratação </w:t>
      </w:r>
      <w:r w:rsidRPr="006E4526">
        <w:t>fica</w:t>
      </w:r>
      <w:r w:rsidRPr="00706EB4">
        <w:t xml:space="preserve"> limitada a ... [parcela permitida/percentual]</w:t>
      </w:r>
    </w:p>
    <w:p w14:paraId="73AE3873" w14:textId="77777777" w:rsidR="00594DEB" w:rsidRPr="00706EB4" w:rsidRDefault="00594DEB" w:rsidP="00594DEB">
      <w:pPr>
        <w:pStyle w:val="Notaexplicativa"/>
      </w:pPr>
      <w:r w:rsidRPr="00706EB4">
        <w:rPr>
          <w:b/>
          <w:bCs/>
        </w:rPr>
        <w:t xml:space="preserve">Nota Explicativa 1: </w:t>
      </w:r>
      <w:r w:rsidRPr="00706EB4">
        <w:t>Em havendo a necessidade de inclusão de outras especificações técnicas quanto à subco</w:t>
      </w:r>
      <w:r w:rsidRPr="00706EB4">
        <w:t>n</w:t>
      </w:r>
      <w:r w:rsidRPr="00706EB4">
        <w:t>tratação, deverão ser inseridas nos itens acima.</w:t>
      </w:r>
    </w:p>
    <w:p w14:paraId="7DB89BD8" w14:textId="77777777" w:rsidR="00594DEB" w:rsidRPr="00706EB4" w:rsidRDefault="00594DEB" w:rsidP="00594DEB">
      <w:pPr>
        <w:pStyle w:val="Notaexplicativa"/>
      </w:pPr>
      <w:r w:rsidRPr="00706EB4">
        <w:rPr>
          <w:b/>
          <w:bCs/>
        </w:rPr>
        <w:t xml:space="preserve">Nota Explicativa 2: </w:t>
      </w:r>
      <w:r w:rsidRPr="00706EB4">
        <w:t xml:space="preserve">A subcontratação parcial é permitida e deverá ser analisada pela Administração com base nas informações dos estudos preliminares, em cada caso concreto. Caso admitida, o Termo de Referência e o </w:t>
      </w:r>
      <w:r w:rsidRPr="00706EB4">
        <w:lastRenderedPageBreak/>
        <w:t>Contrato estabelecerão com detalhamento seus limites e condições, inclusive especificando quais parcelas do objeto poderão ser subcontratadas.</w:t>
      </w:r>
    </w:p>
    <w:p w14:paraId="15297D07" w14:textId="5D816BDE" w:rsidR="00594DEB" w:rsidRPr="00706EB4" w:rsidRDefault="00594DEB" w:rsidP="00594DEB">
      <w:pPr>
        <w:pStyle w:val="Notaexplicativa"/>
        <w:rPr>
          <w:rFonts w:asciiTheme="majorHAnsi" w:hAnsiTheme="majorHAnsi" w:cstheme="majorHAnsi"/>
          <w:color w:val="FF0000"/>
        </w:rPr>
      </w:pPr>
      <w:r w:rsidRPr="00706EB4">
        <w:rPr>
          <w:b/>
          <w:bCs/>
        </w:rPr>
        <w:t xml:space="preserve">Nota Explicativa 3: </w:t>
      </w:r>
      <w:r w:rsidRPr="00706EB4">
        <w:t>A depender da parcela do fornecimento cuja contratação será permitida, poderá ser previ</w:t>
      </w:r>
      <w:r w:rsidRPr="00706EB4">
        <w:t>s</w:t>
      </w:r>
      <w:r w:rsidRPr="00706EB4">
        <w:t>to, no tópico pertinente, que a qualificação técnica seja demonstrada por meio de atestados relativos a pote</w:t>
      </w:r>
      <w:r w:rsidRPr="00706EB4">
        <w:t>n</w:t>
      </w:r>
      <w:r w:rsidRPr="00706EB4">
        <w:t xml:space="preserve">cial subcontratado, limitado a 25% do objeto a ser licitado, conforme </w:t>
      </w:r>
      <w:hyperlink r:id="rId51" w:anchor="art67" w:history="1">
        <w:r w:rsidRPr="00706EB4">
          <w:rPr>
            <w:rStyle w:val="Hyperlink"/>
          </w:rPr>
          <w:t>art. 67, §9º da Lei nº 14.133, de 2021</w:t>
        </w:r>
      </w:hyperlink>
      <w:r w:rsidRPr="00706EB4">
        <w:t>. Nesta hipótese, mais de um licitante poderá apresentar atestado relativo ao mesmo potencial subcontratado.</w:t>
      </w:r>
    </w:p>
    <w:p w14:paraId="12AFBA46" w14:textId="7BF011A6" w:rsidR="006D5FA5" w:rsidRPr="00706EB4" w:rsidRDefault="006D5FA5" w:rsidP="006E4526">
      <w:pPr>
        <w:pStyle w:val="Nvel2-Red"/>
      </w:pPr>
      <w:r w:rsidRPr="00706EB4">
        <w:t>O contrato oferece maior detalhamento das regras que serão aplicadas em relação à subcontratação.</w:t>
      </w:r>
    </w:p>
    <w:p w14:paraId="1D9C7561" w14:textId="6AF3EC94" w:rsidR="006D5FA5" w:rsidRPr="00FC3097" w:rsidRDefault="006D5FA5" w:rsidP="004F609D">
      <w:pPr>
        <w:pStyle w:val="Nvel1-SemNum"/>
        <w:rPr>
          <w:color w:val="auto"/>
        </w:rPr>
      </w:pPr>
      <w:r w:rsidRPr="00FC3097">
        <w:rPr>
          <w:color w:val="auto"/>
        </w:rPr>
        <w:t>Garantia da contratação</w:t>
      </w:r>
    </w:p>
    <w:p w14:paraId="4EC16AF2" w14:textId="77777777" w:rsidR="00F27EA2" w:rsidRPr="00706EB4" w:rsidRDefault="00F27EA2" w:rsidP="00F27EA2">
      <w:pPr>
        <w:pStyle w:val="Notaexplicativa"/>
      </w:pPr>
      <w:r w:rsidRPr="00706EB4">
        <w:rPr>
          <w:b/>
          <w:bCs/>
        </w:rPr>
        <w:t xml:space="preserve">Nota Explicativa1: </w:t>
      </w:r>
      <w:r w:rsidRPr="00706EB4">
        <w:t>Neste momento, a área técnica competente deverá indicar se a contratação utilizará a g</w:t>
      </w:r>
      <w:r w:rsidRPr="00706EB4">
        <w:t>a</w:t>
      </w:r>
      <w:r w:rsidRPr="00706EB4">
        <w:t>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7EF18F53" w14:textId="77777777" w:rsidR="00F27EA2" w:rsidRPr="00706EB4" w:rsidRDefault="00F27EA2" w:rsidP="00F27EA2">
      <w:pPr>
        <w:pStyle w:val="Notaexplicativa"/>
      </w:pPr>
      <w:r w:rsidRPr="00706EB4">
        <w:rPr>
          <w:b/>
          <w:bCs/>
        </w:rPr>
        <w:t>Nota Explicativa 2</w:t>
      </w:r>
      <w:r w:rsidRPr="00706EB4">
        <w:t>: O percentual da garantia será de:</w:t>
      </w:r>
    </w:p>
    <w:p w14:paraId="14144FBA" w14:textId="77777777" w:rsidR="00F27EA2" w:rsidRPr="00706EB4" w:rsidRDefault="00F27EA2" w:rsidP="00F27EA2">
      <w:pPr>
        <w:pStyle w:val="Notaexplicativa"/>
      </w:pPr>
      <w:r w:rsidRPr="00706EB4">
        <w:t>a) até 5% (cinco por cento) do valor inicial do contrato, para contratações em geral;</w:t>
      </w:r>
    </w:p>
    <w:p w14:paraId="6A434DB0" w14:textId="77777777" w:rsidR="00F27EA2" w:rsidRPr="00706EB4" w:rsidRDefault="00F27EA2" w:rsidP="00F27EA2">
      <w:pPr>
        <w:pStyle w:val="Notaexplicativa"/>
      </w:pPr>
      <w:r w:rsidRPr="00706EB4">
        <w:t>b) até 10% (dez por cento) do valor inicial do contrato, nos casos de alta complexidade técnica e riscos envolv</w:t>
      </w:r>
      <w:r w:rsidRPr="00706EB4">
        <w:t>i</w:t>
      </w:r>
      <w:r w:rsidRPr="00706EB4">
        <w:t>dos, caso em que deverá haver justificativa específica nos autos;</w:t>
      </w:r>
    </w:p>
    <w:p w14:paraId="33083ED7" w14:textId="5B2BAE82" w:rsidR="00F27EA2" w:rsidRPr="00706EB4" w:rsidRDefault="00F27EA2" w:rsidP="00F27EA2">
      <w:pPr>
        <w:pStyle w:val="Notaexplicativa"/>
      </w:pPr>
      <w:r w:rsidRPr="00706EB4">
        <w:t>c) ser acrescido de garantia adicional aos percentuais citados anteriormente, em casos de previsão de antecip</w:t>
      </w:r>
      <w:r w:rsidRPr="00706EB4">
        <w:t>a</w:t>
      </w:r>
      <w:r w:rsidRPr="00706EB4">
        <w:t xml:space="preserve">ção de pagamento, nos termos do </w:t>
      </w:r>
      <w:hyperlink r:id="rId52" w:anchor="art145" w:history="1">
        <w:r w:rsidRPr="00706EB4">
          <w:rPr>
            <w:rStyle w:val="Hyperlink"/>
          </w:rPr>
          <w:t>art. 145, § 2º, da Lei nº 14.133, de 2021</w:t>
        </w:r>
      </w:hyperlink>
      <w:r w:rsidRPr="00706EB4">
        <w:t>.</w:t>
      </w:r>
    </w:p>
    <w:p w14:paraId="2AC7D19E" w14:textId="1C42DE51" w:rsidR="00F27EA2" w:rsidRPr="00706EB4" w:rsidRDefault="00F27EA2" w:rsidP="00F27EA2">
      <w:pPr>
        <w:pStyle w:val="Notaexplicativa"/>
        <w:rPr>
          <w:rFonts w:asciiTheme="majorHAnsi" w:hAnsiTheme="majorHAnsi" w:cstheme="majorHAnsi"/>
          <w:color w:val="auto"/>
        </w:rPr>
      </w:pPr>
      <w:r w:rsidRPr="00706EB4">
        <w:rPr>
          <w:b/>
          <w:bCs/>
        </w:rPr>
        <w:t xml:space="preserve">Nota Explicativa 3: </w:t>
      </w:r>
      <w:r w:rsidRPr="00706EB4">
        <w:t xml:space="preserve">No </w:t>
      </w:r>
      <w:hyperlink r:id="rId53" w:anchor="art96" w:history="1">
        <w:r w:rsidRPr="00706EB4">
          <w:rPr>
            <w:rStyle w:val="Hyperlink"/>
          </w:rPr>
          <w:t>art. 96, §3º, da Lei nº 14.133, de 2021</w:t>
        </w:r>
      </w:hyperlink>
      <w:r w:rsidRPr="00706EB4">
        <w:t xml:space="preserve">,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w:t>
      </w:r>
      <w:proofErr w:type="spellStart"/>
      <w:r w:rsidRPr="00706EB4">
        <w:t>pré</w:t>
      </w:r>
      <w:proofErr w:type="spellEnd"/>
      <w:r w:rsidRPr="00706EB4">
        <w:t xml:space="preserve">-contratual, esta disposição deve estar contida neste documento igualmente </w:t>
      </w:r>
      <w:proofErr w:type="spellStart"/>
      <w:r w:rsidRPr="00706EB4">
        <w:t>pré</w:t>
      </w:r>
      <w:proofErr w:type="spellEnd"/>
      <w:r w:rsidRPr="00706EB4">
        <w:t>-contratual.</w:t>
      </w:r>
    </w:p>
    <w:p w14:paraId="164FC2D0" w14:textId="1325BB0A" w:rsidR="006D5FA5" w:rsidRPr="00706EB4" w:rsidRDefault="006D5FA5" w:rsidP="006E4526">
      <w:pPr>
        <w:pStyle w:val="Nvel2-Red"/>
      </w:pPr>
      <w:r w:rsidRPr="00706EB4">
        <w:t xml:space="preserve">Não haverá </w:t>
      </w:r>
      <w:r w:rsidRPr="006E4526">
        <w:t>exigência</w:t>
      </w:r>
      <w:r w:rsidRPr="00706EB4">
        <w:t xml:space="preserve"> da garantia da contratação dos </w:t>
      </w:r>
      <w:hyperlink r:id="rId54" w:anchor="art96" w:history="1">
        <w:r w:rsidRPr="00706EB4">
          <w:rPr>
            <w:rStyle w:val="Hyperlink"/>
            <w:rFonts w:asciiTheme="majorHAnsi" w:hAnsiTheme="majorHAnsi" w:cstheme="majorHAnsi"/>
          </w:rPr>
          <w:t>art</w:t>
        </w:r>
        <w:r w:rsidR="00F27EA2" w:rsidRPr="00706EB4">
          <w:rPr>
            <w:rStyle w:val="Hyperlink"/>
            <w:rFonts w:asciiTheme="majorHAnsi" w:hAnsiTheme="majorHAnsi" w:cstheme="majorHAnsi"/>
          </w:rPr>
          <w:t>.</w:t>
        </w:r>
        <w:r w:rsidRPr="00706EB4">
          <w:rPr>
            <w:rStyle w:val="Hyperlink"/>
            <w:rFonts w:asciiTheme="majorHAnsi" w:hAnsiTheme="majorHAnsi" w:cstheme="majorHAnsi"/>
          </w:rPr>
          <w:t xml:space="preserve"> 96 e seguintes da Lei nº 14.133, de 2021</w:t>
        </w:r>
      </w:hyperlink>
      <w:r w:rsidRPr="00706EB4">
        <w:t>, pelas razões constantes do Estudo Técnico Preliminar.</w:t>
      </w:r>
    </w:p>
    <w:p w14:paraId="0CF15E5D"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22BDBD20" w14:textId="0A176974" w:rsidR="006D5FA5" w:rsidRPr="00706EB4" w:rsidRDefault="006D5FA5" w:rsidP="006E4526">
      <w:pPr>
        <w:pStyle w:val="Nvel2-Red"/>
        <w:rPr>
          <w:b/>
          <w:bCs/>
          <w:u w:val="single"/>
        </w:rPr>
      </w:pPr>
      <w:r w:rsidRPr="00706EB4">
        <w:t xml:space="preserve">Será exigida a </w:t>
      </w:r>
      <w:r w:rsidRPr="006E4526">
        <w:t>garantia</w:t>
      </w:r>
      <w:r w:rsidRPr="00706EB4">
        <w:t xml:space="preserve"> da contratação de que tratam os </w:t>
      </w:r>
      <w:hyperlink r:id="rId55" w:anchor="art96" w:history="1">
        <w:proofErr w:type="spellStart"/>
        <w:r w:rsidRPr="00706EB4">
          <w:rPr>
            <w:rStyle w:val="Hyperlink"/>
            <w:rFonts w:asciiTheme="majorHAnsi" w:hAnsiTheme="majorHAnsi" w:cstheme="majorHAnsi"/>
          </w:rPr>
          <w:t>arts</w:t>
        </w:r>
        <w:proofErr w:type="spellEnd"/>
        <w:r w:rsidRPr="00706EB4">
          <w:rPr>
            <w:rStyle w:val="Hyperlink"/>
            <w:rFonts w:asciiTheme="majorHAnsi" w:hAnsiTheme="majorHAnsi" w:cstheme="majorHAnsi"/>
          </w:rPr>
          <w:t>. 96 e seguintes da Lei nº 14.133, de 2021</w:t>
        </w:r>
      </w:hyperlink>
      <w:r w:rsidRPr="00706EB4">
        <w:t>, no percentual de ...% do valor contratual, conforme regras previstas no contrato.</w:t>
      </w:r>
    </w:p>
    <w:p w14:paraId="640D35F6" w14:textId="77777777" w:rsidR="006D5FA5" w:rsidRPr="00706EB4" w:rsidRDefault="006D5FA5" w:rsidP="006E4526">
      <w:pPr>
        <w:pStyle w:val="Nvel3-R"/>
      </w:pPr>
      <w:r w:rsidRPr="00706EB4">
        <w:t>A garantia nas modalidades caução e fiança bancária deverá ser prestada em até XXXXXXX dias após XXXXXX [autorização da dispensa] OU [notificação] OU [assinatura do contrato] OU [outros – especificar]</w:t>
      </w:r>
    </w:p>
    <w:p w14:paraId="69DC0731" w14:textId="77777777" w:rsidR="006D5FA5" w:rsidRPr="00706EB4" w:rsidRDefault="006D5FA5" w:rsidP="006E4526">
      <w:pPr>
        <w:pStyle w:val="Nvel3-R"/>
      </w:pPr>
      <w:r w:rsidRPr="00706EB4">
        <w:t xml:space="preserve">No caso de seguro-garantia sua apresentação deverá ocorrer, no máximo, até a data de assinatura do contrato.  </w:t>
      </w:r>
    </w:p>
    <w:p w14:paraId="390CC110" w14:textId="77777777" w:rsidR="006D5FA5" w:rsidRPr="00A72911" w:rsidRDefault="006D5FA5" w:rsidP="00D42B30">
      <w:pPr>
        <w:pStyle w:val="Nvel2-Red"/>
      </w:pPr>
      <w:r w:rsidRPr="00A72911">
        <w:t xml:space="preserve">O contrato </w:t>
      </w:r>
      <w:r w:rsidRPr="006E4526">
        <w:t>oferece</w:t>
      </w:r>
      <w:r w:rsidRPr="00A72911">
        <w:t xml:space="preserve"> maior detalhamento das regras que serão aplicadas em relação à garantia da co</w:t>
      </w:r>
      <w:r w:rsidRPr="00A72911">
        <w:t>n</w:t>
      </w:r>
      <w:r w:rsidRPr="00A72911">
        <w:t>tratação.</w:t>
      </w:r>
    </w:p>
    <w:p w14:paraId="58CF1D52" w14:textId="39D9707F" w:rsidR="006D5FA5" w:rsidRPr="00706EB4" w:rsidRDefault="006D5FA5" w:rsidP="006E4526">
      <w:pPr>
        <w:pStyle w:val="Nivel01"/>
      </w:pPr>
      <w:r w:rsidRPr="006E4526">
        <w:lastRenderedPageBreak/>
        <w:t>MODELO</w:t>
      </w:r>
      <w:r w:rsidRPr="00706EB4">
        <w:t xml:space="preserve"> DE EXECUÇÃO DO OBJETO</w:t>
      </w:r>
    </w:p>
    <w:p w14:paraId="65BD823D" w14:textId="323A50A7" w:rsidR="00F27EA2" w:rsidRPr="00706EB4" w:rsidRDefault="00F27EA2" w:rsidP="00F27EA2">
      <w:pPr>
        <w:pStyle w:val="Notaexplicativa"/>
      </w:pPr>
      <w:r w:rsidRPr="00706EB4">
        <w:rPr>
          <w:b/>
          <w:bCs/>
        </w:rPr>
        <w:t>Nota explicativa</w:t>
      </w:r>
      <w:r w:rsidRPr="00706EB4">
        <w:t>: Este item deve ser adaptado de acordo com as necessidades específicas do órgão ou entid</w:t>
      </w:r>
      <w:r w:rsidRPr="00706EB4">
        <w:t>a</w:t>
      </w:r>
      <w:r w:rsidRPr="00706EB4">
        <w:t>de, apresentando-se, este modelo, de forma meramente exemplificativa.</w:t>
      </w:r>
    </w:p>
    <w:p w14:paraId="770BF0CD" w14:textId="7FD596A2" w:rsidR="006D5FA5" w:rsidRPr="00706EB4" w:rsidRDefault="006D5FA5" w:rsidP="008A7FB7">
      <w:pPr>
        <w:pStyle w:val="Nvel1-SemNum"/>
        <w:spacing w:afterLines="120" w:after="288" w:line="312" w:lineRule="auto"/>
        <w:rPr>
          <w:rFonts w:asciiTheme="majorHAnsi" w:hAnsiTheme="majorHAnsi" w:cstheme="majorHAnsi"/>
          <w:color w:val="000000" w:themeColor="text1"/>
        </w:rPr>
      </w:pPr>
      <w:r w:rsidRPr="00706EB4">
        <w:rPr>
          <w:rFonts w:asciiTheme="majorHAnsi" w:hAnsiTheme="majorHAnsi" w:cstheme="majorHAnsi"/>
          <w:color w:val="000000" w:themeColor="text1"/>
        </w:rPr>
        <w:t xml:space="preserve">Condições de </w:t>
      </w:r>
      <w:r w:rsidR="0079358F" w:rsidRPr="00706EB4">
        <w:rPr>
          <w:rFonts w:asciiTheme="majorHAnsi" w:hAnsiTheme="majorHAnsi" w:cstheme="majorHAnsi"/>
          <w:color w:val="000000" w:themeColor="text1"/>
        </w:rPr>
        <w:t>entrega</w:t>
      </w:r>
    </w:p>
    <w:p w14:paraId="2021D977" w14:textId="77777777" w:rsidR="006D5FA5" w:rsidRPr="00706EB4" w:rsidRDefault="006D5FA5" w:rsidP="006E4526">
      <w:pPr>
        <w:pStyle w:val="Nvel2-Red"/>
      </w:pPr>
      <w:r w:rsidRPr="00706EB4">
        <w:t xml:space="preserve">O </w:t>
      </w:r>
      <w:r w:rsidRPr="006E4526">
        <w:t>prazo</w:t>
      </w:r>
      <w:r w:rsidRPr="00706EB4">
        <w:t xml:space="preserve"> de entrega dos bens é de ......... </w:t>
      </w:r>
      <w:proofErr w:type="gramStart"/>
      <w:r w:rsidRPr="00706EB4">
        <w:t>dias</w:t>
      </w:r>
      <w:proofErr w:type="gramEnd"/>
      <w:r w:rsidRPr="00706EB4">
        <w:t xml:space="preserve">, contados do(a) ................................, em remessa única. </w:t>
      </w:r>
    </w:p>
    <w:p w14:paraId="4DA080C6"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2178FDE7" w14:textId="32236650" w:rsidR="006D5FA5" w:rsidRPr="00706EB4" w:rsidRDefault="006D5FA5" w:rsidP="006E4526">
      <w:pPr>
        <w:pStyle w:val="Nvel2-Red"/>
      </w:pPr>
      <w:r w:rsidRPr="00706EB4">
        <w:t xml:space="preserve">As </w:t>
      </w:r>
      <w:r w:rsidRPr="006E4526">
        <w:t>parcelas</w:t>
      </w:r>
      <w:r w:rsidRPr="00706EB4">
        <w:t xml:space="preserve"> serão entregues nos seguintes prazos e condições:</w:t>
      </w:r>
    </w:p>
    <w:p w14:paraId="1318E61A" w14:textId="3D404185" w:rsidR="00F27EA2" w:rsidRPr="00706EB4" w:rsidRDefault="00F27EA2" w:rsidP="00F27EA2">
      <w:pPr>
        <w:pStyle w:val="Notaexplicativa"/>
        <w:rPr>
          <w:rFonts w:asciiTheme="majorHAnsi" w:hAnsiTheme="majorHAnsi" w:cstheme="majorHAnsi"/>
        </w:rPr>
      </w:pPr>
      <w:r w:rsidRPr="00706EB4">
        <w:rPr>
          <w:b/>
          <w:bCs/>
        </w:rPr>
        <w:t xml:space="preserve">Nota Explicativa: </w:t>
      </w:r>
      <w:r w:rsidRPr="00706EB4">
        <w:t>em caso de remessa parcelada, discriminar as respectivas parcelas, prazos e condições. Esta tabela é meramente ilustrativa. Havendo a necessidade de alteração ou inclusão de dados para cada entrega, a tabela e seu conteúdo devem ser alterados.</w:t>
      </w:r>
    </w:p>
    <w:tbl>
      <w:tblPr>
        <w:tblStyle w:val="Tabelacomgrade"/>
        <w:tblW w:w="0" w:type="auto"/>
        <w:tblLook w:val="04A0" w:firstRow="1" w:lastRow="0" w:firstColumn="1" w:lastColumn="0" w:noHBand="0" w:noVBand="1"/>
      </w:tblPr>
      <w:tblGrid>
        <w:gridCol w:w="1413"/>
        <w:gridCol w:w="4627"/>
        <w:gridCol w:w="3021"/>
      </w:tblGrid>
      <w:tr w:rsidR="006D5FA5" w:rsidRPr="00706EB4" w14:paraId="009BF1CA" w14:textId="77777777" w:rsidTr="00AB6588">
        <w:tc>
          <w:tcPr>
            <w:tcW w:w="1413" w:type="dxa"/>
          </w:tcPr>
          <w:p w14:paraId="39B155D1"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Parcela</w:t>
            </w:r>
          </w:p>
        </w:tc>
        <w:tc>
          <w:tcPr>
            <w:tcW w:w="4627" w:type="dxa"/>
          </w:tcPr>
          <w:p w14:paraId="63361707"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Composição da parcela</w:t>
            </w:r>
          </w:p>
        </w:tc>
        <w:tc>
          <w:tcPr>
            <w:tcW w:w="3021" w:type="dxa"/>
          </w:tcPr>
          <w:p w14:paraId="2D1E5B29"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Prazo de entrega</w:t>
            </w:r>
          </w:p>
        </w:tc>
      </w:tr>
      <w:tr w:rsidR="006D5FA5" w:rsidRPr="00706EB4" w14:paraId="782308A1" w14:textId="77777777" w:rsidTr="00AB6588">
        <w:tc>
          <w:tcPr>
            <w:tcW w:w="1413" w:type="dxa"/>
          </w:tcPr>
          <w:p w14:paraId="79978734"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1ª</w:t>
            </w:r>
          </w:p>
        </w:tc>
        <w:tc>
          <w:tcPr>
            <w:tcW w:w="4627" w:type="dxa"/>
          </w:tcPr>
          <w:p w14:paraId="452AD844"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 unidades do item ..., ... unidades do item ...</w:t>
            </w:r>
          </w:p>
        </w:tc>
        <w:tc>
          <w:tcPr>
            <w:tcW w:w="3021" w:type="dxa"/>
          </w:tcPr>
          <w:p w14:paraId="17B7902F"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p>
        </w:tc>
      </w:tr>
      <w:tr w:rsidR="006D5FA5" w:rsidRPr="00706EB4" w14:paraId="0294BE6D" w14:textId="77777777" w:rsidTr="00AB6588">
        <w:tc>
          <w:tcPr>
            <w:tcW w:w="1413" w:type="dxa"/>
          </w:tcPr>
          <w:p w14:paraId="730EF31C"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2ª</w:t>
            </w:r>
          </w:p>
        </w:tc>
        <w:tc>
          <w:tcPr>
            <w:tcW w:w="4627" w:type="dxa"/>
          </w:tcPr>
          <w:p w14:paraId="1F91654C"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 unidades do item ..., ... unidades do item ...</w:t>
            </w:r>
          </w:p>
        </w:tc>
        <w:tc>
          <w:tcPr>
            <w:tcW w:w="3021" w:type="dxa"/>
          </w:tcPr>
          <w:p w14:paraId="27E7CC48"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p>
        </w:tc>
      </w:tr>
      <w:tr w:rsidR="006D5FA5" w:rsidRPr="00706EB4" w14:paraId="74A5746D" w14:textId="77777777" w:rsidTr="00AB6588">
        <w:tc>
          <w:tcPr>
            <w:tcW w:w="1413" w:type="dxa"/>
          </w:tcPr>
          <w:p w14:paraId="1F5A0E07"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3ª</w:t>
            </w:r>
          </w:p>
        </w:tc>
        <w:tc>
          <w:tcPr>
            <w:tcW w:w="4627" w:type="dxa"/>
          </w:tcPr>
          <w:p w14:paraId="5CD8DF63"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 unidades do item ..., ... unidades do item ...</w:t>
            </w:r>
          </w:p>
        </w:tc>
        <w:tc>
          <w:tcPr>
            <w:tcW w:w="3021" w:type="dxa"/>
          </w:tcPr>
          <w:p w14:paraId="06FEB654"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p>
        </w:tc>
      </w:tr>
      <w:tr w:rsidR="006D5FA5" w:rsidRPr="00706EB4" w14:paraId="03410E53" w14:textId="77777777" w:rsidTr="00AB6588">
        <w:tc>
          <w:tcPr>
            <w:tcW w:w="1413" w:type="dxa"/>
          </w:tcPr>
          <w:p w14:paraId="0A70777B"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w:t>
            </w:r>
          </w:p>
        </w:tc>
        <w:tc>
          <w:tcPr>
            <w:tcW w:w="4627" w:type="dxa"/>
          </w:tcPr>
          <w:p w14:paraId="17A46328"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r w:rsidRPr="00706EB4">
              <w:rPr>
                <w:rFonts w:asciiTheme="majorHAnsi" w:hAnsiTheme="majorHAnsi" w:cstheme="majorHAnsi"/>
                <w:color w:val="FF0000"/>
                <w:sz w:val="20"/>
                <w:szCs w:val="20"/>
              </w:rPr>
              <w:t>... unidades do item ..., ... unidades do item ...</w:t>
            </w:r>
          </w:p>
        </w:tc>
        <w:tc>
          <w:tcPr>
            <w:tcW w:w="3021" w:type="dxa"/>
          </w:tcPr>
          <w:p w14:paraId="187CB539" w14:textId="77777777" w:rsidR="006D5FA5" w:rsidRPr="00706EB4" w:rsidRDefault="006D5FA5" w:rsidP="003878C9">
            <w:pPr>
              <w:spacing w:before="120" w:afterLines="120" w:after="288" w:line="312" w:lineRule="auto"/>
              <w:rPr>
                <w:rFonts w:asciiTheme="majorHAnsi" w:hAnsiTheme="majorHAnsi" w:cstheme="majorHAnsi"/>
                <w:color w:val="FF0000"/>
                <w:sz w:val="20"/>
                <w:szCs w:val="20"/>
              </w:rPr>
            </w:pPr>
          </w:p>
        </w:tc>
      </w:tr>
    </w:tbl>
    <w:p w14:paraId="32E329B2" w14:textId="64746E22" w:rsidR="006D5FA5" w:rsidRDefault="006D5FA5" w:rsidP="006E4526">
      <w:pPr>
        <w:pStyle w:val="Nvel2-Red"/>
      </w:pPr>
      <w:r w:rsidRPr="00706EB4">
        <w:t xml:space="preserve">Caso não seja possível a </w:t>
      </w:r>
      <w:r w:rsidRPr="006E4526">
        <w:t>entrega</w:t>
      </w:r>
      <w:r w:rsidRPr="00706EB4">
        <w:t xml:space="preserve"> na data assinalada, a empresa deverá comunicar as razões respect</w:t>
      </w:r>
      <w:r w:rsidRPr="00706EB4">
        <w:t>i</w:t>
      </w:r>
      <w:r w:rsidRPr="00706EB4">
        <w:t>vas com pelo menos (...) dias de antecedência para que qualquer pleito de prorrogação de prazo seja analisado, ressalvadas situações de caso fortuito e força maior.</w:t>
      </w:r>
    </w:p>
    <w:p w14:paraId="02C91E98" w14:textId="77777777" w:rsidR="008E16E4" w:rsidRPr="008E16E4" w:rsidRDefault="008E16E4" w:rsidP="008E16E4">
      <w:pPr>
        <w:pStyle w:val="Nvel1-SemNum"/>
        <w:rPr>
          <w:color w:val="auto"/>
        </w:rPr>
      </w:pPr>
      <w:r w:rsidRPr="008E16E4">
        <w:rPr>
          <w:color w:val="auto"/>
        </w:rPr>
        <w:t>Local da prestação dos serviços</w:t>
      </w:r>
    </w:p>
    <w:p w14:paraId="4FC34F7B" w14:textId="3E35963D" w:rsidR="006D5FA5" w:rsidRPr="00706EB4" w:rsidRDefault="006D5FA5" w:rsidP="006E4526">
      <w:pPr>
        <w:pStyle w:val="Nivel2"/>
      </w:pPr>
      <w:r w:rsidRPr="00706EB4">
        <w:t xml:space="preserve">Os bens deverão ser entregues no seguinte endereço </w:t>
      </w:r>
      <w:r w:rsidRPr="008E16E4">
        <w:rPr>
          <w:rStyle w:val="Nvel2-RedChar"/>
        </w:rPr>
        <w:t>[...]</w:t>
      </w:r>
    </w:p>
    <w:p w14:paraId="28D18165" w14:textId="015E4F61" w:rsidR="00C47964" w:rsidRPr="00706EB4" w:rsidRDefault="00C47964" w:rsidP="00C47964">
      <w:pPr>
        <w:pStyle w:val="Notaexplicativa"/>
        <w:rPr>
          <w:rFonts w:asciiTheme="majorHAnsi" w:hAnsiTheme="majorHAnsi" w:cstheme="majorHAnsi"/>
        </w:rPr>
      </w:pPr>
      <w:r w:rsidRPr="00706EB4">
        <w:rPr>
          <w:b/>
          <w:bCs/>
        </w:rPr>
        <w:t xml:space="preserve">Nota Explicativa: </w:t>
      </w:r>
      <w:r w:rsidRPr="00706EB4">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p w14:paraId="66D0F148" w14:textId="77777777" w:rsidR="006D5FA5" w:rsidRPr="00706EB4" w:rsidRDefault="006D5FA5" w:rsidP="006E4526">
      <w:pPr>
        <w:pStyle w:val="Nvel2-Red"/>
      </w:pPr>
      <w:r w:rsidRPr="00706EB4">
        <w:t>No caso de produtos perecíveis, o prazo de validade na data da entrega não poderá ser inferior a ...... (......) (dias ou meses ou anos), ou a (metade, um terço, dois terços etc.) do prazo total recomendado pelo fabr</w:t>
      </w:r>
      <w:r w:rsidRPr="00706EB4">
        <w:t>i</w:t>
      </w:r>
      <w:r w:rsidRPr="00706EB4">
        <w:t>cante.</w:t>
      </w:r>
    </w:p>
    <w:p w14:paraId="78C55602" w14:textId="119D6FEB" w:rsidR="006D5FA5" w:rsidRPr="00FC3097" w:rsidRDefault="006D5FA5" w:rsidP="008A7FB7">
      <w:pPr>
        <w:pStyle w:val="Nvel1-SemNum"/>
        <w:spacing w:afterLines="120" w:after="288" w:line="312" w:lineRule="auto"/>
        <w:rPr>
          <w:rFonts w:asciiTheme="majorHAnsi" w:hAnsiTheme="majorHAnsi" w:cstheme="majorHAnsi"/>
          <w:color w:val="auto"/>
        </w:rPr>
      </w:pPr>
      <w:r w:rsidRPr="00FC3097">
        <w:rPr>
          <w:rFonts w:asciiTheme="majorHAnsi" w:hAnsiTheme="majorHAnsi" w:cstheme="majorHAnsi"/>
          <w:color w:val="auto"/>
        </w:rPr>
        <w:lastRenderedPageBreak/>
        <w:t xml:space="preserve">Garantia, manutenção e assistência técnica </w:t>
      </w:r>
    </w:p>
    <w:p w14:paraId="793F5B3C" w14:textId="0C08F5BA" w:rsidR="00C47964" w:rsidRPr="00706EB4" w:rsidRDefault="00C47964" w:rsidP="00C47964">
      <w:pPr>
        <w:pStyle w:val="Notaexplicativa"/>
      </w:pPr>
      <w:r w:rsidRPr="00706EB4">
        <w:rPr>
          <w:b/>
          <w:bCs/>
        </w:rPr>
        <w:t>Nota Explicativa:</w:t>
      </w:r>
      <w:r w:rsidRPr="00706EB4">
        <w:t xml:space="preserve"> Fica a critério da Administração exigir - ou não - a garantia contratual dos bens, compleme</w:t>
      </w:r>
      <w:r w:rsidRPr="00706EB4">
        <w:t>n</w:t>
      </w:r>
      <w:r w:rsidRPr="00706EB4">
        <w:t xml:space="preserve">tar à garantia legal, mediante a devida fundamentação, a ser exposta neste item do Termo de Referência. Não a exigindo, deverá suprimir o item. </w:t>
      </w:r>
    </w:p>
    <w:p w14:paraId="3D8CB0F0" w14:textId="29CF670C" w:rsidR="006D5FA5" w:rsidRPr="00706EB4" w:rsidRDefault="006D5FA5" w:rsidP="006E4526">
      <w:pPr>
        <w:pStyle w:val="Nvel2-Red"/>
      </w:pPr>
      <w:r w:rsidRPr="00706EB4">
        <w:t xml:space="preserve">O prazo de garantia </w:t>
      </w:r>
      <w:r w:rsidR="0079358F" w:rsidRPr="00706EB4">
        <w:t>é aquele estabelecido</w:t>
      </w:r>
      <w:r w:rsidR="00D42B30">
        <w:t xml:space="preserve"> na</w:t>
      </w:r>
      <w:r w:rsidR="0079358F" w:rsidRPr="00706EB4">
        <w:t xml:space="preserve"> </w:t>
      </w:r>
      <w:hyperlink r:id="rId56" w:history="1">
        <w:r w:rsidR="0079358F" w:rsidRPr="00706EB4">
          <w:rPr>
            <w:rStyle w:val="Hyperlink"/>
            <w:rFonts w:asciiTheme="majorHAnsi" w:hAnsiTheme="majorHAnsi" w:cstheme="majorHAnsi"/>
          </w:rPr>
          <w:t>Lei nº 8.078, de 11 de setembro de 1990</w:t>
        </w:r>
      </w:hyperlink>
      <w:r w:rsidR="0079358F" w:rsidRPr="00706EB4">
        <w:t xml:space="preserve"> (Código de D</w:t>
      </w:r>
      <w:r w:rsidR="0079358F" w:rsidRPr="00706EB4">
        <w:t>e</w:t>
      </w:r>
      <w:r w:rsidR="0079358F" w:rsidRPr="00706EB4">
        <w:t>fesa do Consumidor)</w:t>
      </w:r>
      <w:r w:rsidR="00C47964" w:rsidRPr="00706EB4">
        <w:t>.</w:t>
      </w:r>
    </w:p>
    <w:p w14:paraId="2C100C05" w14:textId="7E9E88B1" w:rsidR="00C47964" w:rsidRPr="00706EB4" w:rsidRDefault="00C47964" w:rsidP="00C47964">
      <w:pPr>
        <w:pStyle w:val="Notaexplicativa"/>
        <w:rPr>
          <w:rFonts w:asciiTheme="majorHAnsi" w:hAnsiTheme="majorHAnsi" w:cstheme="majorHAnsi"/>
        </w:rPr>
      </w:pPr>
      <w:r w:rsidRPr="00706EB4">
        <w:rPr>
          <w:b/>
          <w:bCs/>
        </w:rPr>
        <w:t>Nota Explicativa:</w:t>
      </w:r>
      <w:r w:rsidRPr="00706EB4">
        <w:t xml:space="preserve"> Sugere-se essa redação para material de consumo.</w:t>
      </w:r>
    </w:p>
    <w:p w14:paraId="596CAD52"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 xml:space="preserve">OU </w:t>
      </w:r>
    </w:p>
    <w:p w14:paraId="3941FD3A" w14:textId="77777777" w:rsidR="006D5FA5" w:rsidRPr="00706EB4" w:rsidRDefault="006D5FA5" w:rsidP="006E4526">
      <w:pPr>
        <w:pStyle w:val="Nvel2-Red"/>
      </w:pPr>
      <w:r w:rsidRPr="00706EB4">
        <w:t xml:space="preserve">O prazo de garantia contratual dos bens, complementar à garantia legal, será de, no mínimo, ___ (____) meses, contado a partir do primeiro dia útil subsequente à data do recebimento definitivo do objeto. </w:t>
      </w:r>
    </w:p>
    <w:p w14:paraId="1579136A" w14:textId="286193FC" w:rsidR="006D5FA5" w:rsidRPr="00706EB4" w:rsidRDefault="006D5FA5" w:rsidP="006E4526">
      <w:pPr>
        <w:pStyle w:val="Nvel2-Red"/>
      </w:pPr>
      <w:r w:rsidRPr="00706EB4">
        <w:t>Caso o prazo da garantia oferecida pelo fabricante seja inferior ao estabelecido nesta cláusula, o fo</w:t>
      </w:r>
      <w:r w:rsidRPr="00706EB4">
        <w:t>r</w:t>
      </w:r>
      <w:r w:rsidRPr="00706EB4">
        <w:t xml:space="preserve">necedor deverá complementar a garantia do bem ofertado pelo período restante. </w:t>
      </w:r>
    </w:p>
    <w:p w14:paraId="427703DD" w14:textId="6ADC138B" w:rsidR="00C47964" w:rsidRPr="00706EB4" w:rsidRDefault="00C47964" w:rsidP="00C47964">
      <w:pPr>
        <w:pStyle w:val="Notaexplicativa"/>
        <w:rPr>
          <w:rFonts w:asciiTheme="majorHAnsi" w:hAnsiTheme="majorHAnsi" w:cstheme="majorHAnsi"/>
        </w:rPr>
      </w:pPr>
      <w:r w:rsidRPr="00706EB4">
        <w:rPr>
          <w:b/>
          <w:bCs/>
        </w:rPr>
        <w:t xml:space="preserve">Nota Explicativa: </w:t>
      </w:r>
      <w:r w:rsidRPr="00706EB4">
        <w:t>A exigência de garantia, bem como o prazo previsto devem ser justificados nos autos.</w:t>
      </w:r>
    </w:p>
    <w:p w14:paraId="60EA745D"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2E99294F" w14:textId="1243E310" w:rsidR="006D5FA5" w:rsidRPr="00706EB4" w:rsidRDefault="006D5FA5" w:rsidP="006E4526">
      <w:pPr>
        <w:pStyle w:val="Nvel2-Red"/>
      </w:pPr>
      <w:r w:rsidRPr="00706EB4">
        <w:t xml:space="preserve">O prazo de garantia contratual dos bens, complementar à garantia legal, é de, no mínimo, __ (____) meses, ou pelo prazo fornecido pelo fabricante, se superior, contado a partir do primeiro dia útil subsequente à data do recebimento definitivo do objeto. </w:t>
      </w:r>
    </w:p>
    <w:p w14:paraId="516A947C" w14:textId="6982423D" w:rsidR="00C47964" w:rsidRPr="00706EB4" w:rsidRDefault="00C47964" w:rsidP="00C47964">
      <w:pPr>
        <w:pStyle w:val="Notaexplicativa"/>
        <w:rPr>
          <w:rFonts w:asciiTheme="majorHAnsi" w:hAnsiTheme="majorHAnsi" w:cstheme="majorHAnsi"/>
        </w:rPr>
      </w:pPr>
      <w:r w:rsidRPr="00706EB4">
        <w:rPr>
          <w:b/>
          <w:bCs/>
        </w:rPr>
        <w:t>Nota Explicativa:</w:t>
      </w:r>
      <w:r w:rsidRPr="00706EB4">
        <w:t xml:space="preserve"> Sugere-se essa redação para material permanente. </w:t>
      </w:r>
    </w:p>
    <w:p w14:paraId="5B4CFCFF" w14:textId="77777777" w:rsidR="006D5FA5" w:rsidRPr="00706EB4" w:rsidRDefault="006D5FA5" w:rsidP="006E4526">
      <w:pPr>
        <w:pStyle w:val="Nvel2-Red"/>
      </w:pPr>
      <w:r w:rsidRPr="00706EB4">
        <w:t xml:space="preserve">A garantia será </w:t>
      </w:r>
      <w:r w:rsidRPr="006E4526">
        <w:t>prestada</w:t>
      </w:r>
      <w:r w:rsidRPr="00706EB4">
        <w:t xml:space="preserve"> com vistas a manter os equipamentos fornecidos em perfeitas condições de uso, sem qualquer ônus ou custo adicional para o Contratante. </w:t>
      </w:r>
    </w:p>
    <w:p w14:paraId="3392AC10" w14:textId="77777777" w:rsidR="006D5FA5" w:rsidRPr="00706EB4" w:rsidRDefault="006D5FA5" w:rsidP="006E4526">
      <w:pPr>
        <w:pStyle w:val="Nvel2-Red"/>
      </w:pPr>
      <w:r w:rsidRPr="00706EB4">
        <w:t xml:space="preserve">A garantia abrange a </w:t>
      </w:r>
      <w:r w:rsidRPr="006E4526">
        <w:t>realização</w:t>
      </w:r>
      <w:r w:rsidRPr="00706EB4">
        <w:t xml:space="preserve"> da manutenção corretiva dos bens pelo próprio Contratado, ou, se for o caso, por meio de assistência técnica autorizada, de acordo com as normas técnicas específicas. </w:t>
      </w:r>
    </w:p>
    <w:p w14:paraId="1CDFAB18" w14:textId="77777777" w:rsidR="006D5FA5" w:rsidRPr="00706EB4" w:rsidRDefault="006D5FA5" w:rsidP="006E4526">
      <w:pPr>
        <w:pStyle w:val="Nvel2-Red"/>
      </w:pPr>
      <w:r w:rsidRPr="00706EB4">
        <w:t xml:space="preserve">Entende-se por manutenção </w:t>
      </w:r>
      <w:r w:rsidRPr="006E4526">
        <w:t>corretiva</w:t>
      </w:r>
      <w:r w:rsidRPr="00706EB4">
        <w:t xml:space="preserve"> aquela destinada a corrigir os defeitos apresentados pelos bens, compreendendo a substituição de peças, a realização de ajustes, reparos e correções necessárias. </w:t>
      </w:r>
    </w:p>
    <w:p w14:paraId="4BB383EC" w14:textId="78AC27EA" w:rsidR="006D5FA5" w:rsidRPr="00706EB4" w:rsidRDefault="006D5FA5" w:rsidP="006E4526">
      <w:pPr>
        <w:pStyle w:val="Nvel2-Red"/>
      </w:pPr>
      <w:r w:rsidRPr="00706EB4">
        <w:t xml:space="preserve">As peças que </w:t>
      </w:r>
      <w:r w:rsidRPr="006E4526">
        <w:t>apresentarem</w:t>
      </w:r>
      <w:r w:rsidRPr="00706EB4">
        <w:t xml:space="preserve"> vício ou defeito no período de vigência da garantia deverão ser substitu</w:t>
      </w:r>
      <w:r w:rsidRPr="00706EB4">
        <w:t>í</w:t>
      </w:r>
      <w:r w:rsidRPr="00706EB4">
        <w:t xml:space="preserve">das por outras novas, de primeiro uso, e originais, que apresentem padrões de qualidade e desempenho iguais ou superiores aos das peças utilizadas na fabricação do equipamento. </w:t>
      </w:r>
    </w:p>
    <w:p w14:paraId="7F843A55" w14:textId="0EBED8AD" w:rsidR="00C47964" w:rsidRPr="00706EB4" w:rsidRDefault="00C47964" w:rsidP="00C47964">
      <w:pPr>
        <w:pStyle w:val="Notaexplicativa"/>
        <w:rPr>
          <w:rFonts w:asciiTheme="majorHAnsi" w:hAnsiTheme="majorHAnsi" w:cstheme="majorHAnsi"/>
        </w:rPr>
      </w:pPr>
      <w:r w:rsidRPr="00706EB4">
        <w:rPr>
          <w:b/>
          <w:bCs/>
        </w:rPr>
        <w:t>Nota Explicativa:</w:t>
      </w:r>
      <w:r w:rsidRPr="00706EB4">
        <w:t xml:space="preserve"> A exigência de garantia, bem como o prazo previsto devem ser justificados nos autos.</w:t>
      </w:r>
    </w:p>
    <w:p w14:paraId="40D8C429" w14:textId="77777777" w:rsidR="006D5FA5" w:rsidRPr="00706EB4" w:rsidRDefault="006D5FA5" w:rsidP="006E4526">
      <w:pPr>
        <w:pStyle w:val="Nvel2-Red"/>
      </w:pPr>
      <w:r w:rsidRPr="00706EB4">
        <w:t xml:space="preserve">Uma vez notificado, o </w:t>
      </w:r>
      <w:r w:rsidRPr="006E4526">
        <w:t>Contratado</w:t>
      </w:r>
      <w:r w:rsidRPr="00706EB4">
        <w:t xml:space="preserve">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56EA210D" w14:textId="77777777" w:rsidR="006D5FA5" w:rsidRPr="00706EB4" w:rsidRDefault="006D5FA5" w:rsidP="006E4526">
      <w:pPr>
        <w:pStyle w:val="Nvel2-Red"/>
      </w:pPr>
      <w:r w:rsidRPr="00706EB4">
        <w:lastRenderedPageBreak/>
        <w:t xml:space="preserve">O prazo indicado no subitem </w:t>
      </w:r>
      <w:r w:rsidRPr="006E4526">
        <w:t>anterior</w:t>
      </w:r>
      <w:r w:rsidRPr="00706EB4">
        <w:t xml:space="preserve">, durante seu transcurso, poderá ser prorrogado uma única vez, por igual período, mediante solicitação escrita e justificada do Contratado, aceita pelo Contratante. </w:t>
      </w:r>
    </w:p>
    <w:p w14:paraId="6F02C67D" w14:textId="77777777" w:rsidR="006D5FA5" w:rsidRPr="006E4526" w:rsidRDefault="006D5FA5" w:rsidP="006E4526">
      <w:pPr>
        <w:pStyle w:val="Nvel2-Red"/>
      </w:pPr>
      <w:r w:rsidRPr="00706EB4">
        <w:t xml:space="preserve">Na hipótese do </w:t>
      </w:r>
      <w:r w:rsidRPr="006E4526">
        <w:t>subitem acima, o Contratado deverá disponibilizar equipamento equivalente, de espec</w:t>
      </w:r>
      <w:r w:rsidRPr="006E4526">
        <w:t>i</w:t>
      </w:r>
      <w:r w:rsidRPr="006E4526">
        <w:t xml:space="preserve">ficação igual ou superior ao anteriormente fornecido, para utilização em caráter provisório pelo Contratante, de modo a garantir a continuidade dos trabalhos administrativos durante a execução dos reparos. </w:t>
      </w:r>
    </w:p>
    <w:p w14:paraId="58859049" w14:textId="77777777" w:rsidR="006D5FA5" w:rsidRPr="006E4526" w:rsidRDefault="006D5FA5" w:rsidP="006E4526">
      <w:pPr>
        <w:pStyle w:val="Nvel2-Red"/>
      </w:pPr>
      <w:r w:rsidRPr="006E4526">
        <w:t>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w:t>
      </w:r>
      <w:r w:rsidRPr="006E4526">
        <w:t>a</w:t>
      </w:r>
      <w:r w:rsidRPr="006E4526">
        <w:t xml:space="preserve">do o reembolso pelos custos respectivos, sem que tal fato acarrete a perda da garantia dos equipamentos. </w:t>
      </w:r>
    </w:p>
    <w:p w14:paraId="16FD297F" w14:textId="77777777" w:rsidR="006D5FA5" w:rsidRPr="00706EB4" w:rsidRDefault="006D5FA5" w:rsidP="006E4526">
      <w:pPr>
        <w:pStyle w:val="Nvel2-Red"/>
      </w:pPr>
      <w:r w:rsidRPr="006E4526">
        <w:t>O custo referente</w:t>
      </w:r>
      <w:r w:rsidRPr="00706EB4">
        <w:t xml:space="preserve"> ao transporte dos equipamentos cobertos pela garantia será de responsabilidade do Contratado. </w:t>
      </w:r>
    </w:p>
    <w:p w14:paraId="092DB2F9" w14:textId="706D32DA" w:rsidR="006D5FA5" w:rsidRPr="00706EB4" w:rsidRDefault="006D5FA5" w:rsidP="006E4526">
      <w:pPr>
        <w:pStyle w:val="Nvel2-Red"/>
      </w:pPr>
      <w:r w:rsidRPr="00706EB4">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2844D147" w14:textId="092F13E5" w:rsidR="00C47964" w:rsidRPr="00706EB4" w:rsidRDefault="00C47964" w:rsidP="00C47964">
      <w:pPr>
        <w:pStyle w:val="Notaexplicativa"/>
      </w:pPr>
      <w:r w:rsidRPr="00706EB4">
        <w:rPr>
          <w:b/>
          <w:bCs/>
        </w:rPr>
        <w:t>Nota Explicativa:</w:t>
      </w:r>
      <w:r w:rsidRPr="00706EB4">
        <w:t xml:space="preserve"> Desde que fundamentado em Estudo Técnico Preliminar, a Administração poderá exigir que os serviços de manutenção e assistência técnica sejam prestados mediante deslocamento de técnico ou disp</w:t>
      </w:r>
      <w:r w:rsidRPr="00706EB4">
        <w:t>o</w:t>
      </w:r>
      <w:r w:rsidRPr="00706EB4">
        <w:t>nibilizados em unidade de prestação de serviços localizada em distância compatível com suas necessidades. (</w:t>
      </w:r>
      <w:hyperlink r:id="rId57" w:anchor="art40" w:history="1">
        <w:r w:rsidRPr="00706EB4">
          <w:rPr>
            <w:rStyle w:val="Hyperlink"/>
            <w:i w:val="0"/>
            <w:iCs w:val="0"/>
          </w:rPr>
          <w:t>art. 40, §4º Lei nº 14.133, de 2021</w:t>
        </w:r>
      </w:hyperlink>
      <w:r w:rsidRPr="00706EB4">
        <w:t>).</w:t>
      </w:r>
    </w:p>
    <w:p w14:paraId="29C1E85C" w14:textId="77777777" w:rsidR="006D5FA5" w:rsidRPr="00706EB4" w:rsidRDefault="006D5FA5" w:rsidP="006E4526">
      <w:pPr>
        <w:pStyle w:val="Nivel01"/>
      </w:pPr>
      <w:r w:rsidRPr="00706EB4">
        <w:t xml:space="preserve">MODELO DE </w:t>
      </w:r>
      <w:r w:rsidRPr="006E4526">
        <w:t>GESTÃO</w:t>
      </w:r>
      <w:r w:rsidRPr="00706EB4">
        <w:t xml:space="preserve"> DO CONTRATO</w:t>
      </w:r>
    </w:p>
    <w:p w14:paraId="0EFBC859" w14:textId="1CEB41F2" w:rsidR="006D5FA5" w:rsidRPr="00706EB4" w:rsidRDefault="006D5FA5" w:rsidP="006E4526">
      <w:pPr>
        <w:pStyle w:val="Nivel2"/>
      </w:pPr>
      <w:r w:rsidRPr="00706EB4">
        <w:t xml:space="preserve">O contrato deverá ser </w:t>
      </w:r>
      <w:r w:rsidRPr="006E4526">
        <w:t>executado</w:t>
      </w:r>
      <w:r w:rsidRPr="00706EB4">
        <w:t xml:space="preserve"> fielmente pelas partes, de acordo com as cláusulas avençadas e as normas da </w:t>
      </w:r>
      <w:hyperlink r:id="rId58" w:history="1">
        <w:r w:rsidR="0079358F" w:rsidRPr="00706EB4">
          <w:rPr>
            <w:rStyle w:val="Hyperlink"/>
            <w:rFonts w:asciiTheme="majorHAnsi" w:eastAsia="Arial" w:hAnsiTheme="majorHAnsi" w:cstheme="majorHAnsi"/>
          </w:rPr>
          <w:t>Lei nº 14.133, de 2021</w:t>
        </w:r>
      </w:hyperlink>
      <w:r w:rsidRPr="00706EB4">
        <w:t>, e cada parte responderá pelas consequências de sua inexecução total ou parcial.</w:t>
      </w:r>
    </w:p>
    <w:p w14:paraId="6C41B746" w14:textId="77777777" w:rsidR="006D5FA5" w:rsidRPr="006E4526" w:rsidRDefault="006D5FA5" w:rsidP="006E4526">
      <w:pPr>
        <w:pStyle w:val="Nivel2"/>
      </w:pPr>
      <w:r w:rsidRPr="00706EB4">
        <w:t xml:space="preserve">Em caso de </w:t>
      </w:r>
      <w:r w:rsidRPr="006E4526">
        <w:t>impedimento, ordem de paralisação ou suspensão do contrato, o cronograma de execução será prorrogado automaticamente pelo tempo correspondente, anotadas tais circunstâncias mediante simples apostila.</w:t>
      </w:r>
    </w:p>
    <w:p w14:paraId="3020FA6E" w14:textId="0D9C8B16" w:rsidR="006D5FA5" w:rsidRPr="006E4526" w:rsidRDefault="006D5FA5" w:rsidP="006E4526">
      <w:pPr>
        <w:pStyle w:val="Nivel2"/>
      </w:pPr>
      <w:r w:rsidRPr="006E4526">
        <w:t>As comunicações entre o órgão e a contratada devem ser realizadas por escrito sempre que o ato exigir tal formalidade, admitindo-se o uso de mensagem eletrônica para esse fim.</w:t>
      </w:r>
    </w:p>
    <w:p w14:paraId="7C342D7E" w14:textId="499080A4" w:rsidR="006D5FA5" w:rsidRPr="00706EB4" w:rsidRDefault="006D5FA5" w:rsidP="006E4526">
      <w:pPr>
        <w:pStyle w:val="Nivel2"/>
      </w:pPr>
      <w:r w:rsidRPr="006E4526">
        <w:t xml:space="preserve">O órgão </w:t>
      </w:r>
      <w:r w:rsidRPr="00706EB4">
        <w:t>poderá convocar representante da empresa para adoção de providências que devam ser cumpridas de imediato.</w:t>
      </w:r>
    </w:p>
    <w:p w14:paraId="78C22B50" w14:textId="47A3EF84" w:rsidR="006D5FA5" w:rsidRPr="00706EB4" w:rsidRDefault="006D5FA5" w:rsidP="006E4526">
      <w:pPr>
        <w:pStyle w:val="Nvel2-Red"/>
      </w:pPr>
      <w:r w:rsidRPr="00706EB4">
        <w:t>Após a assinatura do contrato ou instrumento equivalente</w:t>
      </w:r>
      <w:r w:rsidRPr="00706EB4">
        <w:rPr>
          <w:strike/>
        </w:rPr>
        <w:t>,</w:t>
      </w:r>
      <w:r w:rsidRPr="00706EB4">
        <w:t xml:space="preserve"> o órgão poderá convocar o representante da empresa </w:t>
      </w:r>
      <w:r w:rsidRPr="006E4526">
        <w:t>contratada</w:t>
      </w:r>
      <w:r w:rsidRPr="00706EB4">
        <w:t xml:space="preserve"> para reunião inicial para apresentação do plano de fiscalização, que conterá inform</w:t>
      </w:r>
      <w:r w:rsidRPr="00706EB4">
        <w:t>a</w:t>
      </w:r>
      <w:r w:rsidRPr="00706EB4">
        <w:t>ções acerca das obrigações contratuais, dos mecanismos de fiscalização, das estratégias para execução do objeto, do plano complementar de execução da contratada, quando houver, do método de aferição dos result</w:t>
      </w:r>
      <w:r w:rsidRPr="00706EB4">
        <w:t>a</w:t>
      </w:r>
      <w:r w:rsidRPr="00706EB4">
        <w:t>dos e das sanções aplicáveis, dentre outros.</w:t>
      </w:r>
    </w:p>
    <w:p w14:paraId="4C0495AC" w14:textId="3182F137" w:rsidR="006D5FA5" w:rsidRPr="00706EB4" w:rsidRDefault="006D5FA5" w:rsidP="006E4526">
      <w:pPr>
        <w:pStyle w:val="Nivel2"/>
      </w:pPr>
      <w:r w:rsidRPr="00706EB4">
        <w:t xml:space="preserve">A execução do contrato </w:t>
      </w:r>
      <w:r w:rsidRPr="006E4526">
        <w:t>deverá</w:t>
      </w:r>
      <w:r w:rsidRPr="00706EB4">
        <w:t xml:space="preserve"> ser acompanhada e fiscalizada pelo(s) fiscal(</w:t>
      </w:r>
      <w:proofErr w:type="spellStart"/>
      <w:r w:rsidRPr="00706EB4">
        <w:t>is</w:t>
      </w:r>
      <w:proofErr w:type="spellEnd"/>
      <w:r w:rsidRPr="00706EB4">
        <w:t>) do contrato, ou pelos respectivos substitutos (</w:t>
      </w:r>
      <w:hyperlink r:id="rId59" w:anchor="art117" w:history="1">
        <w:r w:rsidR="009568F8" w:rsidRPr="00706EB4">
          <w:rPr>
            <w:rStyle w:val="Hyperlink"/>
            <w:rFonts w:asciiTheme="majorHAnsi" w:hAnsiTheme="majorHAnsi" w:cstheme="majorHAnsi"/>
          </w:rPr>
          <w:t>art. 117 da Lei nº 14.133, de 2021</w:t>
        </w:r>
      </w:hyperlink>
      <w:r w:rsidRPr="00706EB4">
        <w:t>).</w:t>
      </w:r>
    </w:p>
    <w:p w14:paraId="5E07D5FA" w14:textId="34E87F96" w:rsidR="009568F8" w:rsidRPr="00706EB4" w:rsidRDefault="009568F8" w:rsidP="009568F8">
      <w:pPr>
        <w:pStyle w:val="Notaexplicativa"/>
        <w:rPr>
          <w:rFonts w:asciiTheme="majorHAnsi" w:hAnsiTheme="majorHAnsi" w:cstheme="majorHAnsi"/>
        </w:rPr>
      </w:pPr>
      <w:r w:rsidRPr="00706EB4">
        <w:rPr>
          <w:b/>
          <w:bCs/>
        </w:rPr>
        <w:lastRenderedPageBreak/>
        <w:t xml:space="preserve">Nota Explicativa: </w:t>
      </w:r>
      <w:r w:rsidRPr="00706EB4">
        <w:t xml:space="preserve">Os gestores e fiscais do contrato serão designados pela autoridade máxima do órgão ou da entidade, ou a quem as normas de organização administrativa indicarem, na forma do </w:t>
      </w:r>
      <w:hyperlink r:id="rId60" w:anchor="art7" w:history="1">
        <w:r w:rsidRPr="00706EB4">
          <w:rPr>
            <w:rStyle w:val="Hyperlink"/>
          </w:rPr>
          <w:t>art. 7º da Lei nº 14.133, de 2021</w:t>
        </w:r>
      </w:hyperlink>
      <w:r w:rsidRPr="00706EB4">
        <w:t>, devendo a Administração instruir os autos com as publicações dos atos de designação dos agentes públicos para o exercício dessas funções.</w:t>
      </w:r>
    </w:p>
    <w:p w14:paraId="6F5BEBC1" w14:textId="54CE0191" w:rsidR="006D5FA5" w:rsidRPr="00706EB4" w:rsidRDefault="006D5FA5" w:rsidP="006E4526">
      <w:pPr>
        <w:pStyle w:val="Nivel2"/>
      </w:pPr>
      <w:r w:rsidRPr="00706EB4">
        <w:t xml:space="preserve">O fiscal técnico do </w:t>
      </w:r>
      <w:r w:rsidRPr="006E4526">
        <w:t>contrato</w:t>
      </w:r>
      <w:r w:rsidRPr="00706EB4">
        <w:t xml:space="preserve"> acompanhará a execução do contrato, para que sejam cumpridas todas as condições estabelecidas no contrato, de modo a assegurar os melhores resultados para a Administração.</w:t>
      </w:r>
    </w:p>
    <w:p w14:paraId="347040FA" w14:textId="329E7693" w:rsidR="006D5FA5" w:rsidRPr="00706EB4" w:rsidRDefault="006D5FA5" w:rsidP="00E629AE">
      <w:pPr>
        <w:pStyle w:val="Nivel2"/>
        <w:rPr>
          <w:rStyle w:val="Hyperlink"/>
          <w:rFonts w:asciiTheme="majorHAnsi" w:hAnsiTheme="majorHAnsi" w:cstheme="majorHAnsi"/>
          <w:color w:val="000000"/>
          <w:u w:val="none"/>
        </w:rPr>
      </w:pPr>
      <w:r w:rsidRPr="00706EB4">
        <w:t xml:space="preserve">O fiscal </w:t>
      </w:r>
      <w:r w:rsidRPr="006E4526">
        <w:t>técnico</w:t>
      </w:r>
      <w:r w:rsidRPr="00706EB4">
        <w:t xml:space="preserve"> do contrato anotará no histórico de gerenciamento do contrato todas as ocorrências relacionadas à execução do contrato, com a descrição do que for necessário para a regularização das fa</w:t>
      </w:r>
      <w:r w:rsidR="009F1373">
        <w:t>ltas ou dos defeitos observados</w:t>
      </w:r>
      <w:r w:rsidRPr="00706EB4">
        <w:t xml:space="preserve"> (</w:t>
      </w:r>
      <w:hyperlink r:id="rId61" w:anchor="art117§1" w:history="1">
        <w:r w:rsidR="009A3009">
          <w:rPr>
            <w:rStyle w:val="Hyperlink"/>
            <w:rFonts w:asciiTheme="majorHAnsi" w:hAnsiTheme="majorHAnsi" w:cstheme="majorHAnsi"/>
          </w:rPr>
          <w:t>art. 117, §1º da L</w:t>
        </w:r>
        <w:r w:rsidRPr="00706EB4">
          <w:rPr>
            <w:rStyle w:val="Hyperlink"/>
            <w:rFonts w:asciiTheme="majorHAnsi" w:hAnsiTheme="majorHAnsi" w:cstheme="majorHAnsi"/>
          </w:rPr>
          <w:t>ei nº 14.133, de 2021</w:t>
        </w:r>
      </w:hyperlink>
      <w:r w:rsidR="009A3009">
        <w:t>)</w:t>
      </w:r>
      <w:r w:rsidR="009F1373">
        <w:t>.</w:t>
      </w:r>
      <w:r w:rsidR="009A3009" w:rsidRPr="00706EB4">
        <w:rPr>
          <w:rStyle w:val="Hyperlink"/>
          <w:rFonts w:asciiTheme="majorHAnsi" w:hAnsiTheme="majorHAnsi" w:cstheme="majorHAnsi"/>
          <w:color w:val="000000"/>
          <w:u w:val="none"/>
        </w:rPr>
        <w:t xml:space="preserve"> </w:t>
      </w:r>
    </w:p>
    <w:p w14:paraId="51798605" w14:textId="52A90C88" w:rsidR="006D5FA5" w:rsidRPr="00706EB4" w:rsidRDefault="006D5FA5" w:rsidP="00E629AE">
      <w:pPr>
        <w:pStyle w:val="Nivel2"/>
      </w:pPr>
      <w:r w:rsidRPr="00706EB4">
        <w:t xml:space="preserve">Identificada qualquer </w:t>
      </w:r>
      <w:r w:rsidRPr="006E4526">
        <w:t>inexatidão</w:t>
      </w:r>
      <w:r w:rsidRPr="00706EB4">
        <w:t xml:space="preserve"> ou irregularidade, o fiscal técnico do contrato emitirá notificações para a correção da execução do contrato, determinando prazo para a correção. </w:t>
      </w:r>
    </w:p>
    <w:p w14:paraId="3E17476E" w14:textId="103B9E23" w:rsidR="006D5FA5" w:rsidRPr="00706EB4" w:rsidRDefault="006D5FA5" w:rsidP="00E629AE">
      <w:pPr>
        <w:pStyle w:val="Nivel2"/>
      </w:pPr>
      <w:r w:rsidRPr="00706EB4">
        <w:t>O fiscal técnico do contrato informará ao gestor do contato, em tempo hábil, a situação que demandar decisão ou adoção de medidas que ultrapassem sua competência, para que adote as medidas necessárias e saneadoras, se for o caso</w:t>
      </w:r>
      <w:r w:rsidR="009F1373">
        <w:t>.</w:t>
      </w:r>
    </w:p>
    <w:p w14:paraId="1E1C2A18" w14:textId="371DE363" w:rsidR="006D5FA5" w:rsidRPr="00706EB4" w:rsidRDefault="006D5FA5" w:rsidP="00E629AE">
      <w:pPr>
        <w:pStyle w:val="Nivel2"/>
      </w:pPr>
      <w:r w:rsidRPr="00706EB4">
        <w:t xml:space="preserve">No caso de ocorrências que possam inviabilizar a execução do contrato nas datas aprazadas, o fiscal técnico do contrato comunicará o fato </w:t>
      </w:r>
      <w:r w:rsidRPr="006E4526">
        <w:t>imediatamente</w:t>
      </w:r>
      <w:r w:rsidRPr="00706EB4">
        <w:t xml:space="preserve"> ao gestor do contrato.</w:t>
      </w:r>
    </w:p>
    <w:p w14:paraId="2447E0C0" w14:textId="38529805" w:rsidR="006D5FA5" w:rsidRPr="00706EB4" w:rsidRDefault="006D5FA5" w:rsidP="00E629AE">
      <w:pPr>
        <w:pStyle w:val="Nivel2"/>
      </w:pPr>
      <w:r w:rsidRPr="00706EB4">
        <w:t>O fiscal técnico do contrato comunicar ao gestor do contrato, em tempo hábil, o término do contrato sob sua responsabilidade, com vistas à renovação tempestiva ou à prorrogação contratual.</w:t>
      </w:r>
    </w:p>
    <w:p w14:paraId="7485E2D0" w14:textId="0AF973C9" w:rsidR="006D5FA5" w:rsidRPr="00706EB4" w:rsidRDefault="006D5FA5" w:rsidP="00E629AE">
      <w:pPr>
        <w:pStyle w:val="Nivel2"/>
      </w:pPr>
      <w:r w:rsidRPr="00706EB4">
        <w:t>O gestor do contrato coordenará a atualização do processo de acompanhamento e fiscalização do contrato contendo todos os registros formais da execução no histórico de gerenciamento do contrato, a exe</w:t>
      </w:r>
      <w:r w:rsidRPr="00706EB4">
        <w:t>m</w:t>
      </w:r>
      <w:r w:rsidRPr="00706EB4">
        <w:t>plo da ordem de serviço, do registro de ocorrências, das alterações e das prorrogações contratuais, elaborando relatório com vistas à verificação da necessidade de adequações do contrato para fins de atendimento da fin</w:t>
      </w:r>
      <w:r w:rsidRPr="00706EB4">
        <w:t>a</w:t>
      </w:r>
      <w:r w:rsidRPr="00706EB4">
        <w:t>lidade da administração.</w:t>
      </w:r>
    </w:p>
    <w:p w14:paraId="4F5B4730" w14:textId="1EDBAF3A" w:rsidR="006D5FA5" w:rsidRPr="00706EB4" w:rsidRDefault="006D5FA5" w:rsidP="00E629AE">
      <w:pPr>
        <w:pStyle w:val="Nivel2"/>
      </w:pPr>
      <w:r w:rsidRPr="00706EB4">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7BC6DF90" w14:textId="3F7309A6" w:rsidR="006D5FA5" w:rsidRPr="00706EB4" w:rsidRDefault="006D5FA5" w:rsidP="00E629AE">
      <w:pPr>
        <w:pStyle w:val="Nivel2"/>
      </w:pPr>
      <w:r w:rsidRPr="00706EB4">
        <w:t>O gestor do contrato acompanhará os registros realizados pelos fiscais do contrato, de todas as oco</w:t>
      </w:r>
      <w:r w:rsidRPr="00706EB4">
        <w:t>r</w:t>
      </w:r>
      <w:r w:rsidRPr="00706EB4">
        <w:t xml:space="preserve">rências relacionadas à </w:t>
      </w:r>
      <w:r w:rsidRPr="006E4526">
        <w:t>execução</w:t>
      </w:r>
      <w:r w:rsidRPr="00706EB4">
        <w:t xml:space="preserve"> do contrato e as medidas adotadas, informando, se for o caso, à autoridade superior àquelas que ultrapassarem a sua competência.</w:t>
      </w:r>
    </w:p>
    <w:p w14:paraId="177BA36E" w14:textId="7B7F4E83" w:rsidR="006D5FA5" w:rsidRPr="00706EB4" w:rsidRDefault="006D5FA5" w:rsidP="00E629AE">
      <w:pPr>
        <w:pStyle w:val="Nivel2"/>
      </w:pPr>
      <w:r w:rsidRPr="00706EB4">
        <w:t xml:space="preserve">O gestor do </w:t>
      </w:r>
      <w:r w:rsidRPr="006E4526">
        <w:t>contrato</w:t>
      </w:r>
      <w:r w:rsidRPr="00706EB4">
        <w:t xml:space="preserve"> emitirá documento comprobatório da avaliação realizada pelo fisca</w:t>
      </w:r>
      <w:r w:rsidR="00E629AE">
        <w:t xml:space="preserve">l técnico </w:t>
      </w:r>
      <w:r w:rsidRPr="00706EB4">
        <w:t>quanto ao cumprimento de obrigações assumidas pelo contratado, com menção ao seu desempenho na exec</w:t>
      </w:r>
      <w:r w:rsidRPr="00706EB4">
        <w:t>u</w:t>
      </w:r>
      <w:r w:rsidRPr="00706EB4">
        <w:t>ção contratual, baseado nos indicadores objetivamente definidos e aferidos, e a eventuais penalidades aplic</w:t>
      </w:r>
      <w:r w:rsidRPr="00706EB4">
        <w:t>a</w:t>
      </w:r>
      <w:r w:rsidRPr="00706EB4">
        <w:t>das, devendo constar do cadastro de atesto de cumprimento de obrigações.</w:t>
      </w:r>
    </w:p>
    <w:p w14:paraId="7D398035" w14:textId="68F7E34C" w:rsidR="006D5FA5" w:rsidRPr="00706EB4" w:rsidRDefault="006D5FA5" w:rsidP="00E629AE">
      <w:pPr>
        <w:pStyle w:val="Nivel2"/>
      </w:pPr>
      <w:r w:rsidRPr="00706EB4">
        <w:t xml:space="preserve">O gestor do contrato tomará </w:t>
      </w:r>
      <w:r w:rsidRPr="006E4526">
        <w:t>providências</w:t>
      </w:r>
      <w:r w:rsidRPr="00706EB4">
        <w:t xml:space="preserve"> para a formalização de processo administrativo de respo</w:t>
      </w:r>
      <w:r w:rsidRPr="00706EB4">
        <w:t>n</w:t>
      </w:r>
      <w:r w:rsidRPr="00706EB4">
        <w:t xml:space="preserve">sabilização para fins de aplicação de sanções, a ser conduzido pela comissão de que trata o </w:t>
      </w:r>
      <w:hyperlink r:id="rId62" w:anchor="art158" w:history="1">
        <w:r w:rsidRPr="00D42B30">
          <w:rPr>
            <w:rStyle w:val="Hyperlink"/>
          </w:rPr>
          <w:t>art. 158 da Lei nº 14.133, de 2021</w:t>
        </w:r>
      </w:hyperlink>
      <w:r w:rsidRPr="00706EB4">
        <w:t>, ou pelo agente ou pelo setor com competência para tal, conforme o caso.</w:t>
      </w:r>
    </w:p>
    <w:p w14:paraId="54B4F559" w14:textId="1FB44E24" w:rsidR="006D5FA5" w:rsidRDefault="006D5FA5" w:rsidP="006E4526">
      <w:pPr>
        <w:pStyle w:val="Nivel2"/>
      </w:pPr>
      <w:r w:rsidRPr="00706EB4">
        <w:lastRenderedPageBreak/>
        <w:t xml:space="preserve">O gestor do </w:t>
      </w:r>
      <w:r w:rsidRPr="006E4526">
        <w:t>contrato</w:t>
      </w:r>
      <w:r w:rsidRPr="00706EB4">
        <w:t xml:space="preserve"> deverá elaborará relatório final com informações sobre a consecução dos objet</w:t>
      </w:r>
      <w:r w:rsidRPr="00706EB4">
        <w:t>i</w:t>
      </w:r>
      <w:r w:rsidRPr="00706EB4">
        <w:t>vos que tenham justificado a contratação e eventuais condutas a serem adotadas para o aprimoramento das atividades da Administração.</w:t>
      </w:r>
    </w:p>
    <w:p w14:paraId="57998AA8" w14:textId="77777777" w:rsidR="00D118A3" w:rsidRPr="005E63B6" w:rsidRDefault="00D118A3" w:rsidP="00D118A3">
      <w:pPr>
        <w:pStyle w:val="Nivel2"/>
      </w:pPr>
      <w:r w:rsidRPr="005E63B6">
        <w:t xml:space="preserve">O gestor do contrato deverá enviar a documentação pertinente ao setor de </w:t>
      </w:r>
      <w:r>
        <w:t>competente</w:t>
      </w:r>
      <w:r w:rsidRPr="005E63B6">
        <w:t xml:space="preserve"> para a form</w:t>
      </w:r>
      <w:r w:rsidRPr="005E63B6">
        <w:t>a</w:t>
      </w:r>
      <w:r w:rsidRPr="005E63B6">
        <w:t xml:space="preserve">lização dos procedimentos de liquidação e </w:t>
      </w:r>
      <w:r w:rsidRPr="000B5B9A">
        <w:t>pagamento</w:t>
      </w:r>
      <w:r w:rsidRPr="005E63B6">
        <w:t>, no valor dimensionado pela fiscalização e gestão nos termos do contrato.</w:t>
      </w:r>
    </w:p>
    <w:p w14:paraId="3D354148" w14:textId="77777777" w:rsidR="006D5FA5" w:rsidRPr="00706EB4" w:rsidRDefault="006D5FA5" w:rsidP="006E4526">
      <w:pPr>
        <w:pStyle w:val="Nvel2-Red"/>
      </w:pPr>
      <w:bookmarkStart w:id="4" w:name="_Ref127328950"/>
      <w:r w:rsidRPr="00706EB4">
        <w:t xml:space="preserve">Além do </w:t>
      </w:r>
      <w:r w:rsidRPr="006E4526">
        <w:t>disposto</w:t>
      </w:r>
      <w:r w:rsidRPr="00706EB4">
        <w:t xml:space="preserve"> acima, a fiscalização contratual obedecerá às seguintes rotinas:</w:t>
      </w:r>
      <w:bookmarkEnd w:id="4"/>
    </w:p>
    <w:p w14:paraId="3F163ADA" w14:textId="77777777" w:rsidR="006D5FA5" w:rsidRPr="006E4526" w:rsidRDefault="006D5FA5" w:rsidP="006E4526">
      <w:pPr>
        <w:pStyle w:val="Nvel3-R"/>
      </w:pPr>
      <w:r w:rsidRPr="006E4526">
        <w:t>(...)</w:t>
      </w:r>
    </w:p>
    <w:p w14:paraId="52DC92EA" w14:textId="77777777" w:rsidR="006D5FA5" w:rsidRPr="006E4526" w:rsidRDefault="006D5FA5" w:rsidP="006E4526">
      <w:pPr>
        <w:pStyle w:val="Nvel3-R"/>
      </w:pPr>
      <w:r w:rsidRPr="006E4526">
        <w:t>(...)</w:t>
      </w:r>
    </w:p>
    <w:p w14:paraId="72FCED0D" w14:textId="77777777" w:rsidR="006D5FA5" w:rsidRPr="006E4526" w:rsidRDefault="006D5FA5" w:rsidP="006E4526">
      <w:pPr>
        <w:pStyle w:val="Nvel3-R"/>
      </w:pPr>
      <w:r w:rsidRPr="006E4526">
        <w:t>(...)</w:t>
      </w:r>
    </w:p>
    <w:p w14:paraId="6C1F07F4" w14:textId="60A6FDB7" w:rsidR="006D5FA5" w:rsidRPr="006E4526" w:rsidRDefault="006D5FA5" w:rsidP="006E4526">
      <w:pPr>
        <w:pStyle w:val="Nvel3-R"/>
      </w:pPr>
      <w:r w:rsidRPr="006E4526">
        <w:t>(...)</w:t>
      </w:r>
    </w:p>
    <w:p w14:paraId="0160328C" w14:textId="6A385869" w:rsidR="00C45AF7" w:rsidRPr="00706EB4" w:rsidRDefault="00C45AF7" w:rsidP="00C45AF7">
      <w:pPr>
        <w:pStyle w:val="Notaexplicativa"/>
        <w:rPr>
          <w:rFonts w:asciiTheme="majorHAnsi" w:hAnsiTheme="majorHAnsi" w:cstheme="majorHAnsi"/>
        </w:rPr>
      </w:pPr>
      <w:r w:rsidRPr="00706EB4">
        <w:rPr>
          <w:b/>
          <w:bCs/>
        </w:rPr>
        <w:t>Nota Explicativa:</w:t>
      </w:r>
      <w:r w:rsidRPr="00706EB4">
        <w:t xml:space="preserve"> Inserir o subitem </w:t>
      </w:r>
      <w:r w:rsidRPr="00706EB4">
        <w:fldChar w:fldCharType="begin"/>
      </w:r>
      <w:r w:rsidRPr="00706EB4">
        <w:instrText xml:space="preserve"> REF _Ref127328950 \r \h </w:instrText>
      </w:r>
      <w:r w:rsidR="00706EB4">
        <w:instrText xml:space="preserve"> \* MERGEFORMAT </w:instrText>
      </w:r>
      <w:r w:rsidRPr="00706EB4">
        <w:fldChar w:fldCharType="separate"/>
      </w:r>
      <w:r w:rsidR="002368BE">
        <w:t>6.20</w:t>
      </w:r>
      <w:r w:rsidRPr="00706EB4">
        <w:fldChar w:fldCharType="end"/>
      </w:r>
      <w:r w:rsidRPr="00706EB4">
        <w:t xml:space="preserve"> se for o caso para inclusão de rotinas de fiscalização específicas para atender às peculiaridades do objeto contratado.</w:t>
      </w:r>
    </w:p>
    <w:p w14:paraId="5847B691" w14:textId="77777777" w:rsidR="006D5FA5" w:rsidRPr="00706EB4" w:rsidRDefault="006D5FA5" w:rsidP="006E4526">
      <w:pPr>
        <w:pStyle w:val="Nivel01"/>
      </w:pPr>
      <w:r w:rsidRPr="00706EB4">
        <w:t xml:space="preserve">CRITÉRIOS DE </w:t>
      </w:r>
      <w:r w:rsidRPr="006E4526">
        <w:t>MEDIÇÃO</w:t>
      </w:r>
      <w:r w:rsidRPr="00706EB4">
        <w:t xml:space="preserve"> E DE PAGAMENTO</w:t>
      </w:r>
    </w:p>
    <w:p w14:paraId="5233B835" w14:textId="4F47E35E" w:rsidR="006D5FA5" w:rsidRPr="00706EB4" w:rsidRDefault="006D5FA5" w:rsidP="008A7FB7">
      <w:pPr>
        <w:pStyle w:val="Nvel1-SemNum"/>
        <w:spacing w:afterLines="120" w:after="288" w:line="312" w:lineRule="auto"/>
        <w:rPr>
          <w:rFonts w:asciiTheme="majorHAnsi" w:hAnsiTheme="majorHAnsi" w:cstheme="majorHAnsi"/>
          <w:color w:val="auto"/>
          <w:lang w:eastAsia="en-US"/>
        </w:rPr>
      </w:pPr>
      <w:r w:rsidRPr="00706EB4">
        <w:rPr>
          <w:rFonts w:asciiTheme="majorHAnsi" w:hAnsiTheme="majorHAnsi" w:cstheme="majorHAnsi"/>
          <w:color w:val="auto"/>
          <w:lang w:eastAsia="en-US"/>
        </w:rPr>
        <w:t xml:space="preserve">Recebimento do </w:t>
      </w:r>
      <w:r w:rsidR="0079358F" w:rsidRPr="00706EB4">
        <w:rPr>
          <w:rFonts w:asciiTheme="majorHAnsi" w:hAnsiTheme="majorHAnsi" w:cstheme="majorHAnsi"/>
          <w:color w:val="auto"/>
          <w:lang w:eastAsia="en-US"/>
        </w:rPr>
        <w:t>objeto</w:t>
      </w:r>
    </w:p>
    <w:p w14:paraId="252EB9CC" w14:textId="77777777" w:rsidR="006D5FA5" w:rsidRPr="00706EB4" w:rsidRDefault="006D5FA5" w:rsidP="006E4526">
      <w:pPr>
        <w:pStyle w:val="Nivel2"/>
        <w:rPr>
          <w:lang w:eastAsia="en-US"/>
        </w:rPr>
      </w:pPr>
      <w:r w:rsidRPr="00706EB4">
        <w:rPr>
          <w:lang w:eastAsia="en-US"/>
        </w:rPr>
        <w:t xml:space="preserve">Os bens serão </w:t>
      </w:r>
      <w:r w:rsidRPr="006E4526">
        <w:t>recebidos</w:t>
      </w:r>
      <w:r w:rsidRPr="00706EB4">
        <w:rPr>
          <w:lang w:eastAsia="en-US"/>
        </w:rPr>
        <w:t xml:space="preserve"> provisoriamente, de forma sumária, no ato da entrega, juntamente com a </w:t>
      </w:r>
      <w:r w:rsidRPr="00706EB4">
        <w:rPr>
          <w:rFonts w:eastAsia="Calibri"/>
          <w:lang w:eastAsia="en-US"/>
        </w:rPr>
        <w:t>nota</w:t>
      </w:r>
      <w:r w:rsidRPr="00706EB4">
        <w:rPr>
          <w:lang w:eastAsia="en-US"/>
        </w:rPr>
        <w:t xml:space="preserve"> fiscal ou instrumento de cobrança equivalente, </w:t>
      </w:r>
      <w:proofErr w:type="gramStart"/>
      <w:r w:rsidRPr="00706EB4">
        <w:rPr>
          <w:lang w:eastAsia="en-US"/>
        </w:rPr>
        <w:t>pelo(</w:t>
      </w:r>
      <w:proofErr w:type="gramEnd"/>
      <w:r w:rsidRPr="00706EB4">
        <w:rPr>
          <w:lang w:eastAsia="en-US"/>
        </w:rPr>
        <w:t>a) responsável pelo acompanhamento e fiscalização do contrato, para efeito de posterior verificação de sua conformidade com as especificações constantes no Termo de Referência</w:t>
      </w:r>
      <w:r w:rsidRPr="00706EB4">
        <w:rPr>
          <w:color w:val="FF0000"/>
          <w:lang w:eastAsia="en-US"/>
        </w:rPr>
        <w:t xml:space="preserve"> </w:t>
      </w:r>
      <w:r w:rsidRPr="00706EB4">
        <w:rPr>
          <w:lang w:eastAsia="en-US"/>
        </w:rPr>
        <w:t>e na proposta.</w:t>
      </w:r>
    </w:p>
    <w:p w14:paraId="0C9A9A35" w14:textId="77777777" w:rsidR="006D5FA5" w:rsidRPr="00706EB4" w:rsidRDefault="006D5FA5" w:rsidP="006E4526">
      <w:pPr>
        <w:pStyle w:val="Nivel2"/>
        <w:rPr>
          <w:lang w:eastAsia="en-US"/>
        </w:rPr>
      </w:pPr>
      <w:r w:rsidRPr="00706EB4">
        <w:rPr>
          <w:lang w:eastAsia="en-US"/>
        </w:rPr>
        <w:t>Os bens poderão ser rejeitados, no todo ou em parte, inclusive antes do recebimento provisório, quando em desacordo com as especificações constantes no Termo de Referência</w:t>
      </w:r>
      <w:r w:rsidRPr="00706EB4">
        <w:rPr>
          <w:color w:val="FF0000"/>
          <w:lang w:eastAsia="en-US"/>
        </w:rPr>
        <w:t xml:space="preserve"> </w:t>
      </w:r>
      <w:r w:rsidRPr="00706EB4">
        <w:rPr>
          <w:lang w:eastAsia="en-US"/>
        </w:rPr>
        <w:t xml:space="preserve">e na proposta, devendo ser substituídos no prazo de </w:t>
      </w:r>
      <w:r w:rsidRPr="00FC3097">
        <w:rPr>
          <w:rStyle w:val="Nvel2-RedChar"/>
          <w:i w:val="0"/>
        </w:rPr>
        <w:t>.... (...)</w:t>
      </w:r>
      <w:r w:rsidRPr="00706EB4">
        <w:rPr>
          <w:color w:val="FF0000"/>
          <w:lang w:eastAsia="en-US"/>
        </w:rPr>
        <w:t xml:space="preserve"> </w:t>
      </w:r>
      <w:r w:rsidRPr="00706EB4">
        <w:rPr>
          <w:lang w:eastAsia="en-US"/>
        </w:rPr>
        <w:t>dias, a contar da notificação da contratada, às suas custas, sem prejuízo da aplicação das penalidades.</w:t>
      </w:r>
    </w:p>
    <w:p w14:paraId="221AA797" w14:textId="10643C82" w:rsidR="006D5FA5" w:rsidRPr="00706EB4" w:rsidRDefault="006D5FA5" w:rsidP="006E4526">
      <w:pPr>
        <w:pStyle w:val="Nivel2"/>
        <w:rPr>
          <w:lang w:eastAsia="en-US"/>
        </w:rPr>
      </w:pPr>
      <w:r w:rsidRPr="00706EB4">
        <w:rPr>
          <w:lang w:eastAsia="en-US"/>
        </w:rPr>
        <w:t xml:space="preserve">O </w:t>
      </w:r>
      <w:r w:rsidRPr="006E4526">
        <w:t>recebimento</w:t>
      </w:r>
      <w:r w:rsidRPr="00706EB4">
        <w:rPr>
          <w:lang w:eastAsia="en-US"/>
        </w:rPr>
        <w:t xml:space="preserve"> definitivo ocorrerá no prazo de </w:t>
      </w:r>
      <w:r w:rsidRPr="00FC3097">
        <w:rPr>
          <w:rStyle w:val="Nvel2-RedChar"/>
          <w:i w:val="0"/>
        </w:rPr>
        <w:t>XXXX</w:t>
      </w:r>
      <w:r w:rsidR="00D16512" w:rsidRPr="00FC3097">
        <w:rPr>
          <w:rStyle w:val="Nvel2-RedChar"/>
          <w:i w:val="0"/>
        </w:rPr>
        <w:t xml:space="preserve"> </w:t>
      </w:r>
      <w:r w:rsidRPr="00FC3097">
        <w:rPr>
          <w:rStyle w:val="Nvel2-RedChar"/>
          <w:i w:val="0"/>
        </w:rPr>
        <w:t>(XXXX)</w:t>
      </w:r>
      <w:r w:rsidRPr="00706EB4">
        <w:rPr>
          <w:color w:val="FF0000"/>
          <w:lang w:eastAsia="en-US"/>
        </w:rPr>
        <w:t xml:space="preserve"> </w:t>
      </w:r>
      <w:r w:rsidRPr="00D16512">
        <w:t xml:space="preserve">dias úteis, </w:t>
      </w:r>
      <w:r w:rsidRPr="00706EB4">
        <w:rPr>
          <w:lang w:eastAsia="en-US"/>
        </w:rPr>
        <w:t>a contar do recebimento da nota fiscal ou instrumento de cobrança equivalente pela Administração, após a verificação da qualidade e quantidade do material e consequente aceitação mediante termo detalhado.</w:t>
      </w:r>
    </w:p>
    <w:p w14:paraId="46650619" w14:textId="1A5C3D56" w:rsidR="006D5FA5" w:rsidRPr="00706EB4" w:rsidRDefault="006D5FA5" w:rsidP="006E4526">
      <w:pPr>
        <w:pStyle w:val="Nivel2"/>
        <w:rPr>
          <w:lang w:eastAsia="en-US"/>
        </w:rPr>
      </w:pPr>
      <w:r w:rsidRPr="00706EB4">
        <w:rPr>
          <w:lang w:eastAsia="en-US"/>
        </w:rPr>
        <w:t xml:space="preserve">Para as </w:t>
      </w:r>
      <w:r w:rsidRPr="006E4526">
        <w:t>contratações</w:t>
      </w:r>
      <w:r w:rsidRPr="00706EB4">
        <w:rPr>
          <w:lang w:eastAsia="en-US"/>
        </w:rPr>
        <w:t xml:space="preserve"> decorrentes de despesas cujos valores não ultrapassem o limite de que trata o </w:t>
      </w:r>
      <w:hyperlink r:id="rId63" w:anchor="art75" w:history="1">
        <w:r w:rsidRPr="00706EB4">
          <w:rPr>
            <w:rStyle w:val="Hyperlink"/>
            <w:rFonts w:asciiTheme="majorHAnsi" w:hAnsiTheme="majorHAnsi" w:cstheme="majorHAnsi"/>
            <w:lang w:eastAsia="en-US"/>
          </w:rPr>
          <w:t>art. 75</w:t>
        </w:r>
        <w:r w:rsidR="0030329D">
          <w:rPr>
            <w:rStyle w:val="Hyperlink"/>
            <w:rFonts w:asciiTheme="majorHAnsi" w:hAnsiTheme="majorHAnsi" w:cstheme="majorHAnsi"/>
            <w:lang w:eastAsia="en-US"/>
          </w:rPr>
          <w:t>, II</w:t>
        </w:r>
        <w:r w:rsidRPr="00706EB4">
          <w:rPr>
            <w:rStyle w:val="Hyperlink"/>
            <w:rFonts w:asciiTheme="majorHAnsi" w:hAnsiTheme="majorHAnsi" w:cstheme="majorHAnsi"/>
            <w:lang w:eastAsia="en-US"/>
          </w:rPr>
          <w:t xml:space="preserve"> da Lei nº 14.133, de 2021</w:t>
        </w:r>
      </w:hyperlink>
      <w:r w:rsidRPr="00706EB4">
        <w:rPr>
          <w:lang w:eastAsia="en-US"/>
        </w:rPr>
        <w:t xml:space="preserve">, o prazo máximo para o recebimento definitivo será de até </w:t>
      </w:r>
      <w:r w:rsidRPr="00FC3097">
        <w:rPr>
          <w:rStyle w:val="Nvel2-RedChar"/>
          <w:i w:val="0"/>
        </w:rPr>
        <w:t>XXXXX (XXX)</w:t>
      </w:r>
      <w:r w:rsidRPr="00706EB4">
        <w:rPr>
          <w:color w:val="FF0000"/>
          <w:lang w:eastAsia="en-US"/>
        </w:rPr>
        <w:t xml:space="preserve"> </w:t>
      </w:r>
      <w:r w:rsidRPr="00706EB4">
        <w:rPr>
          <w:lang w:eastAsia="en-US"/>
        </w:rPr>
        <w:t>dias úteis.</w:t>
      </w:r>
    </w:p>
    <w:p w14:paraId="2ADCBD60" w14:textId="66E15C41" w:rsidR="00C45AF7" w:rsidRPr="00706EB4" w:rsidRDefault="00C45AF7" w:rsidP="00A52DC2">
      <w:pPr>
        <w:pStyle w:val="Notaexplicativa"/>
      </w:pPr>
      <w:r w:rsidRPr="00706EB4">
        <w:rPr>
          <w:b/>
          <w:bCs/>
        </w:rPr>
        <w:t xml:space="preserve">Nota Explicativa: </w:t>
      </w:r>
      <w:r w:rsidRPr="00706EB4">
        <w:rPr>
          <w:bCs/>
        </w:rPr>
        <w:t>O</w:t>
      </w:r>
      <w:r w:rsidRPr="00706EB4">
        <w:t xml:space="preserve"> prazo para a liquidação da despesa é de 10 (dez dias) úteis, </w:t>
      </w:r>
      <w:r w:rsidRPr="00706EB4">
        <w:rPr>
          <w:b/>
          <w:bCs/>
        </w:rPr>
        <w:t xml:space="preserve">a contar do recebimento da nota fiscal ou instrumento de cobrança equivalente </w:t>
      </w:r>
      <w:r w:rsidRPr="00706EB4">
        <w:t>pela Administração. Tendo em vista que os bens serão entregues para a Administração juntamente com a respectiva nota fiscal ou instrumento equivalente de c</w:t>
      </w:r>
      <w:r w:rsidRPr="00706EB4">
        <w:t>o</w:t>
      </w:r>
      <w:r w:rsidRPr="00706EB4">
        <w:t xml:space="preserve">brança (fatura, </w:t>
      </w:r>
      <w:proofErr w:type="spellStart"/>
      <w:r w:rsidRPr="00706EB4">
        <w:t>invoice</w:t>
      </w:r>
      <w:proofErr w:type="spellEnd"/>
      <w:r w:rsidRPr="00706EB4">
        <w:t xml:space="preserve"> etc.), deve-se concluir que, no caso das compras, durante o curso do prazo de liquidação, a Administração deverá realizar também os recebimentos provisório e definitivo do bem. Em outras palavras, </w:t>
      </w:r>
      <w:r w:rsidRPr="00706EB4">
        <w:rPr>
          <w:b/>
          <w:bCs/>
        </w:rPr>
        <w:t>o prazo máximo de 10 dias úteis deverá ser suficiente para as providências de recebimentos provisório, defin</w:t>
      </w:r>
      <w:r w:rsidRPr="00706EB4">
        <w:rPr>
          <w:b/>
          <w:bCs/>
        </w:rPr>
        <w:t>i</w:t>
      </w:r>
      <w:r w:rsidRPr="00706EB4">
        <w:rPr>
          <w:b/>
          <w:bCs/>
        </w:rPr>
        <w:t>tivo e de liquidação</w:t>
      </w:r>
      <w:r w:rsidRPr="00706EB4">
        <w:t xml:space="preserve">. Assim, embora a </w:t>
      </w:r>
      <w:hyperlink r:id="rId64" w:history="1">
        <w:r w:rsidRPr="00706EB4">
          <w:rPr>
            <w:rStyle w:val="Hyperlink"/>
          </w:rPr>
          <w:t>Lei nº 14.133, de 2021</w:t>
        </w:r>
      </w:hyperlink>
      <w:r w:rsidRPr="00706EB4">
        <w:t xml:space="preserve"> não fixe prazo máximo de recebimento definitivo, este prazo deverá ser inferior ao fixado para liquidação de despesa. Portanto, a Administração deve definir o </w:t>
      </w:r>
      <w:r w:rsidRPr="00706EB4">
        <w:lastRenderedPageBreak/>
        <w:t>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p w14:paraId="3AF1A422" w14:textId="77777777" w:rsidR="006D5FA5" w:rsidRPr="00706EB4" w:rsidRDefault="006D5FA5" w:rsidP="006E4526">
      <w:pPr>
        <w:pStyle w:val="Nivel2"/>
        <w:rPr>
          <w:lang w:eastAsia="en-US"/>
        </w:rPr>
      </w:pPr>
      <w:r w:rsidRPr="00706EB4">
        <w:rPr>
          <w:lang w:eastAsia="en-US"/>
        </w:rPr>
        <w:t xml:space="preserve">O prazo </w:t>
      </w:r>
      <w:r w:rsidRPr="006E4526">
        <w:t>para</w:t>
      </w:r>
      <w:r w:rsidRPr="00706EB4">
        <w:rPr>
          <w:lang w:eastAsia="en-US"/>
        </w:rPr>
        <w:t xml:space="preserve"> recebimento definitivo poderá ser excepcionalmente prorrogado, </w:t>
      </w:r>
      <w:r w:rsidRPr="00706EB4">
        <w:rPr>
          <w:color w:val="auto"/>
          <w:lang w:eastAsia="en-US"/>
        </w:rPr>
        <w:t>de forma justificada, por igual período, quando houver necessidade de diligências para a aferição do ate</w:t>
      </w:r>
      <w:r w:rsidRPr="00706EB4">
        <w:rPr>
          <w:lang w:eastAsia="en-US"/>
        </w:rPr>
        <w:t>ndimento das exigências contratuais.</w:t>
      </w:r>
    </w:p>
    <w:p w14:paraId="633275DB" w14:textId="07AB4563" w:rsidR="006D5FA5" w:rsidRPr="00706EB4" w:rsidRDefault="006D5FA5" w:rsidP="006E4526">
      <w:pPr>
        <w:pStyle w:val="Nivel2"/>
        <w:rPr>
          <w:lang w:eastAsia="en-US"/>
        </w:rPr>
      </w:pPr>
      <w:r w:rsidRPr="00706EB4">
        <w:rPr>
          <w:lang w:eastAsia="en-US"/>
        </w:rPr>
        <w:t xml:space="preserve">No caso de controvérsia sobre a execução do objeto, quanto à dimensão, qualidade e quantidade, deverá ser observado o teor do </w:t>
      </w:r>
      <w:hyperlink r:id="rId65" w:anchor="art143" w:history="1">
        <w:r w:rsidRPr="00706EB4">
          <w:rPr>
            <w:rStyle w:val="Hyperlink"/>
            <w:rFonts w:asciiTheme="majorHAnsi" w:hAnsiTheme="majorHAnsi" w:cstheme="majorHAnsi"/>
            <w:bCs/>
            <w:lang w:eastAsia="en-US"/>
          </w:rPr>
          <w:t>art. 143 da Lei nº 14.133, de 2021</w:t>
        </w:r>
      </w:hyperlink>
      <w:r w:rsidRPr="00706EB4">
        <w:rPr>
          <w:lang w:eastAsia="en-US"/>
        </w:rPr>
        <w:t xml:space="preserve">, comunicando-se à empresa para emissão de Nota Fiscal no que </w:t>
      </w:r>
      <w:proofErr w:type="spellStart"/>
      <w:r w:rsidRPr="00706EB4">
        <w:rPr>
          <w:lang w:eastAsia="en-US"/>
        </w:rPr>
        <w:t>pertine</w:t>
      </w:r>
      <w:proofErr w:type="spellEnd"/>
      <w:r w:rsidRPr="00706EB4">
        <w:rPr>
          <w:lang w:eastAsia="en-US"/>
        </w:rPr>
        <w:t xml:space="preserve"> à parcela incontroversa da execução do objeto, para efeito de liquidação e pag</w:t>
      </w:r>
      <w:r w:rsidRPr="00706EB4">
        <w:rPr>
          <w:lang w:eastAsia="en-US"/>
        </w:rPr>
        <w:t>a</w:t>
      </w:r>
      <w:r w:rsidRPr="00706EB4">
        <w:rPr>
          <w:lang w:eastAsia="en-US"/>
        </w:rPr>
        <w:t>mento.</w:t>
      </w:r>
    </w:p>
    <w:p w14:paraId="21E033AB" w14:textId="77777777" w:rsidR="006D5FA5" w:rsidRPr="00706EB4" w:rsidRDefault="006D5FA5" w:rsidP="006E4526">
      <w:pPr>
        <w:pStyle w:val="Nivel2"/>
        <w:rPr>
          <w:lang w:eastAsia="en-US"/>
        </w:rPr>
      </w:pPr>
      <w:r w:rsidRPr="00706EB4">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2AEA2F" w14:textId="77777777" w:rsidR="006D5FA5" w:rsidRPr="00706EB4" w:rsidRDefault="006D5FA5" w:rsidP="006E4526">
      <w:pPr>
        <w:pStyle w:val="Nivel2"/>
        <w:rPr>
          <w:lang w:eastAsia="en-US"/>
        </w:rPr>
      </w:pPr>
      <w:r w:rsidRPr="00706EB4">
        <w:rPr>
          <w:lang w:eastAsia="en-US"/>
        </w:rPr>
        <w:t xml:space="preserve">O recebimento </w:t>
      </w:r>
      <w:r w:rsidRPr="006E4526">
        <w:t>provisório</w:t>
      </w:r>
      <w:r w:rsidRPr="00706EB4">
        <w:rPr>
          <w:lang w:eastAsia="en-US"/>
        </w:rPr>
        <w:t xml:space="preserve"> ou definitivo não excluirá a responsabilidade civil pela solidez e pela seg</w:t>
      </w:r>
      <w:r w:rsidRPr="00706EB4">
        <w:rPr>
          <w:lang w:eastAsia="en-US"/>
        </w:rPr>
        <w:t>u</w:t>
      </w:r>
      <w:r w:rsidRPr="00706EB4">
        <w:rPr>
          <w:lang w:eastAsia="en-US"/>
        </w:rPr>
        <w:t>rança do serviço nem a responsabilidade ético-profissional pela perfeita execução do contrato.</w:t>
      </w:r>
    </w:p>
    <w:p w14:paraId="52137DE9" w14:textId="0EB12F99" w:rsidR="009D76FA" w:rsidRPr="00706EB4" w:rsidRDefault="006D5FA5" w:rsidP="00013040">
      <w:pPr>
        <w:pStyle w:val="Nvel1-SemNum"/>
        <w:spacing w:afterLines="120" w:after="288" w:line="312" w:lineRule="auto"/>
        <w:rPr>
          <w:rFonts w:asciiTheme="majorHAnsi" w:hAnsiTheme="majorHAnsi" w:cstheme="majorHAnsi"/>
          <w:color w:val="auto"/>
          <w:lang w:eastAsia="en-US"/>
        </w:rPr>
      </w:pPr>
      <w:r w:rsidRPr="00706EB4">
        <w:rPr>
          <w:rFonts w:asciiTheme="majorHAnsi" w:hAnsiTheme="majorHAnsi" w:cstheme="majorHAnsi"/>
          <w:color w:val="auto"/>
          <w:lang w:eastAsia="en-US"/>
        </w:rPr>
        <w:t>Liquidaçã</w:t>
      </w:r>
      <w:r w:rsidR="004A5319" w:rsidRPr="00706EB4">
        <w:rPr>
          <w:rFonts w:asciiTheme="majorHAnsi" w:hAnsiTheme="majorHAnsi" w:cstheme="majorHAnsi"/>
          <w:color w:val="auto"/>
          <w:lang w:eastAsia="en-US"/>
        </w:rPr>
        <w:t>o</w:t>
      </w:r>
    </w:p>
    <w:p w14:paraId="423A2D43" w14:textId="2D3869BA" w:rsidR="006D5FA5" w:rsidRPr="00706EB4" w:rsidRDefault="006D5FA5" w:rsidP="006E4526">
      <w:pPr>
        <w:pStyle w:val="Nivel2"/>
        <w:rPr>
          <w:lang w:eastAsia="en-US"/>
        </w:rPr>
      </w:pPr>
      <w:r w:rsidRPr="00706EB4">
        <w:rPr>
          <w:lang w:eastAsia="en-US"/>
        </w:rPr>
        <w:t>Recebida a Nota Fiscal ou documento de cobrança equivalente, correrá o prazo de dez dias úteis para fins de liquidação, na forma desta seção, prorrogáveis por igual período.</w:t>
      </w:r>
    </w:p>
    <w:p w14:paraId="66B5B766" w14:textId="77777777" w:rsidR="00E4225C" w:rsidRPr="00706EB4" w:rsidRDefault="00E4225C" w:rsidP="00E4225C">
      <w:pPr>
        <w:pStyle w:val="Nivel3"/>
      </w:pPr>
      <w:r>
        <w:t>O prazo de que trata o item anterior será reduzido à metade, mantendo-se a possib</w:t>
      </w:r>
      <w:r>
        <w:t>i</w:t>
      </w:r>
      <w:r>
        <w:t xml:space="preserve">lidade de prorrogação, no caso de contratações decorrentes de despesas cujos valores não ultrapassem 5% (cinco por cento) do valor de que trata o </w:t>
      </w:r>
      <w:hyperlink r:id="rId66" w:anchor="art75" w:history="1">
        <w:r>
          <w:rPr>
            <w:rStyle w:val="Hyperlink"/>
          </w:rPr>
          <w:t>art. 75, II da Lei nº 14.133, de 2021</w:t>
        </w:r>
      </w:hyperlink>
      <w:r>
        <w:t>.</w:t>
      </w:r>
    </w:p>
    <w:p w14:paraId="5C93515C" w14:textId="77777777" w:rsidR="006D5FA5" w:rsidRPr="00706EB4" w:rsidRDefault="006D5FA5" w:rsidP="006E4526">
      <w:pPr>
        <w:pStyle w:val="Nivel2"/>
        <w:rPr>
          <w:lang w:eastAsia="en-US"/>
        </w:rPr>
      </w:pPr>
      <w:r w:rsidRPr="00706EB4">
        <w:rPr>
          <w:lang w:eastAsia="en-US"/>
        </w:rPr>
        <w:t xml:space="preserve">Para fins de liquidação, o </w:t>
      </w:r>
      <w:r w:rsidRPr="006E4526">
        <w:t>setor</w:t>
      </w:r>
      <w:r w:rsidRPr="00706EB4">
        <w:rPr>
          <w:lang w:eastAsia="en-US"/>
        </w:rPr>
        <w:t xml:space="preserve"> competente deverá verificar se a nota fiscal ou instrumento de cobra</w:t>
      </w:r>
      <w:r w:rsidRPr="00706EB4">
        <w:rPr>
          <w:lang w:eastAsia="en-US"/>
        </w:rPr>
        <w:t>n</w:t>
      </w:r>
      <w:r w:rsidRPr="00706EB4">
        <w:rPr>
          <w:lang w:eastAsia="en-US"/>
        </w:rPr>
        <w:t xml:space="preserve">ça equivalente apresentado expressa os elementos necessários e essenciais do documento, tais como: </w:t>
      </w:r>
    </w:p>
    <w:p w14:paraId="1AA50D31" w14:textId="756AD32B" w:rsidR="006D5FA5" w:rsidRPr="00706EB4" w:rsidRDefault="00C45AF7" w:rsidP="002368BE">
      <w:pPr>
        <w:pStyle w:val="Nivel3"/>
        <w:numPr>
          <w:ilvl w:val="0"/>
          <w:numId w:val="48"/>
        </w:numPr>
        <w:ind w:left="851" w:firstLine="0"/>
        <w:rPr>
          <w:lang w:eastAsia="en-US"/>
        </w:rPr>
      </w:pPr>
      <w:r w:rsidRPr="00706EB4">
        <w:rPr>
          <w:lang w:eastAsia="en-US"/>
        </w:rPr>
        <w:t>O</w:t>
      </w:r>
      <w:r w:rsidR="006D5FA5" w:rsidRPr="00706EB4">
        <w:rPr>
          <w:lang w:eastAsia="en-US"/>
        </w:rPr>
        <w:t xml:space="preserve"> prazo de validade;</w:t>
      </w:r>
    </w:p>
    <w:p w14:paraId="48F7D150" w14:textId="4CD1E931" w:rsidR="006D5FA5" w:rsidRPr="00706EB4" w:rsidRDefault="00C45AF7" w:rsidP="002368BE">
      <w:pPr>
        <w:pStyle w:val="Nivel3"/>
        <w:numPr>
          <w:ilvl w:val="0"/>
          <w:numId w:val="48"/>
        </w:numPr>
        <w:ind w:left="851" w:firstLine="0"/>
        <w:rPr>
          <w:lang w:eastAsia="en-US"/>
        </w:rPr>
      </w:pPr>
      <w:r w:rsidRPr="00706EB4">
        <w:rPr>
          <w:lang w:eastAsia="en-US"/>
        </w:rPr>
        <w:t>A</w:t>
      </w:r>
      <w:r w:rsidR="006D5FA5" w:rsidRPr="00706EB4">
        <w:rPr>
          <w:lang w:eastAsia="en-US"/>
        </w:rPr>
        <w:t xml:space="preserve"> data da emissão; </w:t>
      </w:r>
    </w:p>
    <w:p w14:paraId="6625D2F6" w14:textId="14A12035" w:rsidR="006D5FA5" w:rsidRPr="00706EB4" w:rsidRDefault="00C45AF7" w:rsidP="002368BE">
      <w:pPr>
        <w:pStyle w:val="Nivel3"/>
        <w:numPr>
          <w:ilvl w:val="0"/>
          <w:numId w:val="48"/>
        </w:numPr>
        <w:ind w:left="851" w:firstLine="0"/>
        <w:rPr>
          <w:lang w:eastAsia="en-US"/>
        </w:rPr>
      </w:pPr>
      <w:r w:rsidRPr="00706EB4">
        <w:rPr>
          <w:lang w:eastAsia="en-US"/>
        </w:rPr>
        <w:t>Os</w:t>
      </w:r>
      <w:r w:rsidR="006D5FA5" w:rsidRPr="00706EB4">
        <w:rPr>
          <w:lang w:eastAsia="en-US"/>
        </w:rPr>
        <w:t xml:space="preserve"> dados do contrato e do órgão contratante; </w:t>
      </w:r>
    </w:p>
    <w:p w14:paraId="541B0C98" w14:textId="086D73C2" w:rsidR="006D5FA5" w:rsidRPr="00706EB4" w:rsidRDefault="00C45AF7" w:rsidP="002368BE">
      <w:pPr>
        <w:pStyle w:val="Nivel3"/>
        <w:numPr>
          <w:ilvl w:val="0"/>
          <w:numId w:val="48"/>
        </w:numPr>
        <w:ind w:left="851" w:firstLine="0"/>
        <w:rPr>
          <w:lang w:eastAsia="en-US"/>
        </w:rPr>
      </w:pPr>
      <w:r w:rsidRPr="00706EB4">
        <w:rPr>
          <w:lang w:eastAsia="en-US"/>
        </w:rPr>
        <w:t>O</w:t>
      </w:r>
      <w:r w:rsidR="006D5FA5" w:rsidRPr="00706EB4">
        <w:rPr>
          <w:lang w:eastAsia="en-US"/>
        </w:rPr>
        <w:t xml:space="preserve"> período respectivo de execução do contrato; </w:t>
      </w:r>
    </w:p>
    <w:p w14:paraId="2CBF0C45" w14:textId="640AEE7A" w:rsidR="006D5FA5" w:rsidRPr="00706EB4" w:rsidRDefault="00C45AF7" w:rsidP="002368BE">
      <w:pPr>
        <w:pStyle w:val="Nivel3"/>
        <w:numPr>
          <w:ilvl w:val="0"/>
          <w:numId w:val="48"/>
        </w:numPr>
        <w:ind w:left="851" w:firstLine="0"/>
        <w:rPr>
          <w:lang w:eastAsia="en-US"/>
        </w:rPr>
      </w:pPr>
      <w:r w:rsidRPr="00706EB4">
        <w:rPr>
          <w:lang w:eastAsia="en-US"/>
        </w:rPr>
        <w:t>O</w:t>
      </w:r>
      <w:r w:rsidR="006D5FA5" w:rsidRPr="00706EB4">
        <w:rPr>
          <w:lang w:eastAsia="en-US"/>
        </w:rPr>
        <w:t xml:space="preserve"> valor a pagar; e </w:t>
      </w:r>
    </w:p>
    <w:p w14:paraId="38467FDE" w14:textId="471D7305" w:rsidR="006D5FA5" w:rsidRPr="00706EB4" w:rsidRDefault="00C45AF7" w:rsidP="002368BE">
      <w:pPr>
        <w:pStyle w:val="Nivel3"/>
        <w:numPr>
          <w:ilvl w:val="0"/>
          <w:numId w:val="48"/>
        </w:numPr>
        <w:ind w:left="851" w:firstLine="0"/>
        <w:rPr>
          <w:lang w:eastAsia="en-US"/>
        </w:rPr>
      </w:pPr>
      <w:r w:rsidRPr="00706EB4">
        <w:rPr>
          <w:lang w:eastAsia="en-US"/>
        </w:rPr>
        <w:t>Eventual</w:t>
      </w:r>
      <w:r w:rsidR="006D5FA5" w:rsidRPr="00706EB4">
        <w:rPr>
          <w:lang w:eastAsia="en-US"/>
        </w:rPr>
        <w:t xml:space="preserve"> destaque do valor de retenções tributárias cabíveis.</w:t>
      </w:r>
    </w:p>
    <w:p w14:paraId="03A44876" w14:textId="77777777" w:rsidR="006D5FA5" w:rsidRPr="00706EB4" w:rsidRDefault="006D5FA5" w:rsidP="006E4526">
      <w:pPr>
        <w:pStyle w:val="Nivel2"/>
        <w:rPr>
          <w:lang w:eastAsia="en-US"/>
        </w:rPr>
      </w:pPr>
      <w:r w:rsidRPr="00706EB4">
        <w:rPr>
          <w:rFonts w:eastAsia="Calibri"/>
          <w:lang w:eastAsia="en-US"/>
        </w:rPr>
        <w:t xml:space="preserve"> Havendo erro na apresentação da nota fiscal ou instrumento de cobrança equivalente, ou circunstâ</w:t>
      </w:r>
      <w:r w:rsidRPr="00706EB4">
        <w:rPr>
          <w:rFonts w:eastAsia="Calibri"/>
          <w:lang w:eastAsia="en-US"/>
        </w:rPr>
        <w:t>n</w:t>
      </w:r>
      <w:r w:rsidRPr="00706EB4">
        <w:rPr>
          <w:rFonts w:eastAsia="Calibri"/>
          <w:lang w:eastAsia="en-US"/>
        </w:rPr>
        <w:t xml:space="preserve">cia que impeça a </w:t>
      </w:r>
      <w:r w:rsidRPr="00706EB4">
        <w:rPr>
          <w:lang w:eastAsia="en-US"/>
        </w:rPr>
        <w:t xml:space="preserve">liquidação da despesa, esta </w:t>
      </w:r>
      <w:r w:rsidRPr="006E4526">
        <w:t>ficará</w:t>
      </w:r>
      <w:r w:rsidRPr="00706EB4">
        <w:rPr>
          <w:lang w:eastAsia="en-US"/>
        </w:rPr>
        <w:t xml:space="preserve"> sobrestada até que o contratado providencie as medidas saneadoras, reiniciando-se o prazo após a comprovação da regularização da situação, sem ônus ao contratante;</w:t>
      </w:r>
    </w:p>
    <w:p w14:paraId="507C7E0E" w14:textId="6F82C9AB" w:rsidR="006D5FA5" w:rsidRPr="00706EB4" w:rsidRDefault="006D5FA5" w:rsidP="006E4526">
      <w:pPr>
        <w:pStyle w:val="Nivel2"/>
        <w:rPr>
          <w:lang w:eastAsia="en-US"/>
        </w:rPr>
      </w:pPr>
      <w:r w:rsidRPr="00706EB4">
        <w:rPr>
          <w:lang w:eastAsia="en-US"/>
        </w:rPr>
        <w:t xml:space="preserve"> </w:t>
      </w:r>
      <w:r w:rsidR="00260EA2" w:rsidRPr="00706EB4">
        <w:t>A nota fiscal ou fatura deverá ser obrigatoriamente acompanhada da comprovação da regularidade fiscal, mediante à documentação mencionada no</w:t>
      </w:r>
      <w:r w:rsidRPr="00706EB4">
        <w:rPr>
          <w:lang w:eastAsia="en-US"/>
        </w:rPr>
        <w:t xml:space="preserve"> </w:t>
      </w:r>
      <w:hyperlink r:id="rId67" w:anchor="art68" w:history="1">
        <w:r w:rsidRPr="00706EB4">
          <w:rPr>
            <w:rStyle w:val="Hyperlink"/>
            <w:rFonts w:asciiTheme="majorHAnsi" w:hAnsiTheme="majorHAnsi" w:cstheme="majorHAnsi"/>
            <w:lang w:eastAsia="en-US"/>
          </w:rPr>
          <w:t xml:space="preserve">art. 68 da Lei nº 14.133, de 2021.  </w:t>
        </w:r>
      </w:hyperlink>
      <w:r w:rsidRPr="00706EB4">
        <w:rPr>
          <w:lang w:eastAsia="en-US"/>
        </w:rPr>
        <w:t xml:space="preserve"> </w:t>
      </w:r>
    </w:p>
    <w:p w14:paraId="6FCC6D8F" w14:textId="4F0551DD" w:rsidR="00816472" w:rsidRPr="005E3820" w:rsidRDefault="005E3820" w:rsidP="009D4E14">
      <w:pPr>
        <w:pStyle w:val="Nivel2"/>
        <w:rPr>
          <w:b/>
          <w:bCs/>
          <w:lang w:eastAsia="ar-SA"/>
        </w:rPr>
      </w:pPr>
      <w:r>
        <w:lastRenderedPageBreak/>
        <w:t>A Administração deverá realizar consulta, aos cadastros seguintes, para identificar possível razão que impeça a participação em licitação, no âmbito do órgão ou entidade, proibição de contratar com o Poder Públ</w:t>
      </w:r>
      <w:r>
        <w:t>i</w:t>
      </w:r>
      <w:r>
        <w:t>co, bem como ocorrências impeditivas indiretas:</w:t>
      </w:r>
    </w:p>
    <w:p w14:paraId="109404AF" w14:textId="77777777" w:rsidR="00816472" w:rsidRPr="00706EB4" w:rsidRDefault="00816472" w:rsidP="002368BE">
      <w:pPr>
        <w:pStyle w:val="Alnea"/>
        <w:numPr>
          <w:ilvl w:val="0"/>
          <w:numId w:val="47"/>
        </w:numPr>
        <w:ind w:left="851" w:firstLine="0"/>
        <w:rPr>
          <w:rFonts w:asciiTheme="majorHAnsi" w:hAnsiTheme="majorHAnsi" w:cstheme="majorHAnsi"/>
          <w:color w:val="000000"/>
          <w:sz w:val="20"/>
          <w:szCs w:val="20"/>
        </w:rPr>
      </w:pPr>
      <w:r w:rsidRPr="00706EB4">
        <w:rPr>
          <w:rFonts w:asciiTheme="majorHAnsi" w:hAnsiTheme="majorHAnsi" w:cstheme="majorHAnsi"/>
          <w:color w:val="000000"/>
          <w:sz w:val="20"/>
          <w:szCs w:val="20"/>
        </w:rPr>
        <w:t xml:space="preserve">Sistema de Cadastramento Unificado de Fornecedora - SICAF;  </w:t>
      </w:r>
    </w:p>
    <w:p w14:paraId="19845943" w14:textId="77777777" w:rsidR="00816472" w:rsidRPr="00706EB4" w:rsidRDefault="00816472" w:rsidP="002368BE">
      <w:pPr>
        <w:pStyle w:val="Alnea"/>
        <w:numPr>
          <w:ilvl w:val="0"/>
          <w:numId w:val="47"/>
        </w:numPr>
        <w:ind w:left="851" w:firstLine="0"/>
        <w:rPr>
          <w:rFonts w:asciiTheme="majorHAnsi" w:hAnsiTheme="majorHAnsi" w:cstheme="majorHAnsi"/>
          <w:color w:val="000000"/>
          <w:sz w:val="20"/>
          <w:szCs w:val="20"/>
        </w:rPr>
      </w:pPr>
      <w:r w:rsidRPr="00706EB4">
        <w:rPr>
          <w:rFonts w:asciiTheme="majorHAnsi" w:hAnsiTheme="majorHAnsi" w:cstheme="majorHAnsi"/>
          <w:color w:val="000000"/>
          <w:sz w:val="20"/>
          <w:szCs w:val="20"/>
        </w:rPr>
        <w:t>Cadastro Nacional de Empresas Inidôneas e Suspensas - CEIS, mantido pela Controladoria-Geral da União (</w:t>
      </w:r>
      <w:hyperlink r:id="rId68" w:history="1">
        <w:r w:rsidRPr="00706EB4">
          <w:rPr>
            <w:rStyle w:val="Hyperlink"/>
            <w:rFonts w:asciiTheme="majorHAnsi" w:hAnsiTheme="majorHAnsi" w:cstheme="majorHAnsi"/>
            <w:sz w:val="20"/>
            <w:szCs w:val="20"/>
          </w:rPr>
          <w:t>https://www.portaltransparencia.gov.br/sancoes/ceis</w:t>
        </w:r>
      </w:hyperlink>
      <w:r w:rsidRPr="00706EB4">
        <w:rPr>
          <w:rFonts w:asciiTheme="majorHAnsi" w:hAnsiTheme="majorHAnsi" w:cstheme="majorHAnsi"/>
          <w:color w:val="000000"/>
          <w:sz w:val="20"/>
          <w:szCs w:val="20"/>
        </w:rPr>
        <w:t xml:space="preserve">); e </w:t>
      </w:r>
    </w:p>
    <w:p w14:paraId="05610ED9" w14:textId="77777777" w:rsidR="00816472" w:rsidRPr="00706EB4" w:rsidRDefault="00816472" w:rsidP="002368BE">
      <w:pPr>
        <w:pStyle w:val="Alnea"/>
        <w:numPr>
          <w:ilvl w:val="0"/>
          <w:numId w:val="47"/>
        </w:numPr>
        <w:ind w:left="851" w:firstLine="0"/>
        <w:rPr>
          <w:rFonts w:asciiTheme="majorHAnsi" w:hAnsiTheme="majorHAnsi" w:cstheme="majorHAnsi"/>
          <w:sz w:val="20"/>
          <w:szCs w:val="20"/>
          <w:lang w:eastAsia="ar-SA"/>
        </w:rPr>
      </w:pPr>
      <w:r w:rsidRPr="00706EB4">
        <w:rPr>
          <w:rFonts w:asciiTheme="majorHAnsi" w:hAnsiTheme="majorHAnsi" w:cstheme="majorHAnsi"/>
          <w:color w:val="000000"/>
          <w:sz w:val="20"/>
          <w:szCs w:val="20"/>
        </w:rPr>
        <w:t>Cadastro Nacional de Empresas Punidas - CNEP, mantido pela Controladoria-Geral da União (</w:t>
      </w:r>
      <w:hyperlink r:id="rId69" w:history="1">
        <w:r w:rsidRPr="00706EB4">
          <w:rPr>
            <w:rStyle w:val="Hyperlink"/>
            <w:rFonts w:asciiTheme="majorHAnsi" w:hAnsiTheme="majorHAnsi" w:cstheme="majorHAnsi"/>
            <w:sz w:val="20"/>
            <w:szCs w:val="20"/>
          </w:rPr>
          <w:t>https://www.portaltransparencia.gov.br/sancoes/cnep</w:t>
        </w:r>
      </w:hyperlink>
      <w:r w:rsidRPr="00706EB4">
        <w:rPr>
          <w:rFonts w:asciiTheme="majorHAnsi" w:hAnsiTheme="majorHAnsi" w:cstheme="majorHAnsi"/>
          <w:color w:val="000000"/>
          <w:sz w:val="20"/>
          <w:szCs w:val="20"/>
        </w:rPr>
        <w:t>).</w:t>
      </w:r>
    </w:p>
    <w:p w14:paraId="444C4DE6" w14:textId="77835473" w:rsidR="006D5FA5" w:rsidRPr="00706EB4" w:rsidRDefault="006D5FA5" w:rsidP="006E4526">
      <w:pPr>
        <w:pStyle w:val="Nivel2"/>
        <w:rPr>
          <w:lang w:eastAsia="en-US"/>
        </w:rPr>
      </w:pPr>
      <w:r w:rsidRPr="00706EB4">
        <w:rPr>
          <w:lang w:eastAsia="en-US"/>
        </w:rPr>
        <w:t>Constatando-se a situação de irregularidade do contratado, será providenciada sua notificação, por escrito, para que, no prazo de 5 (</w:t>
      </w:r>
      <w:r w:rsidRPr="006E4526">
        <w:t>cinco</w:t>
      </w:r>
      <w:r w:rsidRPr="00706EB4">
        <w:rPr>
          <w:lang w:eastAsia="en-US"/>
        </w:rPr>
        <w:t>) dias úteis, regularize sua situação ou, no mesmo prazo, apresente sua defesa. O prazo poderá ser prorrogado uma vez, por igual período, a critério do contratante.</w:t>
      </w:r>
    </w:p>
    <w:p w14:paraId="3E554E11" w14:textId="77777777" w:rsidR="006D5FA5" w:rsidRPr="00706EB4" w:rsidRDefault="006D5FA5" w:rsidP="006E4526">
      <w:pPr>
        <w:pStyle w:val="Nivel2"/>
        <w:rPr>
          <w:lang w:eastAsia="en-US"/>
        </w:rPr>
      </w:pPr>
      <w:r w:rsidRPr="00706EB4">
        <w:rPr>
          <w:lang w:eastAsia="en-US"/>
        </w:rPr>
        <w:t>Não havendo regularização ou sendo a defesa considerada improcedente, o contratante deverá c</w:t>
      </w:r>
      <w:r w:rsidRPr="00706EB4">
        <w:rPr>
          <w:lang w:eastAsia="en-US"/>
        </w:rPr>
        <w:t>o</w:t>
      </w:r>
      <w:r w:rsidRPr="00706EB4">
        <w:rPr>
          <w:lang w:eastAsia="en-US"/>
        </w:rPr>
        <w:t xml:space="preserve">municar aos órgãos responsáveis pela fiscalização da regularidade fiscal quanto à inadimplência do contratado, bem como quanto à existência de </w:t>
      </w:r>
      <w:r w:rsidRPr="006E4526">
        <w:t>pagamento</w:t>
      </w:r>
      <w:r w:rsidRPr="00706EB4">
        <w:rPr>
          <w:lang w:eastAsia="en-US"/>
        </w:rPr>
        <w:t xml:space="preserve"> a ser efetuado, para que sejam acionados os meios pertinentes e necessários para garantir o recebimento de seus créditos.  </w:t>
      </w:r>
    </w:p>
    <w:p w14:paraId="69A0B006" w14:textId="77777777" w:rsidR="006D5FA5" w:rsidRPr="00706EB4" w:rsidRDefault="006D5FA5" w:rsidP="006E4526">
      <w:pPr>
        <w:pStyle w:val="Nivel2"/>
        <w:rPr>
          <w:lang w:eastAsia="en-US"/>
        </w:rPr>
      </w:pPr>
      <w:r w:rsidRPr="00706EB4">
        <w:rPr>
          <w:lang w:eastAsia="en-US"/>
        </w:rPr>
        <w:t xml:space="preserve">Persistindo a </w:t>
      </w:r>
      <w:r w:rsidRPr="006E4526">
        <w:t>irregularidade</w:t>
      </w:r>
      <w:r w:rsidRPr="00706EB4">
        <w:rPr>
          <w:lang w:eastAsia="en-US"/>
        </w:rPr>
        <w:t xml:space="preserve">, o contratante deverá adotar as medidas necessárias à rescisão contratual nos autos do processo administrativo correspondente, assegurada ao contratado a ampla defesa. </w:t>
      </w:r>
    </w:p>
    <w:p w14:paraId="548DCBD1" w14:textId="7FEE0273" w:rsidR="006D5FA5" w:rsidRPr="00706EB4" w:rsidRDefault="006D5FA5" w:rsidP="006E4526">
      <w:pPr>
        <w:pStyle w:val="Nivel2"/>
        <w:rPr>
          <w:lang w:eastAsia="en-US"/>
        </w:rPr>
      </w:pPr>
      <w:r w:rsidRPr="00706EB4">
        <w:rPr>
          <w:lang w:eastAsia="en-US"/>
        </w:rPr>
        <w:t xml:space="preserve">Havendo a efetiva </w:t>
      </w:r>
      <w:r w:rsidRPr="006E4526">
        <w:t>execução</w:t>
      </w:r>
      <w:r w:rsidRPr="00706EB4">
        <w:rPr>
          <w:lang w:eastAsia="en-US"/>
        </w:rPr>
        <w:t xml:space="preserve"> do objeto, os pagamentos serão realizados normalmente, até que se d</w:t>
      </w:r>
      <w:r w:rsidRPr="00706EB4">
        <w:rPr>
          <w:lang w:eastAsia="en-US"/>
        </w:rPr>
        <w:t>e</w:t>
      </w:r>
      <w:r w:rsidRPr="00706EB4">
        <w:rPr>
          <w:lang w:eastAsia="en-US"/>
        </w:rPr>
        <w:t xml:space="preserve">cida pela rescisão do contrato, caso o contratado não regularize sua situação.  </w:t>
      </w:r>
    </w:p>
    <w:p w14:paraId="5ED0F182" w14:textId="77777777" w:rsidR="006D5FA5" w:rsidRPr="00706EB4" w:rsidRDefault="006D5FA5" w:rsidP="00AF57C6">
      <w:pPr>
        <w:pStyle w:val="Nvel1-SemNum"/>
        <w:spacing w:afterLines="120" w:after="288" w:line="312" w:lineRule="auto"/>
        <w:rPr>
          <w:rFonts w:asciiTheme="majorHAnsi" w:hAnsiTheme="majorHAnsi" w:cstheme="majorHAnsi"/>
          <w:color w:val="auto"/>
          <w:lang w:eastAsia="en-US"/>
        </w:rPr>
      </w:pPr>
      <w:r w:rsidRPr="00706EB4">
        <w:rPr>
          <w:rFonts w:asciiTheme="majorHAnsi" w:hAnsiTheme="majorHAnsi" w:cstheme="majorHAnsi"/>
          <w:color w:val="auto"/>
          <w:lang w:eastAsia="en-US"/>
        </w:rPr>
        <w:t>Prazo de pagamento</w:t>
      </w:r>
    </w:p>
    <w:p w14:paraId="10CDE73D" w14:textId="778AE8BC" w:rsidR="006D5FA5" w:rsidRDefault="006D5FA5" w:rsidP="006E4526">
      <w:pPr>
        <w:pStyle w:val="Nivel2"/>
      </w:pPr>
      <w:r w:rsidRPr="00706EB4">
        <w:t xml:space="preserve">O pagamento será </w:t>
      </w:r>
      <w:r w:rsidRPr="006E4526">
        <w:t>efetuado</w:t>
      </w:r>
      <w:r w:rsidRPr="00706EB4">
        <w:t xml:space="preserve"> no prazo de até </w:t>
      </w:r>
      <w:r w:rsidR="00D16512">
        <w:t>20</w:t>
      </w:r>
      <w:r w:rsidRPr="00706EB4">
        <w:t xml:space="preserve"> (</w:t>
      </w:r>
      <w:r w:rsidR="00D16512">
        <w:t>vinte</w:t>
      </w:r>
      <w:r w:rsidRPr="00706EB4">
        <w:t>) dias úteis contados da finalização da liquidação da despesa, conforme seção anterior.</w:t>
      </w:r>
    </w:p>
    <w:p w14:paraId="15AD72FE" w14:textId="1BE860D2" w:rsidR="00F1614A" w:rsidRPr="00706EB4" w:rsidRDefault="00F1614A" w:rsidP="00F1614A">
      <w:pPr>
        <w:pStyle w:val="Nivel3"/>
      </w:pPr>
      <w:r w:rsidRPr="00706EB4">
        <w:t xml:space="preserve">O prazo de que trata o </w:t>
      </w:r>
      <w:r w:rsidRPr="006E4526">
        <w:t>item</w:t>
      </w:r>
      <w:r w:rsidRPr="00706EB4">
        <w:t xml:space="preserve"> anterior será reduzido à metade, mantendo-se a possib</w:t>
      </w:r>
      <w:r w:rsidRPr="00706EB4">
        <w:t>i</w:t>
      </w:r>
      <w:r w:rsidRPr="00706EB4">
        <w:t xml:space="preserve">lidade de prorrogação, no caso de contratações decorrentes de despesas cujos valores não ultrapassem </w:t>
      </w:r>
      <w:r w:rsidR="008F56AD" w:rsidRPr="008F56AD">
        <w:t xml:space="preserve">5% (cinco por cento) do valor de que trata </w:t>
      </w:r>
      <w:r w:rsidRPr="00706EB4">
        <w:t xml:space="preserve">o </w:t>
      </w:r>
      <w:hyperlink r:id="rId70" w:anchor="art75" w:history="1">
        <w:r w:rsidRPr="00706EB4">
          <w:rPr>
            <w:rStyle w:val="Hyperlink"/>
            <w:rFonts w:asciiTheme="majorHAnsi" w:hAnsiTheme="majorHAnsi" w:cstheme="majorHAnsi"/>
          </w:rPr>
          <w:t>art. 75, II da Lei nº 14.133, de 2021</w:t>
        </w:r>
      </w:hyperlink>
      <w:r w:rsidRPr="00706EB4">
        <w:t>.</w:t>
      </w:r>
    </w:p>
    <w:p w14:paraId="462CCEED" w14:textId="69D738C4" w:rsidR="006D5FA5" w:rsidRPr="00706EB4" w:rsidRDefault="006D5FA5" w:rsidP="006E4526">
      <w:pPr>
        <w:pStyle w:val="Nivel2"/>
        <w:rPr>
          <w:lang w:eastAsia="en-US"/>
        </w:rPr>
      </w:pPr>
      <w:r w:rsidRPr="00706EB4">
        <w:rPr>
          <w:lang w:eastAsia="en-US"/>
        </w:rPr>
        <w:t>No caso de atraso pelo Contratante, os valores devidos ao contratado serão atualizados monetari</w:t>
      </w:r>
      <w:r w:rsidRPr="00706EB4">
        <w:rPr>
          <w:lang w:eastAsia="en-US"/>
        </w:rPr>
        <w:t>a</w:t>
      </w:r>
      <w:r w:rsidRPr="00706EB4">
        <w:rPr>
          <w:lang w:eastAsia="en-US"/>
        </w:rPr>
        <w:t xml:space="preserve">mente entre o termo final do prazo de pagamento até a data de sua efetiva realização, mediante aplicação do índice </w:t>
      </w:r>
      <w:r w:rsidRPr="00FC3097">
        <w:rPr>
          <w:rStyle w:val="Nvel2-RedChar"/>
          <w:i w:val="0"/>
        </w:rPr>
        <w:t>XXXX</w:t>
      </w:r>
      <w:r w:rsidRPr="00706EB4">
        <w:rPr>
          <w:lang w:eastAsia="en-US"/>
        </w:rPr>
        <w:t xml:space="preserve"> de correção monetária.</w:t>
      </w:r>
    </w:p>
    <w:p w14:paraId="00A99A0A" w14:textId="05871527" w:rsidR="00C45AF7" w:rsidRPr="00706EB4" w:rsidRDefault="00C45AF7" w:rsidP="00C45AF7">
      <w:pPr>
        <w:pStyle w:val="Notaexplicativa"/>
        <w:rPr>
          <w:rFonts w:asciiTheme="majorHAnsi" w:hAnsiTheme="majorHAnsi" w:cstheme="majorHAnsi"/>
        </w:rPr>
      </w:pPr>
      <w:r w:rsidRPr="00706EB4">
        <w:rPr>
          <w:b/>
          <w:bCs/>
        </w:rPr>
        <w:t>Nota Explicativa:</w:t>
      </w:r>
      <w:r w:rsidRPr="00706EB4">
        <w:t xml:space="preserve"> Deverá a Administração indicar o índice de preços a ser utilizado para a atualização monet</w:t>
      </w:r>
      <w:r w:rsidRPr="00706EB4">
        <w:t>á</w:t>
      </w:r>
      <w:r w:rsidRPr="00706EB4">
        <w:t>ria do valor devido ao contratado.</w:t>
      </w:r>
    </w:p>
    <w:p w14:paraId="06648BED" w14:textId="77777777" w:rsidR="006D5FA5" w:rsidRPr="00706EB4" w:rsidRDefault="006D5FA5" w:rsidP="00AF57C6">
      <w:pPr>
        <w:pStyle w:val="Nvel1-SemNum"/>
        <w:spacing w:afterLines="120" w:after="288" w:line="312" w:lineRule="auto"/>
        <w:rPr>
          <w:rFonts w:asciiTheme="majorHAnsi" w:hAnsiTheme="majorHAnsi" w:cstheme="majorHAnsi"/>
          <w:color w:val="auto"/>
          <w:lang w:eastAsia="en-US"/>
        </w:rPr>
      </w:pPr>
      <w:r w:rsidRPr="00706EB4">
        <w:rPr>
          <w:rFonts w:asciiTheme="majorHAnsi" w:hAnsiTheme="majorHAnsi" w:cstheme="majorHAnsi"/>
          <w:color w:val="auto"/>
          <w:lang w:eastAsia="en-US"/>
        </w:rPr>
        <w:t>Forma de pagamento</w:t>
      </w:r>
    </w:p>
    <w:p w14:paraId="5A58C209" w14:textId="77286FEB" w:rsidR="006D5FA5" w:rsidRPr="006E4526" w:rsidRDefault="006D5FA5" w:rsidP="009A3009">
      <w:pPr>
        <w:pStyle w:val="Nivel2"/>
      </w:pPr>
      <w:r w:rsidRPr="00706EB4">
        <w:rPr>
          <w:lang w:eastAsia="en-US"/>
        </w:rPr>
        <w:t xml:space="preserve">O pagamento será </w:t>
      </w:r>
      <w:r w:rsidRPr="006E4526">
        <w:t>realizado por meio de ordem bancária</w:t>
      </w:r>
      <w:r w:rsidR="007D525D">
        <w:t xml:space="preserve"> ou transferência eletrônica</w:t>
      </w:r>
      <w:r w:rsidRPr="006E4526">
        <w:t xml:space="preserve">, para crédito em banco, agência e conta </w:t>
      </w:r>
      <w:proofErr w:type="gramStart"/>
      <w:r w:rsidRPr="006E4526">
        <w:t>corrente indicados pelo contratado</w:t>
      </w:r>
      <w:proofErr w:type="gramEnd"/>
      <w:r w:rsidRPr="006E4526">
        <w:t>.</w:t>
      </w:r>
    </w:p>
    <w:p w14:paraId="1A18C34A" w14:textId="36299E42" w:rsidR="006D5FA5" w:rsidRPr="006E4526" w:rsidRDefault="006D5FA5" w:rsidP="009A3009">
      <w:pPr>
        <w:pStyle w:val="Nivel2"/>
      </w:pPr>
      <w:r w:rsidRPr="006E4526">
        <w:lastRenderedPageBreak/>
        <w:t>Será considerada data do pagamento</w:t>
      </w:r>
      <w:r w:rsidR="009A3009">
        <w:t>, no caso de ordem bancária,</w:t>
      </w:r>
      <w:r w:rsidRPr="006E4526">
        <w:t xml:space="preserve"> o dia em que constar como emi</w:t>
      </w:r>
      <w:r w:rsidR="009A3009">
        <w:t>tida</w:t>
      </w:r>
      <w:r w:rsidR="00E629AE">
        <w:t>, no caso de transferência eletr</w:t>
      </w:r>
      <w:r w:rsidR="009D4E14">
        <w:t>ônica, a data de sua efetivação</w:t>
      </w:r>
      <w:r w:rsidRPr="006E4526">
        <w:t>.</w:t>
      </w:r>
    </w:p>
    <w:p w14:paraId="4308B690" w14:textId="77777777" w:rsidR="006D5FA5" w:rsidRPr="00706EB4" w:rsidRDefault="006D5FA5" w:rsidP="006E4526">
      <w:pPr>
        <w:pStyle w:val="Nivel2"/>
        <w:rPr>
          <w:lang w:eastAsia="en-US"/>
        </w:rPr>
      </w:pPr>
      <w:r w:rsidRPr="006E4526">
        <w:t>Quando do pagament</w:t>
      </w:r>
      <w:r w:rsidRPr="00706EB4">
        <w:rPr>
          <w:lang w:eastAsia="en-US"/>
        </w:rPr>
        <w:t>o, será efetuada a retenção tributária prevista na legislação aplicável.</w:t>
      </w:r>
    </w:p>
    <w:p w14:paraId="4050937F" w14:textId="301D281A" w:rsidR="006D5FA5" w:rsidRPr="00706EB4" w:rsidRDefault="006D5FA5" w:rsidP="006E4526">
      <w:pPr>
        <w:pStyle w:val="Nivel3"/>
        <w:rPr>
          <w:lang w:eastAsia="en-US"/>
        </w:rPr>
      </w:pPr>
      <w:r w:rsidRPr="00706EB4">
        <w:rPr>
          <w:lang w:eastAsia="en-US"/>
        </w:rPr>
        <w:t xml:space="preserve">Independentemente </w:t>
      </w:r>
      <w:r w:rsidRPr="006E4526">
        <w:t>do</w:t>
      </w:r>
      <w:r w:rsidRPr="00706EB4">
        <w:rPr>
          <w:lang w:eastAsia="en-US"/>
        </w:rPr>
        <w:t xml:space="preserve"> percentual de tributo inserido na planilha, quando houver, serão retidos na fonte, quando da realização do pagamento, os percentuais estabelecidos na legislação v</w:t>
      </w:r>
      <w:r w:rsidRPr="00706EB4">
        <w:rPr>
          <w:lang w:eastAsia="en-US"/>
        </w:rPr>
        <w:t>i</w:t>
      </w:r>
      <w:r w:rsidRPr="00706EB4">
        <w:rPr>
          <w:lang w:eastAsia="en-US"/>
        </w:rPr>
        <w:t>gente.</w:t>
      </w:r>
    </w:p>
    <w:p w14:paraId="69983AB2" w14:textId="1010A2EC" w:rsidR="00C45AF7" w:rsidRPr="00706EB4" w:rsidRDefault="00C45AF7" w:rsidP="00C45AF7">
      <w:pPr>
        <w:pStyle w:val="Notaexplicativa"/>
        <w:rPr>
          <w:rFonts w:asciiTheme="majorHAnsi" w:hAnsiTheme="majorHAnsi" w:cstheme="majorHAnsi"/>
        </w:rPr>
      </w:pPr>
      <w:r w:rsidRPr="00706EB4">
        <w:rPr>
          <w:b/>
          <w:bCs/>
        </w:rPr>
        <w:t xml:space="preserve">Nota Explicativa: </w:t>
      </w:r>
      <w:r w:rsidRPr="00706EB4">
        <w:t>A natureza do contrato e o objeto da contratação irão determinar a retenção tributária eve</w:t>
      </w:r>
      <w:r w:rsidRPr="00706EB4">
        <w:t>n</w:t>
      </w:r>
      <w:r w:rsidRPr="00706EB4">
        <w:t>tualmente cabível, bem como a possibilidade de a empresa se beneficiar da condição de optante do Simples Nacional, dentre outras questões de caráter tributário.</w:t>
      </w:r>
    </w:p>
    <w:p w14:paraId="5798EBC7" w14:textId="28819728" w:rsidR="006D5FA5" w:rsidRPr="00706EB4" w:rsidRDefault="006D5FA5" w:rsidP="006E4526">
      <w:pPr>
        <w:pStyle w:val="Nivel2"/>
        <w:rPr>
          <w:lang w:eastAsia="en-US"/>
        </w:rPr>
      </w:pPr>
      <w:r w:rsidRPr="00706EB4">
        <w:rPr>
          <w:lang w:eastAsia="en-US"/>
        </w:rPr>
        <w:t xml:space="preserve">O contratado regularmente optante pelo Simples Nacional, nos termos da </w:t>
      </w:r>
      <w:hyperlink r:id="rId71" w:history="1">
        <w:r w:rsidRPr="00706EB4">
          <w:rPr>
            <w:rStyle w:val="Hyperlink"/>
            <w:rFonts w:asciiTheme="majorHAnsi" w:hAnsiTheme="majorHAnsi" w:cstheme="majorHAnsi"/>
            <w:lang w:eastAsia="en-US"/>
          </w:rPr>
          <w:t>Lei Complementar nº 123, de</w:t>
        </w:r>
        <w:r w:rsidR="00C45AF7" w:rsidRPr="00706EB4">
          <w:rPr>
            <w:rStyle w:val="Hyperlink"/>
            <w:rFonts w:asciiTheme="majorHAnsi" w:hAnsiTheme="majorHAnsi" w:cstheme="majorHAnsi"/>
            <w:lang w:eastAsia="en-US"/>
          </w:rPr>
          <w:t xml:space="preserve"> 14 de dezembro</w:t>
        </w:r>
        <w:r w:rsidRPr="00706EB4">
          <w:rPr>
            <w:rStyle w:val="Hyperlink"/>
            <w:rFonts w:asciiTheme="majorHAnsi" w:hAnsiTheme="majorHAnsi" w:cstheme="majorHAnsi"/>
            <w:lang w:eastAsia="en-US"/>
          </w:rPr>
          <w:t xml:space="preserve"> 2006</w:t>
        </w:r>
      </w:hyperlink>
      <w:r w:rsidRPr="00706EB4">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w:t>
      </w:r>
      <w:r w:rsidRPr="00706EB4">
        <w:rPr>
          <w:lang w:eastAsia="en-US"/>
        </w:rPr>
        <w:t>n</w:t>
      </w:r>
      <w:r w:rsidRPr="00706EB4">
        <w:rPr>
          <w:lang w:eastAsia="en-US"/>
        </w:rPr>
        <w:t>tar.</w:t>
      </w:r>
    </w:p>
    <w:p w14:paraId="209A244F" w14:textId="3894E464" w:rsidR="006D5FA5" w:rsidRPr="00FC3097" w:rsidRDefault="006D5FA5" w:rsidP="00A5759A">
      <w:pPr>
        <w:pStyle w:val="Nvel1-SemNum"/>
        <w:spacing w:afterLines="120" w:after="288" w:line="312" w:lineRule="auto"/>
        <w:rPr>
          <w:rFonts w:asciiTheme="majorHAnsi" w:hAnsiTheme="majorHAnsi" w:cstheme="majorHAnsi"/>
          <w:i/>
          <w:lang w:eastAsia="en-US"/>
        </w:rPr>
      </w:pPr>
      <w:r w:rsidRPr="00FC3097">
        <w:rPr>
          <w:rFonts w:asciiTheme="majorHAnsi" w:hAnsiTheme="majorHAnsi" w:cstheme="majorHAnsi"/>
          <w:i/>
          <w:lang w:eastAsia="en-US"/>
        </w:rPr>
        <w:t>Antecipação de pagamento</w:t>
      </w:r>
    </w:p>
    <w:p w14:paraId="0BE6FD05" w14:textId="6639A3CB" w:rsidR="00177491" w:rsidRPr="00706EB4" w:rsidRDefault="00177491" w:rsidP="00177491">
      <w:pPr>
        <w:pStyle w:val="Notaexplicativa"/>
      </w:pPr>
      <w:r w:rsidRPr="00706EB4">
        <w:rPr>
          <w:b/>
          <w:bCs/>
        </w:rPr>
        <w:t>Nota Explicativa</w:t>
      </w:r>
      <w:r w:rsidR="00310336" w:rsidRPr="00706EB4">
        <w:rPr>
          <w:b/>
          <w:bCs/>
        </w:rPr>
        <w:t xml:space="preserve"> 1</w:t>
      </w:r>
      <w:r w:rsidRPr="00706EB4">
        <w:rPr>
          <w:b/>
          <w:bCs/>
        </w:rPr>
        <w:t>:</w:t>
      </w:r>
      <w:r w:rsidRPr="00706EB4">
        <w:t xml:space="preserve"> Incluir esse item no caso de a contratação adotar o pagamento antecipado previsto no </w:t>
      </w:r>
      <w:hyperlink r:id="rId72" w:history="1">
        <w:r w:rsidRPr="00706EB4">
          <w:rPr>
            <w:rStyle w:val="Hyperlink"/>
            <w:i w:val="0"/>
            <w:iCs w:val="0"/>
          </w:rPr>
          <w:t>art. 145, §1º da Lei nº 14.133, de 2021</w:t>
        </w:r>
      </w:hyperlink>
      <w:r w:rsidRPr="00706EB4">
        <w:t>.</w:t>
      </w:r>
    </w:p>
    <w:p w14:paraId="79961B32" w14:textId="3F4E07E0" w:rsidR="00310336" w:rsidRPr="00706EB4" w:rsidRDefault="00310336" w:rsidP="00310336">
      <w:pPr>
        <w:pStyle w:val="Notaexplicativa"/>
        <w:rPr>
          <w:rFonts w:asciiTheme="majorHAnsi" w:hAnsiTheme="majorHAnsi" w:cstheme="majorHAnsi"/>
        </w:rPr>
      </w:pPr>
      <w:bookmarkStart w:id="5" w:name="_Ref127329438"/>
      <w:r w:rsidRPr="00706EB4">
        <w:rPr>
          <w:b/>
          <w:bCs/>
        </w:rPr>
        <w:t>Nota Explicativa 2</w:t>
      </w:r>
      <w:r w:rsidRPr="00706EB4">
        <w:t>: A adoção de pagamento antecipado é medida absolutamente ex</w:t>
      </w:r>
      <w:r w:rsidR="00BD0C77">
        <w:t>cepcional, tendo o</w:t>
      </w:r>
      <w:r w:rsidRPr="00706EB4">
        <w:t xml:space="preserve"> </w:t>
      </w:r>
      <w:hyperlink r:id="rId73" w:anchor="art145" w:history="1">
        <w:r w:rsidR="00BD0C77">
          <w:rPr>
            <w:rStyle w:val="Hyperlink"/>
          </w:rPr>
          <w:t>art. 145 da L</w:t>
        </w:r>
        <w:r w:rsidRPr="00D42B30">
          <w:rPr>
            <w:rStyle w:val="Hyperlink"/>
          </w:rPr>
          <w:t>ei nº 14.133, de 2021</w:t>
        </w:r>
      </w:hyperlink>
      <w:r w:rsidRPr="00706EB4">
        <w:t>, admitido sua adoção somente em situações em que houver sensível economia de recursos ou se representar condição indispensável para a prestação do serviço. Nesse caso, deve o processo ser instruído com a competente justificativa, com previsão expressa no Edital. O art. 145, §2º, prevê que a Admini</w:t>
      </w:r>
      <w:r w:rsidRPr="00706EB4">
        <w:t>s</w:t>
      </w:r>
      <w:r w:rsidRPr="00706EB4">
        <w:t>tração poderá exigir garantia adicional como condição para o pagamento antecipado, devendo o administrador considerar essa possibilidade.</w:t>
      </w:r>
    </w:p>
    <w:p w14:paraId="54B391CA" w14:textId="77777777" w:rsidR="00315694" w:rsidRDefault="006D5FA5" w:rsidP="006E4526">
      <w:pPr>
        <w:pStyle w:val="Nvel2-Red"/>
        <w:rPr>
          <w:lang w:eastAsia="en-US"/>
        </w:rPr>
      </w:pPr>
      <w:r w:rsidRPr="00706EB4">
        <w:rPr>
          <w:lang w:eastAsia="en-US"/>
        </w:rPr>
        <w:t xml:space="preserve">A presente </w:t>
      </w:r>
      <w:r w:rsidRPr="006E4526">
        <w:t>contratação</w:t>
      </w:r>
      <w:r w:rsidRPr="00706EB4">
        <w:rPr>
          <w:lang w:eastAsia="en-US"/>
        </w:rPr>
        <w:t xml:space="preserve"> permite a antecipação de pagamento ......... (parcial/total), conforme as regras previstas no presente tópico.</w:t>
      </w:r>
      <w:bookmarkEnd w:id="5"/>
    </w:p>
    <w:p w14:paraId="69047AC3" w14:textId="3DB66CE1" w:rsidR="00315694" w:rsidRPr="009F2EA1" w:rsidRDefault="00315694" w:rsidP="00315694">
      <w:pPr>
        <w:pStyle w:val="Notaexplicativa"/>
      </w:pPr>
      <w:r w:rsidRPr="005E63B6">
        <w:rPr>
          <w:b/>
          <w:bCs/>
        </w:rPr>
        <w:t>Nota Explicativa:</w:t>
      </w:r>
      <w:r w:rsidRPr="005E63B6">
        <w:t xml:space="preserve"> A previsão dos itens </w:t>
      </w:r>
      <w:r>
        <w:fldChar w:fldCharType="begin"/>
      </w:r>
      <w:r>
        <w:instrText xml:space="preserve"> REF _Ref127329439 \r \h </w:instrText>
      </w:r>
      <w:r>
        <w:fldChar w:fldCharType="separate"/>
      </w:r>
      <w:r w:rsidR="002368BE">
        <w:t>7.25</w:t>
      </w:r>
      <w:r>
        <w:fldChar w:fldCharType="end"/>
      </w:r>
      <w:r>
        <w:t xml:space="preserve"> a</w:t>
      </w:r>
      <w:r w:rsidRPr="005E63B6">
        <w:t xml:space="preserve"> </w:t>
      </w:r>
      <w:r>
        <w:fldChar w:fldCharType="begin"/>
      </w:r>
      <w:r>
        <w:instrText xml:space="preserve"> REF _Ref129021948 \r \h </w:instrText>
      </w:r>
      <w:r>
        <w:fldChar w:fldCharType="separate"/>
      </w:r>
      <w:r w:rsidR="002368BE">
        <w:t>7.32</w:t>
      </w:r>
      <w:r>
        <w:fldChar w:fldCharType="end"/>
      </w:r>
      <w:r w:rsidRPr="005E63B6">
        <w:t xml:space="preserve"> é obrigatória caso seja adotado o pagamento antecipado.</w:t>
      </w:r>
    </w:p>
    <w:p w14:paraId="10ECBF71" w14:textId="57B5EA0C" w:rsidR="006D5FA5" w:rsidRPr="00706EB4" w:rsidRDefault="006D5FA5" w:rsidP="006E4526">
      <w:pPr>
        <w:pStyle w:val="Nvel2-Red"/>
        <w:rPr>
          <w:lang w:eastAsia="en-US"/>
        </w:rPr>
      </w:pPr>
      <w:bookmarkStart w:id="6" w:name="_Ref127329439"/>
      <w:r w:rsidRPr="00706EB4">
        <w:rPr>
          <w:lang w:eastAsia="en-US"/>
        </w:rPr>
        <w:t xml:space="preserve">O contratado emitirá </w:t>
      </w:r>
      <w:r w:rsidRPr="006E4526">
        <w:t>recibo</w:t>
      </w:r>
      <w:r w:rsidRPr="00706EB4">
        <w:rPr>
          <w:lang w:eastAsia="en-US"/>
        </w:rPr>
        <w:t>/nota fiscal/fatura/documento idôneo/... correspondente ao valor da ant</w:t>
      </w:r>
      <w:r w:rsidRPr="00706EB4">
        <w:rPr>
          <w:lang w:eastAsia="en-US"/>
        </w:rPr>
        <w:t>e</w:t>
      </w:r>
      <w:r w:rsidRPr="00706EB4">
        <w:rPr>
          <w:lang w:eastAsia="en-US"/>
        </w:rPr>
        <w:t xml:space="preserve">cipação de pagamento de R$ ...... (valor por extenso), tão logo ... (incluir condicionante – </w:t>
      </w:r>
      <w:proofErr w:type="spellStart"/>
      <w:r w:rsidRPr="00706EB4">
        <w:rPr>
          <w:lang w:eastAsia="en-US"/>
        </w:rPr>
        <w:t>ex</w:t>
      </w:r>
      <w:proofErr w:type="spellEnd"/>
      <w:r w:rsidRPr="00706EB4">
        <w:rPr>
          <w:lang w:eastAsia="en-US"/>
        </w:rPr>
        <w:t xml:space="preserve">: seja assinado o termo de contrato, </w:t>
      </w:r>
      <w:r w:rsidR="00675CA9" w:rsidRPr="00706EB4">
        <w:rPr>
          <w:lang w:eastAsia="en-US"/>
        </w:rPr>
        <w:t>ou seja,</w:t>
      </w:r>
      <w:r w:rsidRPr="00706EB4">
        <w:rPr>
          <w:lang w:eastAsia="en-US"/>
        </w:rPr>
        <w:t xml:space="preserve"> prestada a garantia etc.), para que o contratante efetue o pagamento antecipado.</w:t>
      </w:r>
      <w:bookmarkEnd w:id="6"/>
    </w:p>
    <w:p w14:paraId="65790C1E" w14:textId="77777777" w:rsidR="006D5FA5" w:rsidRPr="00706EB4" w:rsidRDefault="006D5FA5" w:rsidP="006E4526">
      <w:pPr>
        <w:pStyle w:val="Nvel2-Red"/>
        <w:rPr>
          <w:lang w:eastAsia="en-US"/>
        </w:rPr>
      </w:pPr>
      <w:bookmarkStart w:id="7" w:name="_Ref127329442"/>
      <w:r w:rsidRPr="00706EB4">
        <w:rPr>
          <w:lang w:eastAsia="en-US"/>
        </w:rPr>
        <w:t xml:space="preserve">Para as etapas </w:t>
      </w:r>
      <w:r w:rsidRPr="006E4526">
        <w:t>seguintes</w:t>
      </w:r>
      <w:r w:rsidRPr="00706EB4">
        <w:rPr>
          <w:lang w:eastAsia="en-US"/>
        </w:rPr>
        <w:t xml:space="preserve"> do contrato, a antecipação do pagamento ocorrerá da seguinte forma:</w:t>
      </w:r>
      <w:bookmarkEnd w:id="7"/>
    </w:p>
    <w:p w14:paraId="6FD2D255" w14:textId="5673747C" w:rsidR="006D5FA5" w:rsidRPr="006E4526" w:rsidRDefault="006D5FA5" w:rsidP="006E4526">
      <w:pPr>
        <w:pStyle w:val="Nvel3-R"/>
      </w:pPr>
      <w:bookmarkStart w:id="8" w:name="_Ref127329446"/>
      <w:proofErr w:type="gramStart"/>
      <w:r w:rsidRPr="00706EB4">
        <w:rPr>
          <w:lang w:eastAsia="en-US"/>
        </w:rPr>
        <w:t>R$</w:t>
      </w:r>
      <w:r w:rsidR="00D42B30">
        <w:rPr>
          <w:lang w:eastAsia="en-US"/>
        </w:rPr>
        <w:t xml:space="preserve"> </w:t>
      </w:r>
      <w:r w:rsidRPr="00706EB4">
        <w:rPr>
          <w:lang w:eastAsia="en-US"/>
        </w:rPr>
        <w:t>...</w:t>
      </w:r>
      <w:proofErr w:type="gramEnd"/>
      <w:r w:rsidRPr="00706EB4">
        <w:rPr>
          <w:lang w:eastAsia="en-US"/>
        </w:rPr>
        <w:t xml:space="preserve">.. (valor </w:t>
      </w:r>
      <w:r w:rsidRPr="006E4526">
        <w:t>em extenso) quando do início da segunda etapa.</w:t>
      </w:r>
      <w:bookmarkEnd w:id="8"/>
    </w:p>
    <w:p w14:paraId="05DBF541" w14:textId="3A1FF131" w:rsidR="006D5FA5" w:rsidRPr="006E4526" w:rsidRDefault="006D5FA5" w:rsidP="006E4526">
      <w:pPr>
        <w:pStyle w:val="Nvel3-R"/>
      </w:pPr>
      <w:bookmarkStart w:id="9" w:name="_Ref127329448"/>
      <w:r w:rsidRPr="006E4526">
        <w:t>(...)</w:t>
      </w:r>
      <w:bookmarkEnd w:id="9"/>
    </w:p>
    <w:p w14:paraId="7674C861" w14:textId="7C9D1689" w:rsidR="00177491" w:rsidRPr="00706EB4" w:rsidRDefault="00177491" w:rsidP="00177491">
      <w:pPr>
        <w:pStyle w:val="Notaexplicativa"/>
        <w:rPr>
          <w:rFonts w:asciiTheme="majorHAnsi" w:hAnsiTheme="majorHAnsi" w:cstheme="majorHAnsi"/>
        </w:rPr>
      </w:pPr>
      <w:r w:rsidRPr="00706EB4">
        <w:rPr>
          <w:b/>
          <w:bCs/>
        </w:rPr>
        <w:t>Nota Explicativa:</w:t>
      </w:r>
      <w:r w:rsidRPr="00706EB4">
        <w:t xml:space="preserve"> Cabe à área técnica ajustar os itens </w:t>
      </w:r>
      <w:r w:rsidRPr="00706EB4">
        <w:fldChar w:fldCharType="begin"/>
      </w:r>
      <w:r w:rsidRPr="00706EB4">
        <w:instrText xml:space="preserve"> REF _Ref127329439 \r \h </w:instrText>
      </w:r>
      <w:r w:rsidR="00706EB4">
        <w:instrText xml:space="preserve"> \* MERGEFORMAT </w:instrText>
      </w:r>
      <w:r w:rsidRPr="00706EB4">
        <w:fldChar w:fldCharType="separate"/>
      </w:r>
      <w:r w:rsidR="002368BE">
        <w:t>7.25</w:t>
      </w:r>
      <w:r w:rsidRPr="00706EB4">
        <w:fldChar w:fldCharType="end"/>
      </w:r>
      <w:r w:rsidRPr="00706EB4">
        <w:t xml:space="preserve">, </w:t>
      </w:r>
      <w:r w:rsidRPr="00706EB4">
        <w:fldChar w:fldCharType="begin"/>
      </w:r>
      <w:r w:rsidRPr="00706EB4">
        <w:instrText xml:space="preserve"> REF _Ref127329442 \r \h </w:instrText>
      </w:r>
      <w:r w:rsidR="00706EB4">
        <w:instrText xml:space="preserve"> \* MERGEFORMAT </w:instrText>
      </w:r>
      <w:r w:rsidRPr="00706EB4">
        <w:fldChar w:fldCharType="separate"/>
      </w:r>
      <w:r w:rsidR="002368BE">
        <w:t>7.26</w:t>
      </w:r>
      <w:r w:rsidRPr="00706EB4">
        <w:fldChar w:fldCharType="end"/>
      </w:r>
      <w:r w:rsidRPr="00706EB4">
        <w:t xml:space="preserve">, </w:t>
      </w:r>
      <w:r w:rsidRPr="00706EB4">
        <w:fldChar w:fldCharType="begin"/>
      </w:r>
      <w:r w:rsidRPr="00706EB4">
        <w:instrText xml:space="preserve"> REF _Ref127329446 \r \h </w:instrText>
      </w:r>
      <w:r w:rsidR="00706EB4">
        <w:instrText xml:space="preserve"> \* MERGEFORMAT </w:instrText>
      </w:r>
      <w:r w:rsidRPr="00706EB4">
        <w:fldChar w:fldCharType="separate"/>
      </w:r>
      <w:r w:rsidR="002368BE">
        <w:t>7.26.1</w:t>
      </w:r>
      <w:r w:rsidRPr="00706EB4">
        <w:fldChar w:fldCharType="end"/>
      </w:r>
      <w:r w:rsidRPr="00706EB4">
        <w:t xml:space="preserve">, </w:t>
      </w:r>
      <w:r w:rsidRPr="00706EB4">
        <w:fldChar w:fldCharType="begin"/>
      </w:r>
      <w:r w:rsidRPr="00706EB4">
        <w:instrText xml:space="preserve"> REF _Ref127329448 \r \h </w:instrText>
      </w:r>
      <w:r w:rsidR="00706EB4">
        <w:instrText xml:space="preserve"> \* MERGEFORMAT </w:instrText>
      </w:r>
      <w:r w:rsidRPr="00706EB4">
        <w:fldChar w:fldCharType="separate"/>
      </w:r>
      <w:r w:rsidR="002368BE">
        <w:t>7.26.2</w:t>
      </w:r>
      <w:r w:rsidRPr="00706EB4">
        <w:fldChar w:fldCharType="end"/>
      </w:r>
      <w:r w:rsidRPr="00706EB4">
        <w:t xml:space="preserve">, </w:t>
      </w:r>
      <w:proofErr w:type="spellStart"/>
      <w:r w:rsidRPr="00706EB4">
        <w:t>etc</w:t>
      </w:r>
      <w:proofErr w:type="spellEnd"/>
      <w:r w:rsidRPr="00706EB4">
        <w:t>,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w:t>
      </w:r>
      <w:r w:rsidRPr="00706EB4">
        <w:t>e</w:t>
      </w:r>
      <w:r w:rsidRPr="00706EB4">
        <w:t xml:space="preserve">cimento dos bens, ou ainda combinar as possibilidades acima, dentre outras. Saliente-se, apenas, que a forma </w:t>
      </w:r>
      <w:r w:rsidRPr="00706EB4">
        <w:lastRenderedPageBreak/>
        <w:t>de antecipação do pagamento (se integralmente no início, se por etapas etc.) deve ser objeto de justificativa específica, que motive a estratégia utilizada pelo contratante.</w:t>
      </w:r>
    </w:p>
    <w:p w14:paraId="0D080B42" w14:textId="77777777" w:rsidR="006D5FA5" w:rsidRPr="00706EB4" w:rsidRDefault="006D5FA5" w:rsidP="006E4526">
      <w:pPr>
        <w:pStyle w:val="Nvel2-Red"/>
        <w:rPr>
          <w:bCs/>
          <w:lang w:eastAsia="en-US"/>
        </w:rPr>
      </w:pPr>
      <w:bookmarkStart w:id="10" w:name="_Ref127329523"/>
      <w:r w:rsidRPr="006E4526">
        <w:t>Fica</w:t>
      </w:r>
      <w:r w:rsidRPr="00706EB4">
        <w:rPr>
          <w:lang w:eastAsia="en-US"/>
        </w:rPr>
        <w:t xml:space="preserve"> o contratado obrigado a devolver, com correção monetária, a integralidade do valor antecipado na hipótese de inexecução do objeto.</w:t>
      </w:r>
      <w:bookmarkEnd w:id="10"/>
    </w:p>
    <w:p w14:paraId="08A4A0A5" w14:textId="77777777" w:rsidR="006D5FA5" w:rsidRPr="00706EB4" w:rsidRDefault="006D5FA5" w:rsidP="006E4526">
      <w:pPr>
        <w:pStyle w:val="Nvel3-R"/>
        <w:rPr>
          <w:bCs/>
          <w:lang w:eastAsia="en-US"/>
        </w:rPr>
      </w:pPr>
      <w:bookmarkStart w:id="11" w:name="_Ref127329525"/>
      <w:r w:rsidRPr="00706EB4">
        <w:rPr>
          <w:lang w:eastAsia="en-US"/>
        </w:rPr>
        <w:t xml:space="preserve">No caso de </w:t>
      </w:r>
      <w:r w:rsidRPr="006E4526">
        <w:t>inexecução</w:t>
      </w:r>
      <w:r w:rsidRPr="00706EB4">
        <w:rPr>
          <w:lang w:eastAsia="en-US"/>
        </w:rPr>
        <w:t xml:space="preserve"> parcial, deverá haver a devolução do valor relativo à parcela não-executada do contrato.</w:t>
      </w:r>
      <w:bookmarkEnd w:id="11"/>
    </w:p>
    <w:p w14:paraId="2EB3A03A" w14:textId="77777777" w:rsidR="006D5FA5" w:rsidRPr="00706EB4" w:rsidRDefault="006D5FA5" w:rsidP="006E4526">
      <w:pPr>
        <w:pStyle w:val="Nvel3-R"/>
        <w:rPr>
          <w:bCs/>
          <w:lang w:eastAsia="en-US"/>
        </w:rPr>
      </w:pPr>
      <w:r w:rsidRPr="00706EB4">
        <w:rPr>
          <w:lang w:eastAsia="en-US"/>
        </w:rPr>
        <w:t xml:space="preserve"> </w:t>
      </w:r>
      <w:bookmarkStart w:id="12" w:name="_Ref127329526"/>
      <w:r w:rsidRPr="00706EB4">
        <w:rPr>
          <w:lang w:eastAsia="en-US"/>
        </w:rPr>
        <w:t xml:space="preserve">O </w:t>
      </w:r>
      <w:r w:rsidRPr="006E4526">
        <w:t>valor</w:t>
      </w:r>
      <w:r w:rsidRPr="00706EB4">
        <w:rPr>
          <w:lang w:eastAsia="en-US"/>
        </w:rPr>
        <w:t xml:space="preserve"> relativo à parcela antecipada e não executada do contrato será atualizado monetariamente pela variação acumulada do   ........ (especificar o índice de correção monetária a ser ad</w:t>
      </w:r>
      <w:r w:rsidRPr="00706EB4">
        <w:rPr>
          <w:lang w:eastAsia="en-US"/>
        </w:rPr>
        <w:t>o</w:t>
      </w:r>
      <w:r w:rsidRPr="00706EB4">
        <w:rPr>
          <w:lang w:eastAsia="en-US"/>
        </w:rPr>
        <w:t>tado), ou outro índice que venha a substituí-lo, desde a data do pagamento da antecipação até a data da devolução.</w:t>
      </w:r>
      <w:bookmarkEnd w:id="12"/>
    </w:p>
    <w:p w14:paraId="49156771" w14:textId="77777777" w:rsidR="006D5FA5" w:rsidRPr="006E4526" w:rsidRDefault="006D5FA5" w:rsidP="006E4526">
      <w:pPr>
        <w:pStyle w:val="Nvel2-Red"/>
      </w:pPr>
      <w:bookmarkStart w:id="13" w:name="_Ref127329527"/>
      <w:r w:rsidRPr="00706EB4">
        <w:rPr>
          <w:lang w:eastAsia="en-US"/>
        </w:rPr>
        <w:t xml:space="preserve">A </w:t>
      </w:r>
      <w:r w:rsidRPr="006E4526">
        <w:t>liquidação ocorrerá de acordo com as regras do tópico respectivo deste instrumento.</w:t>
      </w:r>
      <w:bookmarkEnd w:id="13"/>
    </w:p>
    <w:p w14:paraId="552E3995" w14:textId="77777777" w:rsidR="006D5FA5" w:rsidRPr="006E4526" w:rsidRDefault="006D5FA5" w:rsidP="006E4526">
      <w:pPr>
        <w:pStyle w:val="Nvel2-Red"/>
      </w:pPr>
      <w:bookmarkStart w:id="14" w:name="_Ref127329532"/>
      <w:r w:rsidRPr="006E4526">
        <w:t xml:space="preserve">O pagamento antecipado será efetuado no prazo máximo de </w:t>
      </w:r>
      <w:proofErr w:type="gramStart"/>
      <w:r w:rsidRPr="006E4526">
        <w:t>até ...</w:t>
      </w:r>
      <w:proofErr w:type="gramEnd"/>
      <w:r w:rsidRPr="006E4526">
        <w:t>.. (</w:t>
      </w:r>
      <w:proofErr w:type="gramStart"/>
      <w:r w:rsidRPr="006E4526">
        <w:t>....</w:t>
      </w:r>
      <w:proofErr w:type="gramEnd"/>
      <w:r w:rsidRPr="006E4526">
        <w:t>) dias, contados do recebime</w:t>
      </w:r>
      <w:r w:rsidRPr="006E4526">
        <w:t>n</w:t>
      </w:r>
      <w:r w:rsidRPr="006E4526">
        <w:t>to do ...... (recibo OU nota fiscal OU fatura OU documento idôneo).</w:t>
      </w:r>
      <w:bookmarkEnd w:id="14"/>
    </w:p>
    <w:p w14:paraId="6963F9AB" w14:textId="2B8C772A" w:rsidR="006D5FA5" w:rsidRPr="00706EB4" w:rsidRDefault="006D5FA5" w:rsidP="006E4526">
      <w:pPr>
        <w:pStyle w:val="Nvel2-Red"/>
        <w:rPr>
          <w:lang w:eastAsia="en-US"/>
        </w:rPr>
      </w:pPr>
      <w:bookmarkStart w:id="15" w:name="_Ref127329533"/>
      <w:r w:rsidRPr="006E4526">
        <w:t>A antecipação</w:t>
      </w:r>
      <w:r w:rsidRPr="00706EB4">
        <w:rPr>
          <w:lang w:eastAsia="en-US"/>
        </w:rPr>
        <w:t xml:space="preserve"> de pagamento dispensa o ateste ou recebimento prévios do objeto, os quais deverão ocorrer após a regular execução da parcela contratual a que se refere o valor antecipado.</w:t>
      </w:r>
      <w:bookmarkEnd w:id="15"/>
    </w:p>
    <w:p w14:paraId="46C44725" w14:textId="385E0DEC" w:rsidR="00177491" w:rsidRPr="00706EB4" w:rsidRDefault="00177491" w:rsidP="00177491">
      <w:pPr>
        <w:pStyle w:val="Notaexplicativa"/>
        <w:rPr>
          <w:rFonts w:asciiTheme="majorHAnsi" w:hAnsiTheme="majorHAnsi" w:cstheme="majorHAnsi"/>
        </w:rPr>
      </w:pPr>
      <w:r w:rsidRPr="00706EB4">
        <w:rPr>
          <w:b/>
          <w:bCs/>
        </w:rPr>
        <w:t>Nota Explicativa:</w:t>
      </w:r>
      <w:r w:rsidRPr="00706EB4">
        <w:t xml:space="preserve"> A previsão dos itens </w:t>
      </w:r>
      <w:r w:rsidRPr="00706EB4">
        <w:fldChar w:fldCharType="begin"/>
      </w:r>
      <w:r w:rsidRPr="00706EB4">
        <w:instrText xml:space="preserve"> REF _Ref127329523 \r \h </w:instrText>
      </w:r>
      <w:r w:rsidR="00706EB4">
        <w:instrText xml:space="preserve"> \* MERGEFORMAT </w:instrText>
      </w:r>
      <w:r w:rsidRPr="00706EB4">
        <w:fldChar w:fldCharType="separate"/>
      </w:r>
      <w:r w:rsidR="002368BE">
        <w:t>7.27</w:t>
      </w:r>
      <w:r w:rsidRPr="00706EB4">
        <w:fldChar w:fldCharType="end"/>
      </w:r>
      <w:r w:rsidRPr="00706EB4">
        <w:t xml:space="preserve">, </w:t>
      </w:r>
      <w:r w:rsidRPr="00706EB4">
        <w:fldChar w:fldCharType="begin"/>
      </w:r>
      <w:r w:rsidRPr="00706EB4">
        <w:instrText xml:space="preserve"> REF _Ref127329525 \r \h </w:instrText>
      </w:r>
      <w:r w:rsidR="00706EB4">
        <w:instrText xml:space="preserve"> \* MERGEFORMAT </w:instrText>
      </w:r>
      <w:r w:rsidRPr="00706EB4">
        <w:fldChar w:fldCharType="separate"/>
      </w:r>
      <w:r w:rsidR="002368BE">
        <w:t>7.27.1</w:t>
      </w:r>
      <w:r w:rsidRPr="00706EB4">
        <w:fldChar w:fldCharType="end"/>
      </w:r>
      <w:r w:rsidRPr="00706EB4">
        <w:t xml:space="preserve">, </w:t>
      </w:r>
      <w:r w:rsidRPr="00706EB4">
        <w:fldChar w:fldCharType="begin"/>
      </w:r>
      <w:r w:rsidRPr="00706EB4">
        <w:instrText xml:space="preserve"> REF _Ref127329526 \r \h </w:instrText>
      </w:r>
      <w:r w:rsidR="00706EB4">
        <w:instrText xml:space="preserve"> \* MERGEFORMAT </w:instrText>
      </w:r>
      <w:r w:rsidRPr="00706EB4">
        <w:fldChar w:fldCharType="separate"/>
      </w:r>
      <w:r w:rsidR="002368BE">
        <w:t>7.27.2</w:t>
      </w:r>
      <w:r w:rsidRPr="00706EB4">
        <w:fldChar w:fldCharType="end"/>
      </w:r>
      <w:r w:rsidRPr="00706EB4">
        <w:t xml:space="preserve">, </w:t>
      </w:r>
      <w:r w:rsidRPr="00706EB4">
        <w:fldChar w:fldCharType="begin"/>
      </w:r>
      <w:r w:rsidRPr="00706EB4">
        <w:instrText xml:space="preserve"> REF _Ref127329527 \r \h </w:instrText>
      </w:r>
      <w:r w:rsidR="00706EB4">
        <w:instrText xml:space="preserve"> \* MERGEFORMAT </w:instrText>
      </w:r>
      <w:r w:rsidRPr="00706EB4">
        <w:fldChar w:fldCharType="separate"/>
      </w:r>
      <w:r w:rsidR="002368BE">
        <w:t>7.28</w:t>
      </w:r>
      <w:r w:rsidRPr="00706EB4">
        <w:fldChar w:fldCharType="end"/>
      </w:r>
      <w:r w:rsidRPr="00706EB4">
        <w:t xml:space="preserve">, </w:t>
      </w:r>
      <w:r w:rsidRPr="00706EB4">
        <w:fldChar w:fldCharType="begin"/>
      </w:r>
      <w:r w:rsidRPr="00706EB4">
        <w:instrText xml:space="preserve"> REF _Ref127329532 \r \h </w:instrText>
      </w:r>
      <w:r w:rsidR="00706EB4">
        <w:instrText xml:space="preserve"> \* MERGEFORMAT </w:instrText>
      </w:r>
      <w:r w:rsidRPr="00706EB4">
        <w:fldChar w:fldCharType="separate"/>
      </w:r>
      <w:r w:rsidR="002368BE">
        <w:t>7.29</w:t>
      </w:r>
      <w:r w:rsidRPr="00706EB4">
        <w:fldChar w:fldCharType="end"/>
      </w:r>
      <w:r w:rsidRPr="00706EB4">
        <w:t xml:space="preserve"> e</w:t>
      </w:r>
      <w:r w:rsidR="00310336" w:rsidRPr="00706EB4">
        <w:t xml:space="preserve"> </w:t>
      </w:r>
      <w:r w:rsidRPr="00706EB4">
        <w:fldChar w:fldCharType="begin"/>
      </w:r>
      <w:r w:rsidRPr="00706EB4">
        <w:instrText xml:space="preserve"> REF _Ref127329533 \r \h </w:instrText>
      </w:r>
      <w:r w:rsidR="00706EB4">
        <w:instrText xml:space="preserve"> \* MERGEFORMAT </w:instrText>
      </w:r>
      <w:r w:rsidRPr="00706EB4">
        <w:fldChar w:fldCharType="separate"/>
      </w:r>
      <w:r w:rsidR="002368BE">
        <w:t>7.30</w:t>
      </w:r>
      <w:r w:rsidRPr="00706EB4">
        <w:fldChar w:fldCharType="end"/>
      </w:r>
      <w:r w:rsidRPr="00706EB4">
        <w:t xml:space="preserve"> é obrigatória caso seja adotado o pagamento antecipado.</w:t>
      </w:r>
    </w:p>
    <w:p w14:paraId="3B6E0E95" w14:textId="1F1441D4" w:rsidR="006D5FA5" w:rsidRPr="00706EB4" w:rsidRDefault="006D5FA5" w:rsidP="006E4526">
      <w:pPr>
        <w:pStyle w:val="Nvel2-Red"/>
        <w:rPr>
          <w:lang w:eastAsia="en-US"/>
        </w:rPr>
      </w:pPr>
      <w:r w:rsidRPr="00706EB4">
        <w:rPr>
          <w:lang w:eastAsia="en-US"/>
        </w:rPr>
        <w:t xml:space="preserve">O </w:t>
      </w:r>
      <w:r w:rsidRPr="006E4526">
        <w:t>pagamento</w:t>
      </w:r>
      <w:r w:rsidRPr="00706EB4">
        <w:rPr>
          <w:lang w:eastAsia="en-US"/>
        </w:rPr>
        <w:t xml:space="preserve"> de que trata este item está condicionado à tomada das seguintes providências pelo co</w:t>
      </w:r>
      <w:r w:rsidRPr="00706EB4">
        <w:rPr>
          <w:lang w:eastAsia="en-US"/>
        </w:rPr>
        <w:t>n</w:t>
      </w:r>
      <w:r w:rsidRPr="00706EB4">
        <w:rPr>
          <w:lang w:eastAsia="en-US"/>
        </w:rPr>
        <w:t>tratado:</w:t>
      </w:r>
    </w:p>
    <w:p w14:paraId="7198EACD" w14:textId="38116CA2" w:rsidR="00177491" w:rsidRPr="00706EB4" w:rsidRDefault="00177491" w:rsidP="00177491">
      <w:pPr>
        <w:pStyle w:val="Notaexplicativa"/>
      </w:pPr>
      <w:r w:rsidRPr="00706EB4">
        <w:rPr>
          <w:b/>
          <w:bCs/>
        </w:rPr>
        <w:t>Nota Explicativa:</w:t>
      </w:r>
      <w:r w:rsidRPr="00706EB4">
        <w:t xml:space="preserve"> A adoção das medidas abaixo é facultativa, conforme </w:t>
      </w:r>
      <w:hyperlink r:id="rId74" w:anchor="art145" w:history="1">
        <w:r w:rsidRPr="00BD0C77">
          <w:rPr>
            <w:rStyle w:val="Hyperlink"/>
          </w:rPr>
          <w:t>art. 145, §2º</w:t>
        </w:r>
      </w:hyperlink>
      <w:r w:rsidRPr="00706EB4">
        <w:t>, e deve ser objeto de just</w:t>
      </w:r>
      <w:r w:rsidRPr="00706EB4">
        <w:t>i</w:t>
      </w:r>
      <w:r w:rsidRPr="00706EB4">
        <w:t>ficativa, que demonstre a adequação das opções escolhidas, incluindo valores e percentuais respectivos, com a contratação em questão e a antecipação a ser feita, em especial caso se opte por não utilizar quaisquer das medidas abaixo.</w:t>
      </w:r>
    </w:p>
    <w:p w14:paraId="672E2D9E" w14:textId="1274A39A" w:rsidR="00177491" w:rsidRPr="00706EB4" w:rsidRDefault="00177491" w:rsidP="00177491">
      <w:pPr>
        <w:pStyle w:val="Notaexplicativa"/>
        <w:rPr>
          <w:rFonts w:asciiTheme="majorHAnsi" w:hAnsiTheme="majorHAnsi" w:cstheme="majorHAnsi"/>
        </w:rPr>
      </w:pPr>
      <w:r w:rsidRPr="00706EB4">
        <w:t>O dimensionamento do uso das cautelas facultativas ocorrerá conforme a demanda e as características do contrato a ser firmado, sempre mediante apresentação de justificativa, que deverá abordar o elo entre a situ</w:t>
      </w:r>
      <w:r w:rsidRPr="00706EB4">
        <w:t>a</w:t>
      </w:r>
      <w:r w:rsidRPr="00706EB4">
        <w:t>ção fática em questão e as garantias eventualmente eleitas.</w:t>
      </w:r>
    </w:p>
    <w:p w14:paraId="4E914BF9" w14:textId="31354041" w:rsidR="006D5FA5" w:rsidRPr="00706EB4" w:rsidRDefault="00310336" w:rsidP="006E4526">
      <w:pPr>
        <w:pStyle w:val="Nvel3-R"/>
        <w:rPr>
          <w:lang w:eastAsia="en-US"/>
        </w:rPr>
      </w:pPr>
      <w:r w:rsidRPr="00706EB4">
        <w:rPr>
          <w:lang w:eastAsia="en-US"/>
        </w:rPr>
        <w:t>Comprovação</w:t>
      </w:r>
      <w:r w:rsidR="006D5FA5" w:rsidRPr="00706EB4">
        <w:rPr>
          <w:lang w:eastAsia="en-US"/>
        </w:rPr>
        <w:t xml:space="preserve"> da execução da etapa imediatamente anterior do objeto pelo contr</w:t>
      </w:r>
      <w:r w:rsidR="006D5FA5" w:rsidRPr="00706EB4">
        <w:rPr>
          <w:lang w:eastAsia="en-US"/>
        </w:rPr>
        <w:t>a</w:t>
      </w:r>
      <w:r w:rsidR="006D5FA5" w:rsidRPr="00706EB4">
        <w:rPr>
          <w:lang w:eastAsia="en-US"/>
        </w:rPr>
        <w:t>tado, para a antecipação do valor remanescente;</w:t>
      </w:r>
    </w:p>
    <w:p w14:paraId="6D0C9318" w14:textId="16740039" w:rsidR="00177491" w:rsidRPr="00706EB4" w:rsidRDefault="00177491" w:rsidP="00177491">
      <w:pPr>
        <w:pStyle w:val="Notaexplicativa"/>
        <w:rPr>
          <w:rFonts w:asciiTheme="majorHAnsi" w:hAnsiTheme="majorHAnsi" w:cstheme="majorHAnsi"/>
        </w:rPr>
      </w:pPr>
      <w:r w:rsidRPr="00706EB4">
        <w:rPr>
          <w:b/>
          <w:bCs/>
        </w:rPr>
        <w:t>Nota Explicativa:</w:t>
      </w:r>
      <w:r w:rsidRPr="00706EB4">
        <w:t xml:space="preserve"> Essa condição só seria factível se houver antecipação de pagamento durante a execução contratual e não só no início do contrato. Se houver utilização dessa cautela, deve haver a previsão dos mome</w:t>
      </w:r>
      <w:r w:rsidRPr="00706EB4">
        <w:t>n</w:t>
      </w:r>
      <w:r w:rsidRPr="00706EB4">
        <w:t>tos de comprovação de execução para os fins deste item.</w:t>
      </w:r>
    </w:p>
    <w:p w14:paraId="57652144" w14:textId="5E80F1C3" w:rsidR="006D5FA5" w:rsidRPr="00706EB4" w:rsidRDefault="00310336" w:rsidP="006E4526">
      <w:pPr>
        <w:pStyle w:val="Nvel3-R"/>
        <w:rPr>
          <w:lang w:eastAsia="en-US"/>
        </w:rPr>
      </w:pPr>
      <w:r w:rsidRPr="006E4526">
        <w:t>Prestação</w:t>
      </w:r>
      <w:r w:rsidR="006D5FA5" w:rsidRPr="00706EB4">
        <w:rPr>
          <w:lang w:eastAsia="en-US"/>
        </w:rPr>
        <w:t xml:space="preserve"> da garantia adicional nas modalidades de que trata o </w:t>
      </w:r>
      <w:hyperlink r:id="rId75" w:anchor="art96" w:history="1">
        <w:r w:rsidRPr="00706EB4">
          <w:rPr>
            <w:rStyle w:val="Hyperlink"/>
            <w:rFonts w:asciiTheme="majorHAnsi" w:hAnsiTheme="majorHAnsi" w:cstheme="majorHAnsi"/>
            <w:lang w:eastAsia="en-US"/>
          </w:rPr>
          <w:t>art. 96 da Lei nº 14.133, de 2021</w:t>
        </w:r>
      </w:hyperlink>
      <w:r w:rsidR="006D5FA5" w:rsidRPr="00706EB4">
        <w:rPr>
          <w:lang w:eastAsia="en-US"/>
        </w:rPr>
        <w:t>, no percentual de ...%.</w:t>
      </w:r>
    </w:p>
    <w:p w14:paraId="52559FCA" w14:textId="39DFE944" w:rsidR="00177491" w:rsidRPr="00706EB4" w:rsidRDefault="00177491" w:rsidP="00177491">
      <w:pPr>
        <w:pStyle w:val="Notaexplicativa"/>
        <w:rPr>
          <w:rFonts w:asciiTheme="majorHAnsi" w:hAnsiTheme="majorHAnsi" w:cstheme="majorHAnsi"/>
        </w:rPr>
      </w:pPr>
      <w:r w:rsidRPr="00706EB4">
        <w:rPr>
          <w:b/>
          <w:bCs/>
        </w:rPr>
        <w:t>Nota Explicativa:</w:t>
      </w:r>
      <w:r w:rsidRPr="00706EB4">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p w14:paraId="4389BF23" w14:textId="77777777" w:rsidR="006D5FA5" w:rsidRPr="00706EB4" w:rsidRDefault="006D5FA5" w:rsidP="006E4526">
      <w:pPr>
        <w:pStyle w:val="Nvel2-Red"/>
        <w:rPr>
          <w:lang w:eastAsia="en-US"/>
        </w:rPr>
      </w:pPr>
      <w:bookmarkStart w:id="16" w:name="_Ref129021948"/>
      <w:r w:rsidRPr="00706EB4">
        <w:rPr>
          <w:lang w:eastAsia="en-US"/>
        </w:rPr>
        <w:lastRenderedPageBreak/>
        <w:t xml:space="preserve">O </w:t>
      </w:r>
      <w:r w:rsidRPr="006E4526">
        <w:t>pagamento</w:t>
      </w:r>
      <w:r w:rsidRPr="00706EB4">
        <w:rPr>
          <w:lang w:eastAsia="en-US"/>
        </w:rPr>
        <w:t xml:space="preserve"> do valor a ser antecipado ocorrerá respeitando eventuais retenções tributárias incide</w:t>
      </w:r>
      <w:r w:rsidRPr="00706EB4">
        <w:rPr>
          <w:lang w:eastAsia="en-US"/>
        </w:rPr>
        <w:t>n</w:t>
      </w:r>
      <w:r w:rsidRPr="00706EB4">
        <w:rPr>
          <w:lang w:eastAsia="en-US"/>
        </w:rPr>
        <w:t>tes.</w:t>
      </w:r>
      <w:bookmarkEnd w:id="16"/>
    </w:p>
    <w:p w14:paraId="2E24D412" w14:textId="77777777" w:rsidR="006D5FA5" w:rsidRPr="00706EB4" w:rsidRDefault="006D5FA5" w:rsidP="006E4526">
      <w:pPr>
        <w:pStyle w:val="Nivel01"/>
      </w:pPr>
      <w:r w:rsidRPr="00706EB4">
        <w:t>FORMA E CRITÉRIOS DE SELEÇÃO DO FORNECEDOR</w:t>
      </w:r>
    </w:p>
    <w:p w14:paraId="55E892C6" w14:textId="77777777" w:rsidR="006D5FA5" w:rsidRPr="00706EB4" w:rsidRDefault="006D5FA5" w:rsidP="007A5C07">
      <w:pPr>
        <w:pStyle w:val="Nvel1-SemNum"/>
        <w:spacing w:afterLines="120" w:after="288" w:line="312" w:lineRule="auto"/>
        <w:ind w:left="0" w:firstLine="567"/>
        <w:rPr>
          <w:rFonts w:asciiTheme="majorHAnsi" w:hAnsiTheme="majorHAnsi" w:cstheme="majorHAnsi"/>
          <w:color w:val="auto"/>
          <w:highlight w:val="yellow"/>
        </w:rPr>
      </w:pPr>
      <w:r w:rsidRPr="00706EB4">
        <w:rPr>
          <w:rFonts w:asciiTheme="majorHAnsi" w:hAnsiTheme="majorHAnsi" w:cstheme="majorHAnsi"/>
          <w:color w:val="auto"/>
          <w:lang w:eastAsia="en-US"/>
        </w:rPr>
        <w:t>Forma de seleção e critério de julgamento da proposta</w:t>
      </w:r>
    </w:p>
    <w:p w14:paraId="5653A6C5" w14:textId="41CED7E2" w:rsidR="006D5FA5" w:rsidRDefault="006D5FA5" w:rsidP="006E4526">
      <w:pPr>
        <w:pStyle w:val="Nivel2"/>
      </w:pPr>
      <w:r w:rsidRPr="00706EB4">
        <w:t xml:space="preserve">O </w:t>
      </w:r>
      <w:r w:rsidRPr="006E4526">
        <w:t>fornecedor</w:t>
      </w:r>
      <w:r w:rsidRPr="00706EB4">
        <w:t xml:space="preserve"> será selecionado por meio da realização de procedimento de LICITAÇÃO, </w:t>
      </w:r>
      <w:r w:rsidR="00B973FE" w:rsidRPr="00706EB4">
        <w:rPr>
          <w:highlight w:val="cyan"/>
        </w:rPr>
        <w:t xml:space="preserve">para </w:t>
      </w:r>
      <w:r w:rsidR="00310336" w:rsidRPr="00706EB4">
        <w:rPr>
          <w:highlight w:val="cyan"/>
        </w:rPr>
        <w:t xml:space="preserve">REGISTRO </w:t>
      </w:r>
      <w:r w:rsidR="00310336" w:rsidRPr="00327D04">
        <w:rPr>
          <w:rFonts w:asciiTheme="majorHAnsi" w:hAnsiTheme="majorHAnsi" w:cstheme="majorHAnsi"/>
          <w:highlight w:val="cyan"/>
        </w:rPr>
        <w:t>DE PREÇOS</w:t>
      </w:r>
      <w:r w:rsidR="00B973FE" w:rsidRPr="00327D04">
        <w:rPr>
          <w:rFonts w:asciiTheme="majorHAnsi" w:hAnsiTheme="majorHAnsi" w:cstheme="majorHAnsi"/>
          <w:highlight w:val="cyan"/>
        </w:rPr>
        <w:t>,</w:t>
      </w:r>
      <w:r w:rsidR="00B973FE" w:rsidRPr="00327D04">
        <w:rPr>
          <w:rFonts w:asciiTheme="majorHAnsi" w:hAnsiTheme="majorHAnsi" w:cstheme="majorHAnsi"/>
        </w:rPr>
        <w:t xml:space="preserve"> </w:t>
      </w:r>
      <w:r w:rsidRPr="00327D04">
        <w:rPr>
          <w:rFonts w:asciiTheme="majorHAnsi" w:hAnsiTheme="majorHAnsi" w:cstheme="majorHAnsi"/>
        </w:rPr>
        <w:t xml:space="preserve">na modalidade </w:t>
      </w:r>
      <w:r w:rsidRPr="00FC3097">
        <w:rPr>
          <w:rStyle w:val="Nvel2-RedChar"/>
          <w:rFonts w:asciiTheme="majorHAnsi" w:hAnsiTheme="majorHAnsi" w:cstheme="majorHAnsi"/>
          <w:i w:val="0"/>
        </w:rPr>
        <w:t>PREGÃO</w:t>
      </w:r>
      <w:r w:rsidR="00327D04" w:rsidRPr="00FC3097">
        <w:rPr>
          <w:rStyle w:val="Nvel2-RedChar"/>
          <w:rFonts w:asciiTheme="majorHAnsi" w:hAnsiTheme="majorHAnsi" w:cstheme="majorHAnsi"/>
          <w:i w:val="0"/>
        </w:rPr>
        <w:t xml:space="preserve"> </w:t>
      </w:r>
      <w:r w:rsidR="00327D04" w:rsidRPr="00FC3097">
        <w:rPr>
          <w:rStyle w:val="ouChar"/>
          <w:rFonts w:asciiTheme="majorHAnsi" w:hAnsiTheme="majorHAnsi" w:cstheme="majorHAnsi"/>
          <w:i w:val="0"/>
          <w:sz w:val="20"/>
        </w:rPr>
        <w:t>ou</w:t>
      </w:r>
      <w:r w:rsidR="00327D04" w:rsidRPr="00FC3097">
        <w:rPr>
          <w:rStyle w:val="Nvel2-RedChar"/>
          <w:rFonts w:asciiTheme="majorHAnsi" w:hAnsiTheme="majorHAnsi" w:cstheme="majorHAnsi"/>
          <w:i w:val="0"/>
          <w:sz w:val="16"/>
        </w:rPr>
        <w:t xml:space="preserve"> </w:t>
      </w:r>
      <w:r w:rsidR="00327D04" w:rsidRPr="00FC3097">
        <w:rPr>
          <w:rStyle w:val="Nvel2-RedChar"/>
          <w:rFonts w:asciiTheme="majorHAnsi" w:hAnsiTheme="majorHAnsi" w:cstheme="majorHAnsi"/>
          <w:i w:val="0"/>
        </w:rPr>
        <w:t>CONCORRÊNCIA</w:t>
      </w:r>
      <w:r w:rsidRPr="00327D04">
        <w:rPr>
          <w:rFonts w:asciiTheme="majorHAnsi" w:hAnsiTheme="majorHAnsi" w:cstheme="majorHAnsi"/>
        </w:rPr>
        <w:t xml:space="preserve">, sob a forma </w:t>
      </w:r>
      <w:r w:rsidRPr="00FC3097">
        <w:rPr>
          <w:rStyle w:val="Nvel2-RedChar"/>
          <w:rFonts w:asciiTheme="majorHAnsi" w:hAnsiTheme="majorHAnsi" w:cstheme="majorHAnsi"/>
          <w:i w:val="0"/>
        </w:rPr>
        <w:t>ELETRÔNICA</w:t>
      </w:r>
      <w:r w:rsidR="00327D04" w:rsidRPr="00FC3097">
        <w:rPr>
          <w:rFonts w:asciiTheme="majorHAnsi" w:hAnsiTheme="majorHAnsi" w:cstheme="majorHAnsi"/>
          <w:i/>
        </w:rPr>
        <w:t xml:space="preserve"> </w:t>
      </w:r>
      <w:r w:rsidR="00327D04" w:rsidRPr="00FC3097">
        <w:rPr>
          <w:rStyle w:val="ouChar"/>
          <w:rFonts w:asciiTheme="majorHAnsi" w:hAnsiTheme="majorHAnsi" w:cstheme="majorHAnsi"/>
          <w:i w:val="0"/>
          <w:sz w:val="20"/>
        </w:rPr>
        <w:t>ou</w:t>
      </w:r>
      <w:r w:rsidR="00327D04" w:rsidRPr="00FC3097">
        <w:rPr>
          <w:rFonts w:asciiTheme="majorHAnsi" w:hAnsiTheme="majorHAnsi" w:cstheme="majorHAnsi"/>
          <w:i/>
          <w:sz w:val="16"/>
        </w:rPr>
        <w:t xml:space="preserve"> </w:t>
      </w:r>
      <w:r w:rsidR="00327D04" w:rsidRPr="00FC3097">
        <w:rPr>
          <w:rStyle w:val="Nvel2-RedChar"/>
          <w:rFonts w:asciiTheme="majorHAnsi" w:hAnsiTheme="majorHAnsi" w:cstheme="majorHAnsi"/>
          <w:i w:val="0"/>
        </w:rPr>
        <w:t>PRESENCIAL</w:t>
      </w:r>
      <w:r w:rsidRPr="00327D04">
        <w:rPr>
          <w:rFonts w:asciiTheme="majorHAnsi" w:hAnsiTheme="majorHAnsi" w:cstheme="majorHAnsi"/>
        </w:rPr>
        <w:t>, com adoção</w:t>
      </w:r>
      <w:r w:rsidRPr="00706EB4">
        <w:t xml:space="preserve"> do critério de julgamento pelo </w:t>
      </w:r>
      <w:r w:rsidRPr="00FC3097">
        <w:rPr>
          <w:rStyle w:val="Nvel2-RedChar"/>
          <w:i w:val="0"/>
        </w:rPr>
        <w:t xml:space="preserve">[MENOR PREÇO] </w:t>
      </w:r>
      <w:r w:rsidR="00327D04" w:rsidRPr="00FC3097">
        <w:rPr>
          <w:rStyle w:val="ouChar"/>
          <w:rFonts w:asciiTheme="majorHAnsi" w:hAnsiTheme="majorHAnsi" w:cstheme="majorHAnsi"/>
          <w:i w:val="0"/>
          <w:sz w:val="20"/>
        </w:rPr>
        <w:t>ou</w:t>
      </w:r>
      <w:r w:rsidR="00327D04" w:rsidRPr="00FC3097">
        <w:rPr>
          <w:rStyle w:val="Nvel2-RedChar"/>
          <w:i w:val="0"/>
          <w:sz w:val="16"/>
        </w:rPr>
        <w:t xml:space="preserve"> </w:t>
      </w:r>
      <w:r w:rsidRPr="00FC3097">
        <w:rPr>
          <w:rStyle w:val="Nvel2-RedChar"/>
          <w:i w:val="0"/>
        </w:rPr>
        <w:t>[MAIOR DESCONTO]</w:t>
      </w:r>
      <w:r w:rsidR="00996C48" w:rsidRPr="00FC3097">
        <w:rPr>
          <w:rStyle w:val="Nvel2-RedChar"/>
          <w:i w:val="0"/>
        </w:rPr>
        <w:t xml:space="preserve"> </w:t>
      </w:r>
      <w:r w:rsidR="00996C48" w:rsidRPr="00FC3097">
        <w:rPr>
          <w:rStyle w:val="ouChar"/>
          <w:i w:val="0"/>
        </w:rPr>
        <w:t>ou</w:t>
      </w:r>
      <w:r w:rsidR="00996C48" w:rsidRPr="00FC3097">
        <w:rPr>
          <w:rStyle w:val="Nvel2-RedChar"/>
          <w:i w:val="0"/>
        </w:rPr>
        <w:t xml:space="preserve"> [MELHOR TÉCNICA] </w:t>
      </w:r>
      <w:r w:rsidR="00996C48" w:rsidRPr="00FC3097">
        <w:rPr>
          <w:rStyle w:val="ouChar"/>
          <w:i w:val="0"/>
        </w:rPr>
        <w:t>ou</w:t>
      </w:r>
      <w:r w:rsidR="00996C48" w:rsidRPr="00FC3097">
        <w:rPr>
          <w:rStyle w:val="Nvel2-RedChar"/>
          <w:i w:val="0"/>
        </w:rPr>
        <w:t xml:space="preserve"> [MELHOR CONTEÚDO ARTÍSTICO] </w:t>
      </w:r>
      <w:r w:rsidR="00996C48" w:rsidRPr="00FC3097">
        <w:rPr>
          <w:rStyle w:val="ouChar"/>
          <w:i w:val="0"/>
        </w:rPr>
        <w:t>ou</w:t>
      </w:r>
      <w:r w:rsidR="00996C48" w:rsidRPr="00FC3097">
        <w:rPr>
          <w:rStyle w:val="Nvel2-RedChar"/>
          <w:i w:val="0"/>
        </w:rPr>
        <w:t xml:space="preserve"> [TÉCNICA E PREÇO] </w:t>
      </w:r>
      <w:r w:rsidR="00996C48" w:rsidRPr="00FC3097">
        <w:rPr>
          <w:rStyle w:val="ouChar"/>
          <w:i w:val="0"/>
        </w:rPr>
        <w:t>ou</w:t>
      </w:r>
      <w:r w:rsidR="00996C48" w:rsidRPr="00FC3097">
        <w:rPr>
          <w:rStyle w:val="Nvel2-RedChar"/>
          <w:i w:val="0"/>
        </w:rPr>
        <w:t xml:space="preserve"> [MAIOR RETORNO ECONÔMICO]</w:t>
      </w:r>
      <w:r w:rsidRPr="00327D04">
        <w:t>.</w:t>
      </w:r>
    </w:p>
    <w:p w14:paraId="373CBE09" w14:textId="1027D1E6" w:rsidR="00996C48" w:rsidRPr="00327D04" w:rsidRDefault="00996C48" w:rsidP="00996C48">
      <w:pPr>
        <w:pStyle w:val="Notaexplicativa"/>
      </w:pPr>
      <w:r>
        <w:rPr>
          <w:b/>
        </w:rPr>
        <w:t xml:space="preserve">Nota Explicativa: </w:t>
      </w:r>
      <w:r>
        <w:t>Na modalidade Pregão, somente podem ser utilizados como critério de julgamento o menor preço ou maior desconto. Na modalidade Concorrência é admitida a adoção de qualquer critério de julgamento.</w:t>
      </w:r>
    </w:p>
    <w:p w14:paraId="6231C289" w14:textId="36730380" w:rsidR="006D5FA5" w:rsidRPr="00706EB4" w:rsidRDefault="006D5FA5" w:rsidP="007A5C07">
      <w:pPr>
        <w:pStyle w:val="Nvel1-SemNum"/>
        <w:tabs>
          <w:tab w:val="clear" w:pos="567"/>
          <w:tab w:val="left" w:pos="1418"/>
        </w:tabs>
        <w:spacing w:afterLines="120" w:after="288" w:line="312" w:lineRule="auto"/>
        <w:ind w:left="0" w:firstLine="567"/>
        <w:rPr>
          <w:rFonts w:asciiTheme="majorHAnsi" w:hAnsiTheme="majorHAnsi" w:cstheme="majorHAnsi"/>
          <w:color w:val="auto"/>
          <w:lang w:eastAsia="en-US"/>
        </w:rPr>
      </w:pPr>
      <w:r w:rsidRPr="00706EB4">
        <w:rPr>
          <w:rFonts w:asciiTheme="majorHAnsi" w:hAnsiTheme="majorHAnsi" w:cstheme="majorHAnsi"/>
          <w:color w:val="auto"/>
          <w:lang w:eastAsia="en-US"/>
        </w:rPr>
        <w:t>Exigências de habilitação</w:t>
      </w:r>
    </w:p>
    <w:p w14:paraId="1E6B3307" w14:textId="415F2C0E" w:rsidR="00177491" w:rsidRPr="00706EB4" w:rsidRDefault="00177491" w:rsidP="00177491">
      <w:pPr>
        <w:pStyle w:val="Notaexplicativa"/>
      </w:pPr>
      <w:r w:rsidRPr="00706EB4">
        <w:rPr>
          <w:b/>
          <w:bCs/>
        </w:rPr>
        <w:t>Nota Explicativa:</w:t>
      </w:r>
      <w:r w:rsidRPr="00706EB4">
        <w:t xml:space="preserve"> É fundamental que a Administração observe que exigências demasiadas poderão prejudicar a competitividade da licitação e ofender a o disposto no </w:t>
      </w:r>
      <w:hyperlink r:id="rId76" w:history="1">
        <w:r w:rsidRPr="00706EB4">
          <w:rPr>
            <w:rStyle w:val="Hyperlink"/>
            <w:i w:val="0"/>
            <w:iCs w:val="0"/>
          </w:rPr>
          <w:t>art. 37, XXI da Constituição Federal</w:t>
        </w:r>
      </w:hyperlink>
      <w:r w:rsidRPr="00706EB4">
        <w:t>, o qual preceitua que “o processo de licitação pública... somente permitirá as exigências de qualificação técnica e econômica indi</w:t>
      </w:r>
      <w:r w:rsidRPr="00706EB4">
        <w:t>s</w:t>
      </w:r>
      <w:r w:rsidRPr="00706EB4">
        <w:t>pensáveis à garantia do cumprimento das obrigações”.</w:t>
      </w:r>
    </w:p>
    <w:p w14:paraId="11915FC0" w14:textId="7D332074" w:rsidR="00177491" w:rsidRPr="00706EB4" w:rsidRDefault="00177491" w:rsidP="00177491">
      <w:pPr>
        <w:pStyle w:val="Notaexplicativa"/>
      </w:pPr>
      <w:r w:rsidRPr="00706EB4">
        <w:t>O</w:t>
      </w:r>
      <w:hyperlink r:id="rId77" w:history="1">
        <w:r w:rsidRPr="00706EB4">
          <w:rPr>
            <w:rStyle w:val="Hyperlink"/>
            <w:i w:val="0"/>
            <w:iCs w:val="0"/>
          </w:rPr>
          <w:t xml:space="preserve"> art. 70, III da Lei </w:t>
        </w:r>
        <w:r w:rsidR="005D6334">
          <w:rPr>
            <w:rStyle w:val="Hyperlink"/>
            <w:i w:val="0"/>
            <w:iCs w:val="0"/>
          </w:rPr>
          <w:t>n</w:t>
        </w:r>
        <w:r w:rsidR="00CC6714" w:rsidRPr="00706EB4">
          <w:rPr>
            <w:rStyle w:val="Hyperlink"/>
            <w:i w:val="0"/>
            <w:iCs w:val="0"/>
          </w:rPr>
          <w:t xml:space="preserve">º 14.133, de </w:t>
        </w:r>
        <w:r w:rsidRPr="00706EB4">
          <w:rPr>
            <w:rStyle w:val="Hyperlink"/>
            <w:i w:val="0"/>
            <w:iCs w:val="0"/>
          </w:rPr>
          <w:t>2021</w:t>
        </w:r>
      </w:hyperlink>
      <w:r w:rsidRPr="00706EB4">
        <w:t>, por sua vez, dispõe que as exigências de habilitação poderão ser dispe</w:t>
      </w:r>
      <w:r w:rsidRPr="00706EB4">
        <w:t>n</w:t>
      </w:r>
      <w:r w:rsidRPr="00706EB4">
        <w:t>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112F1D0" w14:textId="77777777" w:rsidR="00177491" w:rsidRPr="00706EB4" w:rsidRDefault="00177491" w:rsidP="00177491">
      <w:pPr>
        <w:pStyle w:val="Notaexplicativa"/>
      </w:pPr>
      <w:r w:rsidRPr="00706EB4">
        <w:t>A combinação da disposição constitucional com a disposição legal resulta que as exigências de qualificação técnica e econômica nas situações retratadas no art. 70, III, deve ser excepcional e justificada. Nas demais sit</w:t>
      </w:r>
      <w:r w:rsidRPr="00706EB4">
        <w:t>u</w:t>
      </w:r>
      <w:r w:rsidRPr="00706EB4">
        <w:t>ações, em razão da diretriz constitucional, a Administração deve observar, diante do caso concreto, se o objeto da contratação demanda a exigência de todos os requisitos de habilitação apresentados neste modelo, leva</w:t>
      </w:r>
      <w:r w:rsidRPr="00706EB4">
        <w:t>n</w:t>
      </w:r>
      <w:r w:rsidRPr="00706EB4">
        <w:t>do-se em consideração o vulto e/ou a complexidade do objeto, a essencialidade do serviço e os riscos decorre</w:t>
      </w:r>
      <w:r w:rsidRPr="00706EB4">
        <w:t>n</w:t>
      </w:r>
      <w:r w:rsidRPr="00706EB4">
        <w:t xml:space="preserve">tes de sua paralisação em função da eventual incapacidade econômica da contratada em suportar vicissitudes contratuais, excluindo-se o que entender excessivo. </w:t>
      </w:r>
    </w:p>
    <w:p w14:paraId="1ED380B9" w14:textId="77777777" w:rsidR="00177491" w:rsidRPr="00706EB4" w:rsidRDefault="00177491" w:rsidP="00177491">
      <w:pPr>
        <w:pStyle w:val="Notaexplicativa"/>
      </w:pPr>
      <w:r w:rsidRPr="00706EB4">
        <w:t>Em licitação dividida em itens, as exigências de habilitação podem adequar-se a essa divisibilidade, sendo po</w:t>
      </w:r>
      <w:r w:rsidRPr="00706EB4">
        <w:t>s</w:t>
      </w:r>
      <w:r w:rsidRPr="00706EB4">
        <w:t xml:space="preserve">sível, em um mesmo instrumento, a exigência de requisitos de habilitação mais amplos somente para alguns itens. Para se </w:t>
      </w:r>
      <w:proofErr w:type="gramStart"/>
      <w:r w:rsidRPr="00706EB4">
        <w:t>fazer</w:t>
      </w:r>
      <w:proofErr w:type="gramEnd"/>
      <w:r w:rsidRPr="00706EB4">
        <w:t xml:space="preserve"> isso, basta acrescentar uma ressalva ao final na exigência pertinente, tal como “(exigência relativa somente aos itens X, Y, Z)”.</w:t>
      </w:r>
    </w:p>
    <w:p w14:paraId="755A25DB" w14:textId="081A567C" w:rsidR="00177491" w:rsidRPr="00706EB4" w:rsidRDefault="00177491" w:rsidP="00177491">
      <w:pPr>
        <w:pStyle w:val="Notaexplicativa"/>
      </w:pPr>
      <w:r w:rsidRPr="00706EB4">
        <w:t xml:space="preserve">É vedada a inclusão de requisitos que não tenham suporte nos </w:t>
      </w:r>
      <w:hyperlink r:id="rId78" w:anchor="art66" w:history="1">
        <w:proofErr w:type="spellStart"/>
        <w:r w:rsidRPr="00D42B30">
          <w:rPr>
            <w:rStyle w:val="Hyperlink"/>
          </w:rPr>
          <w:t>arts</w:t>
        </w:r>
        <w:proofErr w:type="spellEnd"/>
        <w:r w:rsidRPr="00D42B30">
          <w:rPr>
            <w:rStyle w:val="Hyperlink"/>
          </w:rPr>
          <w:t>. 66 a 69 da Lei nº 14.133, de 2021</w:t>
        </w:r>
      </w:hyperlink>
      <w:r w:rsidRPr="00706EB4">
        <w:t>.</w:t>
      </w:r>
    </w:p>
    <w:p w14:paraId="2A00DBFC" w14:textId="77777777" w:rsidR="006D5FA5" w:rsidRPr="00706EB4" w:rsidRDefault="006D5FA5" w:rsidP="006E4526">
      <w:pPr>
        <w:pStyle w:val="Nivel2"/>
      </w:pPr>
      <w:r w:rsidRPr="00706EB4">
        <w:t xml:space="preserve">Para fins de </w:t>
      </w:r>
      <w:r w:rsidRPr="006E4526">
        <w:t>habilitação</w:t>
      </w:r>
      <w:r w:rsidRPr="00706EB4">
        <w:t>, deverá o licitante comprovar os seguintes requisitos:</w:t>
      </w:r>
    </w:p>
    <w:p w14:paraId="3CAA058D" w14:textId="77777777" w:rsidR="006D5FA5" w:rsidRPr="00706EB4" w:rsidRDefault="006D5FA5" w:rsidP="007A5C07">
      <w:pPr>
        <w:pStyle w:val="Nvel1-SemNum"/>
        <w:spacing w:afterLines="120" w:after="288" w:line="312" w:lineRule="auto"/>
        <w:ind w:left="0" w:firstLine="567"/>
        <w:rPr>
          <w:rFonts w:asciiTheme="majorHAnsi" w:hAnsiTheme="majorHAnsi" w:cstheme="majorHAnsi"/>
          <w:color w:val="auto"/>
          <w:lang w:eastAsia="zh-CN" w:bidi="hi-IN"/>
        </w:rPr>
      </w:pPr>
      <w:r w:rsidRPr="00706EB4">
        <w:rPr>
          <w:rFonts w:asciiTheme="majorHAnsi" w:hAnsiTheme="majorHAnsi" w:cstheme="majorHAnsi"/>
          <w:color w:val="auto"/>
          <w:lang w:eastAsia="zh-CN" w:bidi="hi-IN"/>
        </w:rPr>
        <w:t>Habilitação jurídica</w:t>
      </w:r>
    </w:p>
    <w:p w14:paraId="61A3B4C2" w14:textId="43F84C77" w:rsidR="006D5FA5" w:rsidRPr="00706EB4" w:rsidRDefault="006D5FA5" w:rsidP="009A3009">
      <w:pPr>
        <w:pStyle w:val="Nvel2-Red"/>
      </w:pPr>
      <w:bookmarkStart w:id="17" w:name="_Ref115800561"/>
      <w:r w:rsidRPr="00706EB4">
        <w:rPr>
          <w:b/>
          <w:bCs/>
        </w:rPr>
        <w:t>Pessoa física:</w:t>
      </w:r>
      <w:r w:rsidRPr="00706EB4">
        <w:t xml:space="preserve"> cédula de identidade (RG) ou documento equivalente que, por força de lei, tenha valid</w:t>
      </w:r>
      <w:r w:rsidRPr="00706EB4">
        <w:t>a</w:t>
      </w:r>
      <w:r w:rsidRPr="00706EB4">
        <w:t>de para fins de identificação em todo o território nacional;</w:t>
      </w:r>
      <w:bookmarkEnd w:id="17"/>
    </w:p>
    <w:p w14:paraId="62D1DF25" w14:textId="657E6D8C" w:rsidR="00B84F6A" w:rsidRPr="00706EB4" w:rsidRDefault="00B84F6A" w:rsidP="00B84F6A">
      <w:pPr>
        <w:pStyle w:val="Notaexplicativa"/>
      </w:pPr>
      <w:r w:rsidRPr="00706EB4">
        <w:rPr>
          <w:b/>
          <w:bCs/>
        </w:rPr>
        <w:lastRenderedPageBreak/>
        <w:t>Nota Explicativa:</w:t>
      </w:r>
      <w:r w:rsidRPr="00706EB4">
        <w:t xml:space="preserve"> </w:t>
      </w:r>
      <w:r w:rsidR="009D4E14">
        <w:t>P</w:t>
      </w:r>
      <w:r w:rsidRPr="00706EB4">
        <w:t xml:space="preserve">essoa física </w:t>
      </w:r>
      <w:proofErr w:type="gramStart"/>
      <w:r w:rsidRPr="00706EB4">
        <w:t xml:space="preserve">“ </w:t>
      </w:r>
      <w:proofErr w:type="gramEnd"/>
      <w:r w:rsidRPr="00706EB4">
        <w:t>todo o trabalhador autônomo, sem qualquer vínculo de subordinação para fins de execução do objeto da contratação pública, incluindo os profissionais liberais não enquadrados como soci</w:t>
      </w:r>
      <w:r w:rsidRPr="00706EB4">
        <w:t>e</w:t>
      </w:r>
      <w:r w:rsidRPr="00706EB4">
        <w:t>dade empresária ou empresário individual, nos termos das legislações específicas, que participa ou man</w:t>
      </w:r>
      <w:r w:rsidRPr="00706EB4">
        <w:t>i</w:t>
      </w:r>
      <w:r w:rsidRPr="00706EB4">
        <w:t>festa a intenção de participar de processo de contratação pública, sendo equiparado a fornecedor ou ao pre</w:t>
      </w:r>
      <w:r w:rsidRPr="00706EB4">
        <w:t>s</w:t>
      </w:r>
      <w:r w:rsidRPr="00706EB4">
        <w:t>tador de serviço que, em atendimento à solicitação da Administração, oferece proposta”.</w:t>
      </w:r>
    </w:p>
    <w:p w14:paraId="286A6FA0" w14:textId="5750B01D" w:rsidR="00B84F6A" w:rsidRPr="00706EB4" w:rsidRDefault="009D4E14" w:rsidP="00B84F6A">
      <w:pPr>
        <w:pStyle w:val="Notaexplicativa"/>
      </w:pPr>
      <w:r>
        <w:t>S</w:t>
      </w:r>
      <w:r w:rsidR="00B84F6A" w:rsidRPr="00706EB4">
        <w:t>erá ressalvada a participação de pessoas físicas nas licitações ou contratações diretas, “quando a contrat</w:t>
      </w:r>
      <w:r w:rsidR="00B84F6A" w:rsidRPr="00706EB4">
        <w:t>a</w:t>
      </w:r>
      <w:r w:rsidR="00B84F6A" w:rsidRPr="00706EB4">
        <w:t xml:space="preserve">ção exigir </w:t>
      </w:r>
      <w:r w:rsidR="00B84F6A" w:rsidRPr="00706EB4">
        <w:rPr>
          <w:b/>
          <w:bCs/>
        </w:rPr>
        <w:t>capital social mínimo</w:t>
      </w:r>
      <w:r w:rsidR="00B84F6A" w:rsidRPr="00706EB4">
        <w:t xml:space="preserve"> e </w:t>
      </w:r>
      <w:r w:rsidR="00B84F6A" w:rsidRPr="00706EB4">
        <w:rPr>
          <w:b/>
          <w:bCs/>
        </w:rPr>
        <w:t>estrutura mínima</w:t>
      </w:r>
      <w:r w:rsidR="00B84F6A" w:rsidRPr="00706EB4">
        <w:t xml:space="preserve">, com equipamentos, instalações e equipe de profissionais ou corpo técnico para </w:t>
      </w:r>
      <w:proofErr w:type="gramStart"/>
      <w:r w:rsidR="00B84F6A" w:rsidRPr="00706EB4">
        <w:t xml:space="preserve">a execução do objeto </w:t>
      </w:r>
      <w:r w:rsidR="00B84F6A" w:rsidRPr="00706EB4">
        <w:rPr>
          <w:b/>
          <w:bCs/>
        </w:rPr>
        <w:t>incompatíveis com a natureza profissional da pessoa física</w:t>
      </w:r>
      <w:proofErr w:type="gramEnd"/>
      <w:r w:rsidR="00B84F6A" w:rsidRPr="00706EB4">
        <w:t>, co</w:t>
      </w:r>
      <w:r w:rsidR="00B84F6A" w:rsidRPr="00706EB4">
        <w:t>n</w:t>
      </w:r>
      <w:r w:rsidR="00B84F6A" w:rsidRPr="00706EB4">
        <w:t xml:space="preserve">forme </w:t>
      </w:r>
      <w:r w:rsidR="00B84F6A" w:rsidRPr="00706EB4">
        <w:rPr>
          <w:b/>
          <w:bCs/>
        </w:rPr>
        <w:t>demonstrado em estudo técnico preliminar</w:t>
      </w:r>
      <w:r w:rsidR="00B84F6A" w:rsidRPr="00706EB4">
        <w:t>”. Portanto, a possibilidade, ou não, de contratação de pe</w:t>
      </w:r>
      <w:r w:rsidR="00B84F6A" w:rsidRPr="00706EB4">
        <w:t>s</w:t>
      </w:r>
      <w:r w:rsidR="00B84F6A" w:rsidRPr="00706EB4">
        <w:t>soas físicas deverá ser objeto de pr</w:t>
      </w:r>
      <w:r w:rsidR="00B84F6A" w:rsidRPr="00706EB4">
        <w:t>é</w:t>
      </w:r>
      <w:r w:rsidR="00B84F6A" w:rsidRPr="00706EB4">
        <w:t xml:space="preserve">via análise e manifestação técnica por parte do órgão contratante, na fase de planejamento da contratação. </w:t>
      </w:r>
    </w:p>
    <w:p w14:paraId="3AC2B401" w14:textId="77777777" w:rsidR="006D5FA5" w:rsidRPr="00706EB4" w:rsidRDefault="006D5FA5" w:rsidP="009A3009">
      <w:pPr>
        <w:pStyle w:val="Nvel2-Red"/>
      </w:pPr>
      <w:r w:rsidRPr="00706EB4">
        <w:rPr>
          <w:b/>
          <w:bCs/>
        </w:rPr>
        <w:t>Empresário individual:</w:t>
      </w:r>
      <w:r w:rsidRPr="00706EB4">
        <w:t xml:space="preserve"> inscrição no Registro Público </w:t>
      </w:r>
      <w:r w:rsidRPr="006E4526">
        <w:t>de</w:t>
      </w:r>
      <w:r w:rsidRPr="00706EB4">
        <w:t xml:space="preserve"> Empresas Mercantis, a cargo da Junta Come</w:t>
      </w:r>
      <w:r w:rsidRPr="00706EB4">
        <w:t>r</w:t>
      </w:r>
      <w:r w:rsidRPr="00706EB4">
        <w:t xml:space="preserve">cial da respectiva sede; </w:t>
      </w:r>
    </w:p>
    <w:p w14:paraId="5A8057EA" w14:textId="718FF763" w:rsidR="006D5FA5" w:rsidRPr="00706EB4" w:rsidRDefault="006D5FA5" w:rsidP="009A3009">
      <w:pPr>
        <w:pStyle w:val="Nvel2-Red"/>
      </w:pPr>
      <w:r w:rsidRPr="00706EB4">
        <w:rPr>
          <w:b/>
          <w:bCs/>
        </w:rPr>
        <w:t>Microempreendedor Individual - MEI:</w:t>
      </w:r>
      <w:r w:rsidRPr="00706EB4">
        <w:t xml:space="preserve"> Certificado da Condição de Microempreendedor Individual - CCMEI, cuja aceitação ficará condicionada à verificação da autenticidade no sítio </w:t>
      </w:r>
      <w:hyperlink r:id="rId79" w:history="1">
        <w:r w:rsidRPr="00706EB4">
          <w:rPr>
            <w:rStyle w:val="Hyperlink"/>
            <w:rFonts w:asciiTheme="majorHAnsi" w:hAnsiTheme="majorHAnsi" w:cstheme="majorHAnsi"/>
          </w:rPr>
          <w:t>https://www.gov.br/empresas-e-negocios/pt-br/empreendedor</w:t>
        </w:r>
      </w:hyperlink>
      <w:r w:rsidRPr="00706EB4">
        <w:t xml:space="preserve">; </w:t>
      </w:r>
    </w:p>
    <w:p w14:paraId="08B985C7" w14:textId="58DB143F" w:rsidR="006D5FA5" w:rsidRPr="00706EB4" w:rsidRDefault="006D5FA5" w:rsidP="009A3009">
      <w:pPr>
        <w:pStyle w:val="Nvel2-Red"/>
      </w:pPr>
      <w:r w:rsidRPr="009A3009">
        <w:rPr>
          <w:b/>
        </w:rPr>
        <w:t xml:space="preserve">Sociedade empresária, sociedade limitada unipessoal </w:t>
      </w:r>
      <w:r w:rsidR="00B84F6A" w:rsidRPr="009A3009">
        <w:rPr>
          <w:b/>
        </w:rPr>
        <w:t>-</w:t>
      </w:r>
      <w:r w:rsidRPr="009A3009">
        <w:rPr>
          <w:b/>
        </w:rPr>
        <w:t xml:space="preserve"> SLU ou sociedade identificada como empresa individual de responsabilidade limitada - EIRELI:</w:t>
      </w:r>
      <w:r w:rsidRPr="00706EB4">
        <w:t xml:space="preserve"> inscrição do ato constitutivo, estatuto ou contrato social no Registro Público de Empresas Mercantis, a cargo da Junta Comercial da respectiva sede, acompanhada de d</w:t>
      </w:r>
      <w:r w:rsidRPr="00706EB4">
        <w:t>o</w:t>
      </w:r>
      <w:r w:rsidRPr="00706EB4">
        <w:t>cumento comprobatório de seus administradores;</w:t>
      </w:r>
    </w:p>
    <w:p w14:paraId="0032255D" w14:textId="77777777" w:rsidR="00B84F6A" w:rsidRPr="00706EB4" w:rsidRDefault="00B84F6A" w:rsidP="00B84F6A">
      <w:pPr>
        <w:pStyle w:val="Notaexplicativa"/>
      </w:pPr>
      <w:r w:rsidRPr="00706EB4">
        <w:rPr>
          <w:b/>
          <w:bCs/>
        </w:rPr>
        <w:t>Nota Explicativa</w:t>
      </w:r>
      <w:r w:rsidRPr="00706EB4">
        <w:t xml:space="preserve">: O </w:t>
      </w:r>
      <w:hyperlink r:id="rId80" w:history="1">
        <w:r w:rsidRPr="00706EB4">
          <w:rPr>
            <w:rStyle w:val="Hyperlink"/>
            <w:i w:val="0"/>
            <w:iCs w:val="0"/>
          </w:rPr>
          <w:t>art. 41 da Lei nº 14.195, de 26 de agosto de 2021</w:t>
        </w:r>
      </w:hyperlink>
      <w:r w:rsidRPr="00706EB4">
        <w:t>, transformou todas as empresas individ</w:t>
      </w:r>
      <w:r w:rsidRPr="00706EB4">
        <w:t>u</w:t>
      </w:r>
      <w:r w:rsidRPr="00706EB4">
        <w:t>ais de responsabilidade limitada (EIRELI) existentes na data da entrada em vigor da Lei em sociedades limitadas unipessoais (SLU), independentemente de qualquer alteração em seus respectivos atos constitutivos.</w:t>
      </w:r>
    </w:p>
    <w:p w14:paraId="1ED01D7B" w14:textId="77777777" w:rsidR="00B84F6A" w:rsidRPr="00706EB4" w:rsidRDefault="00B84F6A" w:rsidP="00B84F6A">
      <w:pPr>
        <w:pStyle w:val="Notaexplicativa"/>
      </w:pPr>
      <w:r w:rsidRPr="00706EB4">
        <w:t xml:space="preserve">Posteriormente, </w:t>
      </w:r>
      <w:hyperlink r:id="rId81" w:history="1">
        <w:r w:rsidRPr="00706EB4">
          <w:rPr>
            <w:rStyle w:val="Hyperlink"/>
            <w:i w:val="0"/>
            <w:iCs w:val="0"/>
          </w:rPr>
          <w:t>o inciso VI, alíneas “a” e “b”, art. 20, da Lei nº 14.382, de 27 de junho de 2022</w:t>
        </w:r>
      </w:hyperlink>
      <w:r w:rsidRPr="00706EB4">
        <w:t>, revogou as disposições sobre EIRELI constantes do inciso VI do caput do art. 44 e do Título I-A do Livro II da Parte Especial do Código Civil (</w:t>
      </w:r>
      <w:hyperlink r:id="rId82" w:history="1">
        <w:r w:rsidRPr="00706EB4">
          <w:rPr>
            <w:rStyle w:val="Hyperlink"/>
            <w:i w:val="0"/>
            <w:iCs w:val="0"/>
          </w:rPr>
          <w:t>Lei nº 10.406, de 10 de janeiro de 2002</w:t>
        </w:r>
      </w:hyperlink>
      <w:r w:rsidRPr="00706EB4">
        <w:t>).</w:t>
      </w:r>
    </w:p>
    <w:p w14:paraId="5BCA6FDC" w14:textId="4A152F32" w:rsidR="00B84F6A" w:rsidRPr="00706EB4" w:rsidRDefault="00B84F6A" w:rsidP="00B84F6A">
      <w:pPr>
        <w:pStyle w:val="Notaexplicativa"/>
        <w:rPr>
          <w:rFonts w:asciiTheme="majorHAnsi" w:hAnsiTheme="majorHAnsi" w:cstheme="majorHAnsi"/>
        </w:rPr>
      </w:pPr>
      <w:r w:rsidRPr="00706EB4">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5DA40C7D" w14:textId="5032ABF4" w:rsidR="006D5FA5" w:rsidRPr="00706EB4" w:rsidRDefault="006D5FA5" w:rsidP="009A3009">
      <w:pPr>
        <w:pStyle w:val="Nvel2-Red"/>
      </w:pPr>
      <w:r w:rsidRPr="00706EB4">
        <w:rPr>
          <w:b/>
          <w:bCs/>
        </w:rPr>
        <w:t>Sociedade empresária estrangeira:</w:t>
      </w:r>
      <w:r w:rsidRPr="00706EB4">
        <w:t xml:space="preserve"> portaria de autorização de funcionamento no Brasil, publicada no Diário Oficial da União e arquivada na </w:t>
      </w:r>
      <w:r w:rsidRPr="006E4526">
        <w:t>Junta</w:t>
      </w:r>
      <w:r w:rsidRPr="00706EB4">
        <w:t xml:space="preserve"> Comercial da unidade federativa onde se localizar a filial, agência, sucursal ou estabelecimento, a qual será considerada como sua sede, conforme </w:t>
      </w:r>
      <w:hyperlink r:id="rId83" w:history="1">
        <w:r w:rsidR="00B84F6A" w:rsidRPr="00706EB4">
          <w:rPr>
            <w:rStyle w:val="Hyperlink"/>
            <w:rFonts w:asciiTheme="majorHAnsi" w:hAnsiTheme="majorHAnsi" w:cstheme="majorHAnsi"/>
          </w:rPr>
          <w:t>Instrução N</w:t>
        </w:r>
        <w:r w:rsidRPr="00706EB4">
          <w:rPr>
            <w:rStyle w:val="Hyperlink"/>
            <w:rFonts w:asciiTheme="majorHAnsi" w:hAnsiTheme="majorHAnsi" w:cstheme="majorHAnsi"/>
          </w:rPr>
          <w:t>ormativa DREI/ME nº 77, de 18 de março de 2020</w:t>
        </w:r>
      </w:hyperlink>
      <w:r w:rsidRPr="00706EB4">
        <w:t>.</w:t>
      </w:r>
    </w:p>
    <w:p w14:paraId="797FF824" w14:textId="77777777" w:rsidR="006D5FA5" w:rsidRPr="00706EB4" w:rsidRDefault="006D5FA5" w:rsidP="009A3009">
      <w:pPr>
        <w:pStyle w:val="Nvel2-Red"/>
      </w:pPr>
      <w:r w:rsidRPr="00706EB4">
        <w:rPr>
          <w:b/>
          <w:bCs/>
        </w:rPr>
        <w:t xml:space="preserve">Sociedade simples: </w:t>
      </w:r>
      <w:r w:rsidRPr="00706EB4">
        <w:t>inscrição do ato constitutivo no Registro Civil de Pessoas Jurídicas do local de sua sede, acompanhada de documento comprobatório de seus administradores;</w:t>
      </w:r>
    </w:p>
    <w:p w14:paraId="3D5F6A06" w14:textId="77777777" w:rsidR="006D5FA5" w:rsidRPr="00706EB4" w:rsidRDefault="006D5FA5" w:rsidP="009A3009">
      <w:pPr>
        <w:pStyle w:val="Nvel2-Red"/>
      </w:pPr>
      <w:r w:rsidRPr="00706EB4">
        <w:rPr>
          <w:b/>
          <w:bCs/>
        </w:rPr>
        <w:t>Filial, sucursal ou agência de sociedade simples ou empresária:</w:t>
      </w:r>
      <w:r w:rsidRPr="00706EB4">
        <w:t xml:space="preserve"> inscrição do ato constitutivo da filial, sucursal ou agência da sociedade simples ou empresária, respectivamente, no Registro Civil das Pessoas Juríd</w:t>
      </w:r>
      <w:r w:rsidRPr="00706EB4">
        <w:t>i</w:t>
      </w:r>
      <w:r w:rsidRPr="00706EB4">
        <w:t xml:space="preserve">cas ou no Registro Público de Empresas </w:t>
      </w:r>
      <w:bookmarkStart w:id="18" w:name="_Int_ySfCXwr4"/>
      <w:r w:rsidRPr="00706EB4">
        <w:t>Mercantis onde</w:t>
      </w:r>
      <w:bookmarkEnd w:id="18"/>
      <w:r w:rsidRPr="00706EB4">
        <w:t xml:space="preserve"> opera, com averbação no Registro onde tem sede a matriz</w:t>
      </w:r>
    </w:p>
    <w:p w14:paraId="10734638" w14:textId="3BB16957" w:rsidR="006D5FA5" w:rsidRPr="00706EB4" w:rsidRDefault="006D5FA5" w:rsidP="009A3009">
      <w:pPr>
        <w:pStyle w:val="Nvel2-Red"/>
        <w:rPr>
          <w:highlight w:val="green"/>
        </w:rPr>
      </w:pPr>
      <w:r w:rsidRPr="00706EB4">
        <w:rPr>
          <w:b/>
          <w:bCs/>
          <w:highlight w:val="green"/>
        </w:rPr>
        <w:lastRenderedPageBreak/>
        <w:t>Sociedade cooperativa:</w:t>
      </w:r>
      <w:r w:rsidRPr="00706EB4">
        <w:rPr>
          <w:highlight w:val="green"/>
        </w:rPr>
        <w:t xml:space="preserve"> ata de fundação e </w:t>
      </w:r>
      <w:r w:rsidRPr="006E4526">
        <w:rPr>
          <w:highlight w:val="green"/>
        </w:rPr>
        <w:t>estatuto</w:t>
      </w:r>
      <w:r w:rsidRPr="00706EB4">
        <w:rPr>
          <w:highlight w:val="green"/>
        </w:rPr>
        <w:t xml:space="preserve"> social, com a ata da assembleia que o aprovou, devidamente arquivado na Junta Comercial ou inscrito no Registro Civil das Pessoas Jurídicas da respectiva sede, além do registro de que trata o </w:t>
      </w:r>
      <w:hyperlink r:id="rId84" w:anchor="art107" w:history="1">
        <w:r w:rsidRPr="00706EB4">
          <w:rPr>
            <w:rStyle w:val="Hyperlink"/>
            <w:rFonts w:asciiTheme="majorHAnsi" w:hAnsiTheme="majorHAnsi" w:cstheme="majorHAnsi"/>
            <w:highlight w:val="green"/>
          </w:rPr>
          <w:t>art. 107 da Lei nº 5.764, de 16 de dezembro 1971</w:t>
        </w:r>
      </w:hyperlink>
      <w:r w:rsidRPr="00706EB4">
        <w:rPr>
          <w:highlight w:val="green"/>
        </w:rPr>
        <w:t>.</w:t>
      </w:r>
    </w:p>
    <w:p w14:paraId="3159843F" w14:textId="6D06E25B" w:rsidR="006D5FA5" w:rsidRPr="00706EB4" w:rsidRDefault="006D5FA5" w:rsidP="009A3009">
      <w:pPr>
        <w:pStyle w:val="Nvel2-Red"/>
      </w:pPr>
      <w:r w:rsidRPr="00706EB4">
        <w:rPr>
          <w:b/>
          <w:bCs/>
        </w:rPr>
        <w:t>Agricultor familiar:</w:t>
      </w:r>
      <w:r w:rsidRPr="00706EB4">
        <w:t xml:space="preserve"> Declaração de Aptidão ao Pronaf </w:t>
      </w:r>
      <w:r w:rsidR="00E26924" w:rsidRPr="00706EB4">
        <w:t>-</w:t>
      </w:r>
      <w:r w:rsidRPr="00706EB4">
        <w:t xml:space="preserve"> </w:t>
      </w:r>
      <w:r w:rsidRPr="006E4526">
        <w:t>DAP</w:t>
      </w:r>
      <w:r w:rsidRPr="00706EB4">
        <w:t xml:space="preserve"> ou DAP-P válida, ou, ainda, outros doc</w:t>
      </w:r>
      <w:r w:rsidRPr="00706EB4">
        <w:t>u</w:t>
      </w:r>
      <w:r w:rsidRPr="00706EB4">
        <w:t>mentos definidos pela Secretaria Especial de Agricultura Familiar e do Desenvolvimento Agrário, nos termos do</w:t>
      </w:r>
      <w:hyperlink r:id="rId85" w:anchor="art4§2" w:history="1">
        <w:r w:rsidRPr="00706EB4">
          <w:rPr>
            <w:rStyle w:val="Hyperlink"/>
            <w:rFonts w:asciiTheme="majorHAnsi" w:hAnsiTheme="majorHAnsi" w:cstheme="majorHAnsi"/>
          </w:rPr>
          <w:t xml:space="preserve"> art. 4º, §2º do Decreto nº 10.880, de 2 de dezembro de 2021</w:t>
        </w:r>
      </w:hyperlink>
      <w:r w:rsidRPr="00706EB4">
        <w:t>.</w:t>
      </w:r>
    </w:p>
    <w:p w14:paraId="52333DAD" w14:textId="4A4E48DC" w:rsidR="006D5FA5" w:rsidRPr="00706EB4" w:rsidRDefault="006D5FA5" w:rsidP="009A3009">
      <w:pPr>
        <w:pStyle w:val="Nvel2-Red"/>
      </w:pPr>
      <w:r w:rsidRPr="00706EB4">
        <w:rPr>
          <w:b/>
          <w:bCs/>
        </w:rPr>
        <w:t>Produtor Rural:</w:t>
      </w:r>
      <w:r w:rsidRPr="00706EB4">
        <w:t xml:space="preserve"> matrícula no Cadastro Específico do INSS – CEI, que comprove a qualificação como produtor rural pessoa física, nos termos da </w:t>
      </w:r>
      <w:hyperlink r:id="rId86" w:history="1">
        <w:r w:rsidRPr="00706EB4">
          <w:rPr>
            <w:rStyle w:val="Hyperlink"/>
            <w:rFonts w:asciiTheme="majorHAnsi" w:hAnsiTheme="majorHAnsi" w:cstheme="majorHAnsi"/>
          </w:rPr>
          <w:t>Instrução Normativa RFB n</w:t>
        </w:r>
        <w:r w:rsidR="00CA3DCE">
          <w:rPr>
            <w:rStyle w:val="Hyperlink"/>
            <w:rFonts w:asciiTheme="majorHAnsi" w:hAnsiTheme="majorHAnsi" w:cstheme="majorHAnsi"/>
          </w:rPr>
          <w:t>º</w:t>
        </w:r>
        <w:r w:rsidRPr="00706EB4">
          <w:rPr>
            <w:rStyle w:val="Hyperlink"/>
            <w:rFonts w:asciiTheme="majorHAnsi" w:hAnsiTheme="majorHAnsi" w:cstheme="majorHAnsi"/>
          </w:rPr>
          <w:t xml:space="preserve"> 971, de 13 de novembro de 2009</w:t>
        </w:r>
      </w:hyperlink>
      <w:r w:rsidRPr="00706EB4">
        <w:t xml:space="preserve"> (</w:t>
      </w:r>
      <w:proofErr w:type="spellStart"/>
      <w:r w:rsidRPr="00706EB4">
        <w:t>arts</w:t>
      </w:r>
      <w:proofErr w:type="spellEnd"/>
      <w:r w:rsidRPr="00706EB4">
        <w:t>. 17 a 19 e 165).</w:t>
      </w:r>
    </w:p>
    <w:p w14:paraId="12D1F90E" w14:textId="3F7EBB8B" w:rsidR="006D5FA5" w:rsidRPr="00706EB4" w:rsidRDefault="006D5FA5" w:rsidP="006E4526">
      <w:pPr>
        <w:pStyle w:val="Nvel2-Red"/>
      </w:pPr>
      <w:bookmarkStart w:id="19" w:name="_Ref127329979"/>
      <w:r w:rsidRPr="00706EB4">
        <w:rPr>
          <w:b/>
          <w:bCs/>
        </w:rPr>
        <w:t>Ato de autorização</w:t>
      </w:r>
      <w:r w:rsidRPr="00706EB4">
        <w:t xml:space="preserve"> para o exercício da atividade de ............ (especificar a atividade contratada sujeita à autorização), expedido por ....... (especificar o órgão competente) nos termos do </w:t>
      </w:r>
      <w:proofErr w:type="gramStart"/>
      <w:r w:rsidRPr="00706EB4">
        <w:t>art. ...</w:t>
      </w:r>
      <w:proofErr w:type="gramEnd"/>
      <w:r w:rsidRPr="00706EB4">
        <w:t>.. da (Lei/Decreto) n</w:t>
      </w:r>
      <w:r w:rsidR="00CA3DCE">
        <w:t>º</w:t>
      </w:r>
      <w:r w:rsidRPr="00706EB4">
        <w:t xml:space="preserve"> ........</w:t>
      </w:r>
      <w:bookmarkEnd w:id="19"/>
    </w:p>
    <w:p w14:paraId="5760F125" w14:textId="06426019" w:rsidR="00B84F6A" w:rsidRPr="00706EB4" w:rsidRDefault="00B84F6A" w:rsidP="00B84F6A">
      <w:pPr>
        <w:pStyle w:val="Notaexplicativa"/>
      </w:pPr>
      <w:r w:rsidRPr="00706EB4">
        <w:rPr>
          <w:b/>
          <w:bCs/>
        </w:rPr>
        <w:t>Nota Explicativa:</w:t>
      </w:r>
      <w:r w:rsidRPr="00706EB4">
        <w:t xml:space="preserve"> O subitem </w:t>
      </w:r>
      <w:r w:rsidRPr="00706EB4">
        <w:fldChar w:fldCharType="begin"/>
      </w:r>
      <w:r w:rsidRPr="00706EB4">
        <w:instrText xml:space="preserve"> REF _Ref127329979 \r \h </w:instrText>
      </w:r>
      <w:r w:rsidR="00706EB4">
        <w:instrText xml:space="preserve"> \* MERGEFORMAT </w:instrText>
      </w:r>
      <w:r w:rsidRPr="00706EB4">
        <w:fldChar w:fldCharType="separate"/>
      </w:r>
      <w:r w:rsidR="002368BE">
        <w:t>8.13</w:t>
      </w:r>
      <w:r w:rsidRPr="00706EB4">
        <w:fldChar w:fldCharType="end"/>
      </w:r>
      <w:r w:rsidRPr="00706EB4">
        <w:t xml:space="preserve"> tem como fundamento a parte final do disposto no </w:t>
      </w:r>
      <w:hyperlink r:id="rId87" w:history="1">
        <w:r w:rsidRPr="00706EB4">
          <w:rPr>
            <w:rStyle w:val="Hyperlink"/>
            <w:i w:val="0"/>
            <w:iCs w:val="0"/>
          </w:rPr>
          <w:t>art. 66 da Lei nº 14.133, de 2021</w:t>
        </w:r>
      </w:hyperlink>
      <w:r w:rsidRPr="00706EB4">
        <w:t>. Cabe ao órgão ou entidade analisar se a atividade relativa ao objeto a ser contratado exige registro ou autorização para funcionamento, em razão de previsão legal ou normativa. Em caso positivo, deverão ser esp</w:t>
      </w:r>
      <w:r w:rsidRPr="00706EB4">
        <w:t>e</w:t>
      </w:r>
      <w:r w:rsidRPr="00706EB4">
        <w:t>cificados o documento a ser apresentado, o órgão competente para expedi-lo e o respectivo fundamento legal. Cite-se, como exemplo, a necessidade de registro de pessoas físicas ou jurídicas no Exército, com vistas ao exe</w:t>
      </w:r>
      <w:r w:rsidRPr="00706EB4">
        <w:t>r</w:t>
      </w:r>
      <w:r w:rsidRPr="00706EB4">
        <w:t>cício de qualquer atividade relativa a Produto Controlado pelo Exército (PCE), tais como a fabricação, o comé</w:t>
      </w:r>
      <w:r w:rsidRPr="00706EB4">
        <w:t>r</w:t>
      </w:r>
      <w:r w:rsidRPr="00706EB4">
        <w:t>cio, a importação, a exportação, a utilização e a prestação de serviços envolvendo arma de fogo, explosivo, munição, dentre outros.</w:t>
      </w:r>
    </w:p>
    <w:p w14:paraId="37506265" w14:textId="77777777" w:rsidR="006D5FA5" w:rsidRPr="00706EB4" w:rsidRDefault="006D5FA5" w:rsidP="006E4526">
      <w:pPr>
        <w:pStyle w:val="Nivel2"/>
      </w:pPr>
      <w:r w:rsidRPr="00706EB4">
        <w:t xml:space="preserve">Os documentos </w:t>
      </w:r>
      <w:r w:rsidRPr="006E4526">
        <w:t>apresentados</w:t>
      </w:r>
      <w:r w:rsidRPr="00706EB4">
        <w:t xml:space="preserve"> deverão estar acompanhados de todas as alterações ou da consolidação respectiva.</w:t>
      </w:r>
    </w:p>
    <w:p w14:paraId="21DB9363" w14:textId="77777777" w:rsidR="006D5FA5" w:rsidRPr="00706EB4" w:rsidRDefault="006D5FA5" w:rsidP="003878C9">
      <w:pPr>
        <w:pStyle w:val="Nvel1-SemNum"/>
        <w:spacing w:afterLines="120" w:after="288" w:line="312" w:lineRule="auto"/>
        <w:rPr>
          <w:rFonts w:asciiTheme="majorHAnsi" w:hAnsiTheme="majorHAnsi" w:cstheme="majorHAnsi"/>
          <w:color w:val="auto"/>
          <w:lang w:eastAsia="zh-CN" w:bidi="hi-IN"/>
        </w:rPr>
      </w:pPr>
      <w:r w:rsidRPr="00706EB4">
        <w:rPr>
          <w:rFonts w:asciiTheme="majorHAnsi" w:hAnsiTheme="majorHAnsi" w:cstheme="majorHAnsi"/>
          <w:color w:val="auto"/>
          <w:lang w:eastAsia="zh-CN" w:bidi="hi-IN"/>
        </w:rPr>
        <w:t>Habilitação fiscal, social e trabalhista</w:t>
      </w:r>
    </w:p>
    <w:p w14:paraId="7FB1F682" w14:textId="77777777" w:rsidR="006D5FA5" w:rsidRPr="00706EB4" w:rsidRDefault="006D5FA5" w:rsidP="006E4526">
      <w:pPr>
        <w:pStyle w:val="Nivel2"/>
      </w:pPr>
      <w:r w:rsidRPr="00706EB4">
        <w:t>Prova de inscrição no Cadastro Nacional de Pessoas Jurídicas ou no Cadastro de Pessoas Físicas, co</w:t>
      </w:r>
      <w:r w:rsidRPr="00706EB4">
        <w:t>n</w:t>
      </w:r>
      <w:r w:rsidRPr="00706EB4">
        <w:t>forme o caso;</w:t>
      </w:r>
    </w:p>
    <w:p w14:paraId="694AC63F" w14:textId="007F58C5" w:rsidR="006D5FA5" w:rsidRPr="00706EB4" w:rsidRDefault="006D5FA5" w:rsidP="006E4526">
      <w:pPr>
        <w:pStyle w:val="Nivel2"/>
      </w:pPr>
      <w:r w:rsidRPr="00706EB4">
        <w:t>Prova de regularidade fiscal perante a Fazenda Nacional, mediante apresentação de certidão expedida conjuntamente pela Secretaria da Receita Federal do Brasil (RFB) e pela Procuradoria-Geral da Fazenda Naci</w:t>
      </w:r>
      <w:r w:rsidRPr="00706EB4">
        <w:t>o</w:t>
      </w:r>
      <w:r w:rsidRPr="00706EB4">
        <w:t xml:space="preserve">nal (PGFN), </w:t>
      </w:r>
      <w:r w:rsidRPr="006E4526">
        <w:t>referente</w:t>
      </w:r>
      <w:r w:rsidRPr="00706EB4">
        <w:t xml:space="preserve"> a todos os créditos tributários federais e à Dívida Ativa da União (DAU) por elas admini</w:t>
      </w:r>
      <w:r w:rsidRPr="00706EB4">
        <w:t>s</w:t>
      </w:r>
      <w:r w:rsidRPr="00706EB4">
        <w:t xml:space="preserve">trados, inclusive aqueles relativos à Seguridade Social, nos termos da </w:t>
      </w:r>
      <w:hyperlink r:id="rId88" w:history="1">
        <w:r w:rsidR="00BC6B2F" w:rsidRPr="009F2EA1">
          <w:rPr>
            <w:rStyle w:val="Hyperlink"/>
            <w:rFonts w:asciiTheme="majorHAnsi" w:hAnsiTheme="majorHAnsi" w:cstheme="majorHAnsi"/>
          </w:rPr>
          <w:t>Portaria Conjunta nº 1.751, de 02 de outubro de 2014</w:t>
        </w:r>
      </w:hyperlink>
      <w:r w:rsidRPr="00706EB4">
        <w:t xml:space="preserve">, do Secretário da Receita </w:t>
      </w:r>
      <w:r w:rsidRPr="006E4526">
        <w:t>Federal</w:t>
      </w:r>
      <w:r w:rsidRPr="00706EB4">
        <w:t xml:space="preserve"> do Brasil e da Procuradora-Geral da Fazenda Nacional.</w:t>
      </w:r>
    </w:p>
    <w:p w14:paraId="74A443D0" w14:textId="77777777" w:rsidR="006D5FA5" w:rsidRPr="00706EB4" w:rsidRDefault="006D5FA5" w:rsidP="006E4526">
      <w:pPr>
        <w:pStyle w:val="Nivel2"/>
      </w:pPr>
      <w:r w:rsidRPr="00706EB4">
        <w:t xml:space="preserve">Prova de regularidade com o </w:t>
      </w:r>
      <w:r w:rsidRPr="006E4526">
        <w:t>Fundo</w:t>
      </w:r>
      <w:r w:rsidRPr="00706EB4">
        <w:t xml:space="preserve"> de Garantia do Tempo de Serviço (FGTS);</w:t>
      </w:r>
    </w:p>
    <w:p w14:paraId="5CCA761A" w14:textId="7ABD538A" w:rsidR="006D5FA5" w:rsidRPr="00706EB4" w:rsidRDefault="006D5FA5" w:rsidP="006E4526">
      <w:pPr>
        <w:pStyle w:val="Nivel2"/>
      </w:pPr>
      <w:r w:rsidRPr="00706EB4">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89" w:history="1">
        <w:r w:rsidR="00BC6B2F" w:rsidRPr="005E63B6">
          <w:rPr>
            <w:rStyle w:val="Hyperlink"/>
            <w:rFonts w:asciiTheme="majorHAnsi" w:hAnsiTheme="majorHAnsi" w:cstheme="majorHAnsi"/>
          </w:rPr>
          <w:t>Decreto-Lei nº 5.452, de 1º de maio de 1943</w:t>
        </w:r>
      </w:hyperlink>
      <w:r w:rsidRPr="00706EB4">
        <w:t>;</w:t>
      </w:r>
    </w:p>
    <w:p w14:paraId="5E21A0E1" w14:textId="77777777" w:rsidR="006D5FA5" w:rsidRPr="00706EB4" w:rsidRDefault="006D5FA5" w:rsidP="006E4526">
      <w:pPr>
        <w:pStyle w:val="Nivel2"/>
      </w:pPr>
      <w:r w:rsidRPr="00706EB4">
        <w:t xml:space="preserve">Prova de inscrição no cadastro de contribuintes </w:t>
      </w:r>
      <w:r w:rsidRPr="00706EB4">
        <w:rPr>
          <w:i/>
          <w:iCs/>
          <w:color w:val="FF0000"/>
        </w:rPr>
        <w:t>[Estadual/Distrital]</w:t>
      </w:r>
      <w:r w:rsidRPr="00706EB4">
        <w:rPr>
          <w:color w:val="FF0000"/>
        </w:rPr>
        <w:t xml:space="preserve"> ou </w:t>
      </w:r>
      <w:r w:rsidRPr="00706EB4">
        <w:rPr>
          <w:i/>
          <w:iCs/>
          <w:color w:val="FF0000"/>
        </w:rPr>
        <w:t>[Municipal/Distrital]</w:t>
      </w:r>
      <w:r w:rsidRPr="00706EB4">
        <w:rPr>
          <w:color w:val="FF0000"/>
        </w:rPr>
        <w:t xml:space="preserve"> </w:t>
      </w:r>
      <w:r w:rsidRPr="00706EB4">
        <w:t xml:space="preserve">relativo ao domicílio ou sede do fornecedor, pertinente ao seu ramo de atividade e compatível com o objeto contratual; </w:t>
      </w:r>
    </w:p>
    <w:p w14:paraId="4B25C4FC" w14:textId="40F88FC5" w:rsidR="006D5FA5" w:rsidRPr="00706EB4" w:rsidRDefault="006D5FA5" w:rsidP="006E4526">
      <w:pPr>
        <w:pStyle w:val="Nivel2"/>
      </w:pPr>
      <w:r w:rsidRPr="00706EB4">
        <w:lastRenderedPageBreak/>
        <w:t xml:space="preserve">Prova de </w:t>
      </w:r>
      <w:r w:rsidRPr="006E4526">
        <w:t>regularidade</w:t>
      </w:r>
      <w:r w:rsidRPr="00706EB4">
        <w:t xml:space="preserve"> com a Fazenda </w:t>
      </w:r>
      <w:r w:rsidRPr="00706EB4">
        <w:rPr>
          <w:i/>
          <w:iCs/>
          <w:color w:val="FF0000"/>
        </w:rPr>
        <w:t>[Estadual/Distrital] ou [Municipal/Distrital]</w:t>
      </w:r>
      <w:r w:rsidRPr="00706EB4">
        <w:rPr>
          <w:color w:val="FF0000"/>
        </w:rPr>
        <w:t xml:space="preserve"> </w:t>
      </w:r>
      <w:r w:rsidRPr="00706EB4">
        <w:t>do domicílio ou sede do fornecedor, relativa à atividade em cujo exercício contrata ou concorre;</w:t>
      </w:r>
    </w:p>
    <w:p w14:paraId="1AB05E19" w14:textId="5D654D99" w:rsidR="00B84F6A" w:rsidRPr="00706EB4" w:rsidRDefault="00B84F6A" w:rsidP="00B84F6A">
      <w:pPr>
        <w:pStyle w:val="Notaexplicativa"/>
        <w:rPr>
          <w:rFonts w:asciiTheme="majorHAnsi" w:hAnsiTheme="majorHAnsi" w:cstheme="majorHAnsi"/>
        </w:rPr>
      </w:pPr>
      <w:r w:rsidRPr="00706EB4">
        <w:rPr>
          <w:b/>
          <w:bCs/>
        </w:rPr>
        <w:t>Nota Explicativa:</w:t>
      </w:r>
      <w:r w:rsidRPr="00706EB4">
        <w:t xml:space="preserve"> O art. 193 do Código Tributário Nacional (</w:t>
      </w:r>
      <w:hyperlink r:id="rId90" w:history="1">
        <w:r w:rsidRPr="00706EB4">
          <w:rPr>
            <w:rStyle w:val="Hyperlink"/>
            <w:i w:val="0"/>
            <w:iCs w:val="0"/>
          </w:rPr>
          <w:t>Lei nº 5.172, de 25 de outubro de 1966</w:t>
        </w:r>
      </w:hyperlink>
      <w:r w:rsidRPr="00706EB4">
        <w:t>) preceitua que a prova da quitação de todos os tributos devidos dar-se-á no âmbito da Fazenda Pública interessada, “rel</w:t>
      </w:r>
      <w:r w:rsidRPr="00706EB4">
        <w:t>a</w:t>
      </w:r>
      <w:r w:rsidRPr="00706EB4">
        <w:t>tivos à atividade em cujo exercício contrata ou concorre”. Nessa mesma linha,</w:t>
      </w:r>
      <w:r w:rsidR="00D42B30">
        <w:t xml:space="preserve"> o</w:t>
      </w:r>
      <w:r w:rsidRPr="00706EB4">
        <w:t xml:space="preserve"> </w:t>
      </w:r>
      <w:hyperlink r:id="rId91" w:anchor="art68" w:history="1">
        <w:r w:rsidRPr="00706EB4">
          <w:rPr>
            <w:rStyle w:val="Hyperlink"/>
            <w:i w:val="0"/>
            <w:iCs w:val="0"/>
          </w:rPr>
          <w:t>art. 68, II da Lei nº 14.133, de 2021</w:t>
        </w:r>
      </w:hyperlink>
      <w:r w:rsidRPr="00706EB4">
        <w:t>, estabelece a exigência de “inscrição no cadastro de contribuintes estadual e/ou municipal, se houver, relativo ao domicílio ou sede do licitante, pertinente ao seu ramo de atividade e compatível com o objeto co</w:t>
      </w:r>
      <w:r w:rsidRPr="00706EB4">
        <w:t>n</w:t>
      </w:r>
      <w:r w:rsidRPr="00706EB4">
        <w:t>tratual”. Dessa forma, a prova de inscrição no cadastro de contribuintes estadual ou municipal e a prova de regularidade fiscal correspondente deve levar em conta a natureza da atividade objeto da contratação e o â</w:t>
      </w:r>
      <w:r w:rsidRPr="00706EB4">
        <w:t>m</w:t>
      </w:r>
      <w:r w:rsidRPr="00706EB4">
        <w:t>bito da tributação sobre ele incidente:  tratando-se de serviços em geral, incide o ISS, tributo de competência municipal, ao passo que, para aquisições incide o ICMS, tributo de competência estadual. Cabe ao órgão co</w:t>
      </w:r>
      <w:r w:rsidRPr="00706EB4">
        <w:t>n</w:t>
      </w:r>
      <w:r w:rsidRPr="00706EB4">
        <w:t>tratante aferir o imposto aplicável e ajustar conforme o caso.</w:t>
      </w:r>
    </w:p>
    <w:p w14:paraId="1D305FC3" w14:textId="670B4873" w:rsidR="006D5FA5" w:rsidRPr="00706EB4" w:rsidRDefault="006D5FA5" w:rsidP="006E4526">
      <w:pPr>
        <w:pStyle w:val="Nivel2"/>
      </w:pPr>
      <w:r w:rsidRPr="00706EB4">
        <w:t>Caso o fornecedor seja considerado isento dos tributos</w:t>
      </w:r>
      <w:r w:rsidRPr="00706EB4">
        <w:rPr>
          <w:color w:val="FF0000"/>
        </w:rPr>
        <w:t xml:space="preserve"> </w:t>
      </w:r>
      <w:r w:rsidRPr="00706EB4">
        <w:t xml:space="preserve">relacionados ao objeto </w:t>
      </w:r>
      <w:r w:rsidRPr="006E4526">
        <w:t>contratual</w:t>
      </w:r>
      <w:r w:rsidRPr="00706EB4">
        <w:t>, deverá comprovar tal condição mediante a apresentação de declaração da Fazenda respectiva do seu domicílio ou sede, ou outra equivalente, na forma da lei.</w:t>
      </w:r>
    </w:p>
    <w:p w14:paraId="63D67802" w14:textId="595DB40A" w:rsidR="006D5FA5" w:rsidRPr="00706EB4" w:rsidRDefault="006D5FA5" w:rsidP="006E4526">
      <w:pPr>
        <w:pStyle w:val="Nivel2"/>
      </w:pPr>
      <w:r w:rsidRPr="00706EB4">
        <w:t xml:space="preserve">O fornecedor enquadrado como microempreendedor individual que pretenda auferir os benefícios do tratamento diferenciado previstos na </w:t>
      </w:r>
      <w:hyperlink r:id="rId92" w:history="1">
        <w:r w:rsidR="00BC6B2F" w:rsidRPr="005E63B6">
          <w:rPr>
            <w:rStyle w:val="Hyperlink"/>
            <w:rFonts w:asciiTheme="majorHAnsi" w:hAnsiTheme="majorHAnsi" w:cstheme="majorHAnsi"/>
          </w:rPr>
          <w:t>Lei Complementar n</w:t>
        </w:r>
        <w:r w:rsidR="00BC6B2F">
          <w:rPr>
            <w:rStyle w:val="Hyperlink"/>
            <w:rFonts w:asciiTheme="majorHAnsi" w:hAnsiTheme="majorHAnsi" w:cstheme="majorHAnsi"/>
          </w:rPr>
          <w:t>º</w:t>
        </w:r>
        <w:r w:rsidR="00BC6B2F" w:rsidRPr="005E63B6">
          <w:rPr>
            <w:rStyle w:val="Hyperlink"/>
            <w:rFonts w:asciiTheme="majorHAnsi" w:hAnsiTheme="majorHAnsi" w:cstheme="majorHAnsi"/>
          </w:rPr>
          <w:t xml:space="preserve"> 123, de 2006</w:t>
        </w:r>
      </w:hyperlink>
      <w:r w:rsidRPr="00706EB4">
        <w:t>, estará dispensado da prova de inscr</w:t>
      </w:r>
      <w:r w:rsidRPr="00706EB4">
        <w:t>i</w:t>
      </w:r>
      <w:r w:rsidRPr="00706EB4">
        <w:t>ção nos cadastros de contribuintes estadual e municipal.</w:t>
      </w:r>
    </w:p>
    <w:p w14:paraId="6245F1E8" w14:textId="043502F4" w:rsidR="00413352" w:rsidRPr="00706EB4" w:rsidRDefault="00413352" w:rsidP="00413352">
      <w:pPr>
        <w:pStyle w:val="Notaexplicativa"/>
        <w:rPr>
          <w:rFonts w:asciiTheme="majorHAnsi" w:hAnsiTheme="majorHAnsi" w:cstheme="majorHAnsi"/>
        </w:rPr>
      </w:pPr>
      <w:r w:rsidRPr="00706EB4">
        <w:rPr>
          <w:b/>
          <w:bCs/>
        </w:rPr>
        <w:t>Nota Explicativa:</w:t>
      </w:r>
      <w:r w:rsidRPr="00706EB4">
        <w:t xml:space="preserve"> A apresentação do Certificado de Condição de Microempreendedor Individual - CCMEI supre as exigências de inscrição nos cadastros fiscais, na medida em que essas informações constam no próprio Cert</w:t>
      </w:r>
      <w:r w:rsidRPr="00706EB4">
        <w:t>i</w:t>
      </w:r>
      <w:r w:rsidRPr="00706EB4">
        <w:t>ficado.</w:t>
      </w:r>
    </w:p>
    <w:p w14:paraId="7FA21BA9" w14:textId="77777777" w:rsidR="00CF322D" w:rsidRPr="00706EB4" w:rsidRDefault="00CF322D" w:rsidP="00CF322D">
      <w:pPr>
        <w:pStyle w:val="Nivel2"/>
        <w:rPr>
          <w:highlight w:val="green"/>
        </w:rPr>
      </w:pPr>
      <w:r w:rsidRPr="00706EB4">
        <w:rPr>
          <w:highlight w:val="green"/>
        </w:rPr>
        <w:t xml:space="preserve">Será </w:t>
      </w:r>
      <w:r w:rsidRPr="006E4526">
        <w:rPr>
          <w:highlight w:val="green"/>
        </w:rPr>
        <w:t>exigida</w:t>
      </w:r>
      <w:r w:rsidRPr="00706EB4">
        <w:rPr>
          <w:highlight w:val="green"/>
        </w:rPr>
        <w:t xml:space="preserve"> a seguinte documentação complementar das cooperativas participantes:</w:t>
      </w:r>
    </w:p>
    <w:p w14:paraId="090C102B" w14:textId="0685C099" w:rsidR="00CF322D" w:rsidRPr="00706EB4" w:rsidRDefault="00CF322D" w:rsidP="00CF322D">
      <w:pPr>
        <w:pStyle w:val="Nivel3"/>
        <w:rPr>
          <w:highlight w:val="green"/>
        </w:rPr>
      </w:pPr>
      <w:r w:rsidRPr="00706EB4">
        <w:rPr>
          <w:highlight w:val="green"/>
        </w:rPr>
        <w:t xml:space="preserve">A relação dos </w:t>
      </w:r>
      <w:r w:rsidRPr="006E4526">
        <w:rPr>
          <w:highlight w:val="green"/>
        </w:rPr>
        <w:t>cooperados</w:t>
      </w:r>
      <w:r w:rsidRPr="00706EB4">
        <w:rPr>
          <w:highlight w:val="green"/>
        </w:rPr>
        <w:t xml:space="preserve"> que atendem aos requisitos técnicos exigidos para a co</w:t>
      </w:r>
      <w:r w:rsidRPr="00706EB4">
        <w:rPr>
          <w:highlight w:val="green"/>
        </w:rPr>
        <w:t>n</w:t>
      </w:r>
      <w:r w:rsidRPr="00706EB4">
        <w:rPr>
          <w:highlight w:val="green"/>
        </w:rPr>
        <w:t xml:space="preserve">tratação e que executarão o contrato, com as respectivas atas de inscrição e a comprovação de que estão domiciliados na localidade da sede da cooperativa, respeitado o disposto nos </w:t>
      </w:r>
      <w:hyperlink r:id="rId93" w:anchor="art4" w:history="1">
        <w:proofErr w:type="spellStart"/>
        <w:r w:rsidRPr="00706EB4">
          <w:rPr>
            <w:rStyle w:val="Hyperlink"/>
            <w:rFonts w:asciiTheme="majorHAnsi" w:hAnsiTheme="majorHAnsi" w:cstheme="majorHAnsi"/>
            <w:highlight w:val="green"/>
          </w:rPr>
          <w:t>arts</w:t>
        </w:r>
        <w:proofErr w:type="spellEnd"/>
        <w:r w:rsidRPr="00706EB4">
          <w:rPr>
            <w:rStyle w:val="Hyperlink"/>
            <w:rFonts w:asciiTheme="majorHAnsi" w:hAnsiTheme="majorHAnsi" w:cstheme="majorHAnsi"/>
            <w:highlight w:val="green"/>
          </w:rPr>
          <w:t>. 4º, XI, 21, I</w:t>
        </w:r>
      </w:hyperlink>
      <w:r w:rsidRPr="00706EB4">
        <w:rPr>
          <w:highlight w:val="green"/>
        </w:rPr>
        <w:t xml:space="preserve"> e </w:t>
      </w:r>
      <w:hyperlink r:id="rId94" w:anchor="art42" w:history="1">
        <w:r w:rsidRPr="00706EB4">
          <w:rPr>
            <w:rStyle w:val="Hyperlink"/>
            <w:rFonts w:asciiTheme="majorHAnsi" w:hAnsiTheme="majorHAnsi" w:cstheme="majorHAnsi"/>
            <w:highlight w:val="green"/>
          </w:rPr>
          <w:t>42, §§2º a 6º da Lei n</w:t>
        </w:r>
        <w:r>
          <w:rPr>
            <w:rStyle w:val="Hyperlink"/>
            <w:rFonts w:asciiTheme="majorHAnsi" w:hAnsiTheme="majorHAnsi" w:cstheme="majorHAnsi"/>
            <w:highlight w:val="green"/>
          </w:rPr>
          <w:t>º</w:t>
        </w:r>
        <w:r w:rsidRPr="00706EB4">
          <w:rPr>
            <w:rStyle w:val="Hyperlink"/>
            <w:rFonts w:asciiTheme="majorHAnsi" w:hAnsiTheme="majorHAnsi" w:cstheme="majorHAnsi"/>
            <w:highlight w:val="green"/>
          </w:rPr>
          <w:t xml:space="preserve"> 5.764, de 1971</w:t>
        </w:r>
      </w:hyperlink>
      <w:r w:rsidRPr="00706EB4">
        <w:rPr>
          <w:highlight w:val="green"/>
        </w:rPr>
        <w:t>;</w:t>
      </w:r>
    </w:p>
    <w:p w14:paraId="2ED4F925" w14:textId="77777777" w:rsidR="00CF322D" w:rsidRPr="00706EB4" w:rsidRDefault="00CF322D" w:rsidP="00CF322D">
      <w:pPr>
        <w:pStyle w:val="Nivel3"/>
        <w:rPr>
          <w:highlight w:val="green"/>
        </w:rPr>
      </w:pPr>
      <w:r w:rsidRPr="00706EB4">
        <w:rPr>
          <w:highlight w:val="green"/>
        </w:rPr>
        <w:t xml:space="preserve">A declaração de regularidade de situação do contribuinte individual </w:t>
      </w:r>
      <w:r>
        <w:rPr>
          <w:highlight w:val="green"/>
        </w:rPr>
        <w:t>-</w:t>
      </w:r>
      <w:r w:rsidRPr="00706EB4">
        <w:rPr>
          <w:highlight w:val="green"/>
        </w:rPr>
        <w:t xml:space="preserve"> DRSCI, para c</w:t>
      </w:r>
      <w:r w:rsidRPr="00706EB4">
        <w:rPr>
          <w:highlight w:val="green"/>
        </w:rPr>
        <w:t>a</w:t>
      </w:r>
      <w:r w:rsidRPr="00706EB4">
        <w:rPr>
          <w:highlight w:val="green"/>
        </w:rPr>
        <w:t>da um dos cooperados indicados;</w:t>
      </w:r>
    </w:p>
    <w:p w14:paraId="3B66CAC5" w14:textId="77777777" w:rsidR="00CF322D" w:rsidRPr="00706EB4" w:rsidRDefault="00CF322D" w:rsidP="00CF322D">
      <w:pPr>
        <w:pStyle w:val="Nivel3"/>
        <w:rPr>
          <w:highlight w:val="green"/>
        </w:rPr>
      </w:pPr>
      <w:r w:rsidRPr="00706EB4">
        <w:rPr>
          <w:highlight w:val="green"/>
        </w:rPr>
        <w:t xml:space="preserve">A comprovação do capital social proporcional ao número de cooperados necessários à prestação do serviço; </w:t>
      </w:r>
    </w:p>
    <w:p w14:paraId="717DC899" w14:textId="77777777" w:rsidR="00CF322D" w:rsidRPr="00706EB4" w:rsidRDefault="00CF322D" w:rsidP="00CF322D">
      <w:pPr>
        <w:pStyle w:val="Nivel3"/>
        <w:rPr>
          <w:rFonts w:asciiTheme="majorHAnsi" w:hAnsiTheme="majorHAnsi" w:cstheme="majorHAnsi"/>
          <w:highlight w:val="green"/>
        </w:rPr>
      </w:pPr>
      <w:r w:rsidRPr="00706EB4">
        <w:rPr>
          <w:rFonts w:asciiTheme="majorHAnsi" w:hAnsiTheme="majorHAnsi" w:cstheme="majorHAnsi"/>
          <w:highlight w:val="green"/>
        </w:rPr>
        <w:t xml:space="preserve">O registro </w:t>
      </w:r>
      <w:r w:rsidRPr="006E4526">
        <w:rPr>
          <w:highlight w:val="green"/>
        </w:rPr>
        <w:t>previsto</w:t>
      </w:r>
      <w:r w:rsidRPr="00706EB4">
        <w:rPr>
          <w:rFonts w:asciiTheme="majorHAnsi" w:hAnsiTheme="majorHAnsi" w:cstheme="majorHAnsi"/>
          <w:highlight w:val="green"/>
        </w:rPr>
        <w:t xml:space="preserve"> no </w:t>
      </w:r>
      <w:hyperlink r:id="rId95" w:anchor="art107" w:history="1">
        <w:r w:rsidRPr="00706EB4">
          <w:rPr>
            <w:rStyle w:val="Hyperlink"/>
            <w:rFonts w:asciiTheme="majorHAnsi" w:hAnsiTheme="majorHAnsi" w:cstheme="majorHAnsi"/>
            <w:highlight w:val="green"/>
          </w:rPr>
          <w:t>art. 107 da Lei nº 5.764, de 1971</w:t>
        </w:r>
      </w:hyperlink>
      <w:r w:rsidRPr="00706EB4">
        <w:rPr>
          <w:rFonts w:asciiTheme="majorHAnsi" w:hAnsiTheme="majorHAnsi" w:cstheme="majorHAnsi"/>
          <w:highlight w:val="green"/>
        </w:rPr>
        <w:t>;</w:t>
      </w:r>
    </w:p>
    <w:p w14:paraId="0185780B" w14:textId="77777777" w:rsidR="00CF322D" w:rsidRPr="00706EB4" w:rsidRDefault="00CF322D" w:rsidP="00CF322D">
      <w:pPr>
        <w:pStyle w:val="Nivel3"/>
        <w:rPr>
          <w:highlight w:val="green"/>
        </w:rPr>
      </w:pPr>
      <w:r w:rsidRPr="00706EB4">
        <w:rPr>
          <w:highlight w:val="green"/>
        </w:rPr>
        <w:t xml:space="preserve"> A </w:t>
      </w:r>
      <w:r w:rsidRPr="006E4526">
        <w:rPr>
          <w:highlight w:val="green"/>
        </w:rPr>
        <w:t>comprovação</w:t>
      </w:r>
      <w:r w:rsidRPr="00706EB4">
        <w:rPr>
          <w:highlight w:val="green"/>
        </w:rPr>
        <w:t xml:space="preserve"> de integração das respectivas quotas-partes por parte dos cooper</w:t>
      </w:r>
      <w:r w:rsidRPr="00706EB4">
        <w:rPr>
          <w:highlight w:val="green"/>
        </w:rPr>
        <w:t>a</w:t>
      </w:r>
      <w:r w:rsidRPr="00706EB4">
        <w:rPr>
          <w:highlight w:val="green"/>
        </w:rPr>
        <w:t>dos que executarão o contrato; e</w:t>
      </w:r>
    </w:p>
    <w:p w14:paraId="785AE52E" w14:textId="77777777" w:rsidR="00CF322D" w:rsidRPr="00706EB4" w:rsidRDefault="00CF322D" w:rsidP="00CF322D">
      <w:pPr>
        <w:pStyle w:val="Nivel3"/>
        <w:rPr>
          <w:highlight w:val="green"/>
        </w:rPr>
      </w:pPr>
      <w:r w:rsidRPr="00706EB4">
        <w:rPr>
          <w:highlight w:val="green"/>
        </w:rPr>
        <w:t xml:space="preserve"> Os seguintes documentos para a comprovação da regularidade jurídica da cooper</w:t>
      </w:r>
      <w:r w:rsidRPr="00706EB4">
        <w:rPr>
          <w:highlight w:val="green"/>
        </w:rPr>
        <w:t>a</w:t>
      </w:r>
      <w:r w:rsidRPr="00706EB4">
        <w:rPr>
          <w:highlight w:val="green"/>
        </w:rPr>
        <w:t xml:space="preserve">tiva: a) ata de fundação; b) estatuto social </w:t>
      </w:r>
      <w:r w:rsidRPr="006E4526">
        <w:rPr>
          <w:highlight w:val="green"/>
        </w:rPr>
        <w:t>com</w:t>
      </w:r>
      <w:r w:rsidRPr="00706EB4">
        <w:rPr>
          <w:highlight w:val="green"/>
        </w:rPr>
        <w:t xml:space="preserve"> a ata da assembleia que o aprovou; c) regimento dos fu</w:t>
      </w:r>
      <w:r w:rsidRPr="00706EB4">
        <w:rPr>
          <w:highlight w:val="green"/>
        </w:rPr>
        <w:t>n</w:t>
      </w:r>
      <w:r w:rsidRPr="00706EB4">
        <w:rPr>
          <w:highlight w:val="green"/>
        </w:rPr>
        <w:t>dos instituídos pelos cooperados, com a ata da assembleia; d) editais de convocação das três últimas a</w:t>
      </w:r>
      <w:r w:rsidRPr="00706EB4">
        <w:rPr>
          <w:highlight w:val="green"/>
        </w:rPr>
        <w:t>s</w:t>
      </w:r>
      <w:r w:rsidRPr="00706EB4">
        <w:rPr>
          <w:highlight w:val="green"/>
        </w:rPr>
        <w:t>sembleias gerais extraordinárias; e) três registros de presença dos cooperados que executarão o contrato em assembleias gerais ou nas reuniões seccionais; e f) ata da sessão que os cooperados autorizaram a c</w:t>
      </w:r>
      <w:r w:rsidRPr="00706EB4">
        <w:rPr>
          <w:highlight w:val="green"/>
        </w:rPr>
        <w:t>o</w:t>
      </w:r>
      <w:r w:rsidRPr="00706EB4">
        <w:rPr>
          <w:highlight w:val="green"/>
        </w:rPr>
        <w:t>operativa a contratar o objeto da licitação;</w:t>
      </w:r>
    </w:p>
    <w:p w14:paraId="521715D7" w14:textId="77777777" w:rsidR="00CF322D" w:rsidRPr="00706EB4" w:rsidRDefault="00CF322D" w:rsidP="00CF322D">
      <w:pPr>
        <w:pStyle w:val="Nivel3"/>
        <w:rPr>
          <w:highlight w:val="green"/>
        </w:rPr>
      </w:pPr>
      <w:r w:rsidRPr="00706EB4">
        <w:rPr>
          <w:highlight w:val="green"/>
        </w:rPr>
        <w:t xml:space="preserve">A última auditoria </w:t>
      </w:r>
      <w:r w:rsidRPr="006E4526">
        <w:rPr>
          <w:highlight w:val="green"/>
        </w:rPr>
        <w:t>contábil</w:t>
      </w:r>
      <w:r w:rsidRPr="00706EB4">
        <w:rPr>
          <w:highlight w:val="green"/>
        </w:rPr>
        <w:t xml:space="preserve">-financeira da cooperativa, conforme dispõe o </w:t>
      </w:r>
      <w:hyperlink r:id="rId96" w:anchor="art112" w:history="1">
        <w:r w:rsidRPr="00706EB4">
          <w:rPr>
            <w:rStyle w:val="Hyperlink"/>
            <w:rFonts w:asciiTheme="majorHAnsi" w:hAnsiTheme="majorHAnsi" w:cstheme="majorHAnsi"/>
            <w:highlight w:val="green"/>
          </w:rPr>
          <w:t>art. 112 da Lei nº 5.764, de 1971</w:t>
        </w:r>
      </w:hyperlink>
      <w:r w:rsidRPr="00706EB4">
        <w:rPr>
          <w:highlight w:val="green"/>
        </w:rPr>
        <w:t>, ou uma declaração, sob as penas da lei, de que tal auditoria não foi exigida pelo ó</w:t>
      </w:r>
      <w:r w:rsidRPr="00706EB4">
        <w:rPr>
          <w:highlight w:val="green"/>
        </w:rPr>
        <w:t>r</w:t>
      </w:r>
      <w:r w:rsidRPr="00706EB4">
        <w:rPr>
          <w:highlight w:val="green"/>
        </w:rPr>
        <w:t>gão fiscalizador.</w:t>
      </w:r>
    </w:p>
    <w:p w14:paraId="272A3416" w14:textId="1CEB6C73" w:rsidR="006D5FA5" w:rsidRPr="00706EB4" w:rsidRDefault="006D5FA5" w:rsidP="003E4012">
      <w:pPr>
        <w:pStyle w:val="Nvel1-SemNum"/>
        <w:spacing w:afterLines="120" w:after="288" w:line="312" w:lineRule="auto"/>
        <w:rPr>
          <w:rFonts w:asciiTheme="majorHAnsi" w:hAnsiTheme="majorHAnsi" w:cstheme="majorHAnsi"/>
          <w:color w:val="auto"/>
          <w:lang w:eastAsia="zh-CN" w:bidi="hi-IN"/>
        </w:rPr>
      </w:pPr>
      <w:r w:rsidRPr="00706EB4">
        <w:rPr>
          <w:rFonts w:asciiTheme="majorHAnsi" w:hAnsiTheme="majorHAnsi" w:cstheme="majorHAnsi"/>
          <w:color w:val="auto"/>
          <w:lang w:eastAsia="zh-CN" w:bidi="hi-IN"/>
        </w:rPr>
        <w:lastRenderedPageBreak/>
        <w:t xml:space="preserve">Qualificação </w:t>
      </w:r>
      <w:r w:rsidR="00D60B5C" w:rsidRPr="00706EB4">
        <w:rPr>
          <w:rFonts w:asciiTheme="majorHAnsi" w:hAnsiTheme="majorHAnsi" w:cstheme="majorHAnsi"/>
          <w:color w:val="auto"/>
          <w:lang w:eastAsia="zh-CN" w:bidi="hi-IN"/>
        </w:rPr>
        <w:t>e</w:t>
      </w:r>
      <w:r w:rsidRPr="00706EB4">
        <w:rPr>
          <w:rFonts w:asciiTheme="majorHAnsi" w:hAnsiTheme="majorHAnsi" w:cstheme="majorHAnsi"/>
          <w:color w:val="auto"/>
          <w:lang w:eastAsia="zh-CN" w:bidi="hi-IN"/>
        </w:rPr>
        <w:t>conômico-</w:t>
      </w:r>
      <w:r w:rsidR="00D60B5C" w:rsidRPr="00706EB4">
        <w:rPr>
          <w:rFonts w:asciiTheme="majorHAnsi" w:hAnsiTheme="majorHAnsi" w:cstheme="majorHAnsi"/>
          <w:color w:val="auto"/>
          <w:lang w:eastAsia="zh-CN" w:bidi="hi-IN"/>
        </w:rPr>
        <w:t>f</w:t>
      </w:r>
      <w:r w:rsidRPr="00706EB4">
        <w:rPr>
          <w:rFonts w:asciiTheme="majorHAnsi" w:hAnsiTheme="majorHAnsi" w:cstheme="majorHAnsi"/>
          <w:color w:val="auto"/>
          <w:lang w:eastAsia="zh-CN" w:bidi="hi-IN"/>
        </w:rPr>
        <w:t>inanceira</w:t>
      </w:r>
    </w:p>
    <w:p w14:paraId="71F7678D" w14:textId="384DE9E0" w:rsidR="00413352" w:rsidRPr="00706EB4" w:rsidRDefault="00413352" w:rsidP="00413352">
      <w:pPr>
        <w:pStyle w:val="Notaexplicativa"/>
      </w:pPr>
      <w:r w:rsidRPr="00706EB4">
        <w:rPr>
          <w:b/>
          <w:bCs/>
        </w:rPr>
        <w:t>Nota Explicativa 1:</w:t>
      </w:r>
      <w:r w:rsidRPr="00706EB4">
        <w:t xml:space="preserve"> A Administração deve examinar, diante do caso concreto, se o objeto da contratação d</w:t>
      </w:r>
      <w:r w:rsidRPr="00706EB4">
        <w:t>e</w:t>
      </w:r>
      <w:r w:rsidRPr="00706EB4">
        <w:t>manda a exigência de todos os requisitos de habilitação apresentados neste modelo, levando-se em consider</w:t>
      </w:r>
      <w:r w:rsidRPr="00706EB4">
        <w:t>a</w:t>
      </w:r>
      <w:r w:rsidRPr="00706EB4">
        <w:t>ção o vulto e/ou a complexidade e a essencialidade do objeto, bem como os riscos decorrentes de sua paralis</w:t>
      </w:r>
      <w:r w:rsidRPr="00706EB4">
        <w:t>a</w:t>
      </w:r>
      <w:r w:rsidRPr="00706EB4">
        <w:t>ção em função da eventual incapacidade econômica da contratada em suportar os deveres contratuais, excl</w:t>
      </w:r>
      <w:r w:rsidRPr="00706EB4">
        <w:t>u</w:t>
      </w:r>
      <w:r w:rsidRPr="00706EB4">
        <w:t>indo-se o que entender excessivo. Nesse sentido, a exigência pode restringir-se a alguns itens, como, por exe</w:t>
      </w:r>
      <w:r w:rsidRPr="00706EB4">
        <w:t>m</w:t>
      </w:r>
      <w:r w:rsidRPr="00706EB4">
        <w:t xml:space="preserve">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w:t>
      </w:r>
      <w:hyperlink r:id="rId97" w:anchor="art70" w:history="1">
        <w:r w:rsidR="005D6334">
          <w:rPr>
            <w:rStyle w:val="Hyperlink"/>
            <w:i w:val="0"/>
            <w:iCs w:val="0"/>
          </w:rPr>
          <w:t>art. 70, III da L</w:t>
        </w:r>
        <w:r w:rsidRPr="00706EB4">
          <w:rPr>
            <w:rStyle w:val="Hyperlink"/>
            <w:i w:val="0"/>
            <w:iCs w:val="0"/>
          </w:rPr>
          <w:t>ei nº 14.133, de 2021</w:t>
        </w:r>
      </w:hyperlink>
      <w:r w:rsidRPr="00706EB4">
        <w:t xml:space="preserve">, deve ser excepcional e justificada, à luz do </w:t>
      </w:r>
      <w:hyperlink r:id="rId98" w:history="1">
        <w:r w:rsidRPr="00706EB4">
          <w:rPr>
            <w:rStyle w:val="Hyperlink"/>
            <w:i w:val="0"/>
            <w:iCs w:val="0"/>
          </w:rPr>
          <w:t>art. 37, XXI, da Constituição Federal</w:t>
        </w:r>
      </w:hyperlink>
      <w:r w:rsidRPr="00706EB4">
        <w:t>.</w:t>
      </w:r>
    </w:p>
    <w:p w14:paraId="3B4C8515" w14:textId="77777777" w:rsidR="00413352" w:rsidRPr="00706EB4" w:rsidRDefault="00413352" w:rsidP="00413352">
      <w:pPr>
        <w:pStyle w:val="Notaexplicativa"/>
      </w:pPr>
      <w:r w:rsidRPr="00706EB4">
        <w:rPr>
          <w:b/>
          <w:bCs/>
        </w:rPr>
        <w:t>Nota Explicativa 2:</w:t>
      </w:r>
      <w:r w:rsidRPr="00706EB4">
        <w:t xml:space="preserve"> É possível adotar critérios de habilitação econômico-financeira com requisitos diferenciados, estabelecidos conforme as peculiaridades do objeto a ser licitado, com justificativa do percentual adotado nos autos do procedimento licitatório.</w:t>
      </w:r>
    </w:p>
    <w:p w14:paraId="3FE7166C" w14:textId="32F0A5E9" w:rsidR="006D5FA5" w:rsidRPr="00706EB4" w:rsidRDefault="006D5FA5" w:rsidP="006E4526">
      <w:pPr>
        <w:pStyle w:val="Nivel2"/>
      </w:pPr>
      <w:r w:rsidRPr="00706EB4">
        <w:t xml:space="preserve">Certidão negativa de </w:t>
      </w:r>
      <w:r w:rsidRPr="006E4526">
        <w:t>insolvência</w:t>
      </w:r>
      <w:r w:rsidRPr="00706EB4">
        <w:t xml:space="preserve"> civil expedida pelo distribuidor do domicílio ou sede do licitante, caso se trate de pessoa física, desde que admitida a sua participação na licitação (</w:t>
      </w:r>
      <w:hyperlink r:id="rId99" w:anchor="art5" w:history="1">
        <w:r w:rsidRPr="00706EB4">
          <w:rPr>
            <w:rStyle w:val="Hyperlink"/>
            <w:rFonts w:asciiTheme="majorHAnsi" w:hAnsiTheme="majorHAnsi" w:cstheme="majorHAnsi"/>
          </w:rPr>
          <w:t xml:space="preserve">art. 5º, II, </w:t>
        </w:r>
        <w:r w:rsidRPr="00706EB4">
          <w:rPr>
            <w:rStyle w:val="Hyperlink"/>
            <w:rFonts w:asciiTheme="majorHAnsi" w:hAnsiTheme="majorHAnsi" w:cstheme="majorHAnsi"/>
            <w:i/>
          </w:rPr>
          <w:t>c</w:t>
        </w:r>
        <w:r w:rsidRPr="00706EB4">
          <w:rPr>
            <w:rStyle w:val="Hyperlink"/>
            <w:rFonts w:asciiTheme="majorHAnsi" w:hAnsiTheme="majorHAnsi" w:cstheme="majorHAnsi"/>
          </w:rPr>
          <w:t xml:space="preserve"> da Instrução Normativa Seges/ME nº 116, de 2021</w:t>
        </w:r>
      </w:hyperlink>
      <w:r w:rsidRPr="00706EB4">
        <w:t xml:space="preserve">), ou de sociedade simples; </w:t>
      </w:r>
    </w:p>
    <w:p w14:paraId="5519A945" w14:textId="476D3BC9" w:rsidR="00B973FE" w:rsidRPr="00706EB4" w:rsidRDefault="00B973FE" w:rsidP="006E4526">
      <w:pPr>
        <w:pStyle w:val="Nivel2"/>
      </w:pPr>
      <w:r w:rsidRPr="00706EB4">
        <w:t xml:space="preserve">Certidão negativa de falência </w:t>
      </w:r>
      <w:r w:rsidRPr="006E4526">
        <w:t>expedida</w:t>
      </w:r>
      <w:r w:rsidRPr="00706EB4">
        <w:t xml:space="preserve"> pelo distribuidor da sede do fornecedor (</w:t>
      </w:r>
      <w:hyperlink r:id="rId100" w:anchor="art69" w:history="1">
        <w:r w:rsidRPr="00706EB4">
          <w:rPr>
            <w:rStyle w:val="Hyperlink"/>
            <w:rFonts w:asciiTheme="majorHAnsi" w:hAnsiTheme="majorHAnsi" w:cstheme="majorHAnsi"/>
          </w:rPr>
          <w:t>art. 69, II da Lei nº 14.133, de 2021</w:t>
        </w:r>
      </w:hyperlink>
      <w:r w:rsidRPr="00706EB4">
        <w:t>);</w:t>
      </w:r>
    </w:p>
    <w:p w14:paraId="449B6F0D" w14:textId="6E36E89A" w:rsidR="00B973FE" w:rsidRPr="00706EB4" w:rsidRDefault="00B973FE" w:rsidP="006E4526">
      <w:pPr>
        <w:pStyle w:val="Nivel2"/>
      </w:pPr>
      <w:r w:rsidRPr="00706EB4">
        <w:t>Índices de Liquidez Geral (LG), Solvência Geral (SG) e Liquidez Corrente (LC), superiores a 1 (um), co</w:t>
      </w:r>
      <w:r w:rsidRPr="00706EB4">
        <w:t>m</w:t>
      </w:r>
      <w:r w:rsidRPr="00706EB4">
        <w:t>provados mediante a apresentação pelo licitante de balanço patrimonial, demonstração de resultado de exe</w:t>
      </w:r>
      <w:r w:rsidRPr="00706EB4">
        <w:t>r</w:t>
      </w:r>
      <w:r w:rsidRPr="00706EB4">
        <w:t>cício e demais demonstrações contábeis dos 2 (dois) últimos exercícios sociais e obtidos pela aplicação das seguintes fórmulas</w:t>
      </w:r>
    </w:p>
    <w:p w14:paraId="35E09E4F" w14:textId="2469C9AF" w:rsidR="006D5FA5" w:rsidRPr="00D54509" w:rsidRDefault="006D5FA5" w:rsidP="00D54509">
      <w:pPr>
        <w:pStyle w:val="Nivel3"/>
        <w:numPr>
          <w:ilvl w:val="0"/>
          <w:numId w:val="0"/>
        </w:numPr>
        <w:ind w:left="992"/>
      </w:pPr>
      <w:r w:rsidRPr="00D54509">
        <w:t>I - Liquidez Geral (LG) = (Ativo Circulante + Realizável a Longo Prazo)</w:t>
      </w:r>
      <w:r w:rsidR="00D54509" w:rsidRPr="00D54509">
        <w:t xml:space="preserve"> </w:t>
      </w:r>
      <w:r w:rsidRPr="00D54509">
        <w:t>/</w:t>
      </w:r>
      <w:r w:rsidR="00D54509" w:rsidRPr="00D54509">
        <w:t xml:space="preserve"> </w:t>
      </w:r>
      <w:r w:rsidRPr="00D54509">
        <w:t>(Passivo Circulante + Passivo Não Circulante);</w:t>
      </w:r>
    </w:p>
    <w:p w14:paraId="05260276" w14:textId="670E2BCE" w:rsidR="006D5FA5" w:rsidRPr="00D54509" w:rsidRDefault="006D5FA5" w:rsidP="00D54509">
      <w:pPr>
        <w:pStyle w:val="Nivel3"/>
        <w:numPr>
          <w:ilvl w:val="0"/>
          <w:numId w:val="0"/>
        </w:numPr>
        <w:ind w:left="992"/>
      </w:pPr>
      <w:r w:rsidRPr="00D54509">
        <w:t>II - Solvência Geral (SG)</w:t>
      </w:r>
      <w:r w:rsidR="0036083A" w:rsidRPr="00D54509">
        <w:t xml:space="preserve"> </w:t>
      </w:r>
      <w:r w:rsidRPr="00D54509">
        <w:t>= (Ativo Total)</w:t>
      </w:r>
      <w:r w:rsidR="00D54509" w:rsidRPr="00D54509">
        <w:t xml:space="preserve"> </w:t>
      </w:r>
      <w:r w:rsidRPr="00D54509">
        <w:t>/</w:t>
      </w:r>
      <w:r w:rsidR="00D54509" w:rsidRPr="00D54509">
        <w:t xml:space="preserve"> </w:t>
      </w:r>
      <w:r w:rsidRPr="00D54509">
        <w:t>(Passivo Circulante +Passivo não Circulante); e</w:t>
      </w:r>
    </w:p>
    <w:p w14:paraId="1E392077" w14:textId="710B61E8" w:rsidR="006D5FA5" w:rsidRPr="00D54509" w:rsidRDefault="006D5FA5" w:rsidP="00D54509">
      <w:pPr>
        <w:pStyle w:val="Nivel3"/>
        <w:numPr>
          <w:ilvl w:val="0"/>
          <w:numId w:val="0"/>
        </w:numPr>
        <w:ind w:left="992"/>
      </w:pPr>
      <w:r w:rsidRPr="00D54509">
        <w:t>III - Liquidez Corrente (LC) = (Ativo Circulante)</w:t>
      </w:r>
      <w:r w:rsidR="00D54509" w:rsidRPr="00D54509">
        <w:t xml:space="preserve"> </w:t>
      </w:r>
      <w:r w:rsidRPr="00D54509">
        <w:t>/</w:t>
      </w:r>
      <w:r w:rsidR="00D54509" w:rsidRPr="00D54509">
        <w:t xml:space="preserve"> </w:t>
      </w:r>
      <w:r w:rsidRPr="00D54509">
        <w:t>(Passivo Circulante).</w:t>
      </w:r>
    </w:p>
    <w:p w14:paraId="109F4688" w14:textId="02FB488F" w:rsidR="006D5FA5" w:rsidRPr="00706EB4" w:rsidRDefault="006D5FA5" w:rsidP="006E4526">
      <w:pPr>
        <w:pStyle w:val="Nivel2"/>
      </w:pPr>
      <w:r w:rsidRPr="00706EB4">
        <w:t xml:space="preserve">Caso a </w:t>
      </w:r>
      <w:r w:rsidRPr="006E4526">
        <w:t>empresa</w:t>
      </w:r>
      <w:r w:rsidRPr="00706EB4">
        <w:t xml:space="preserve"> licitante apresente resultado inferior ou igual a 1 (um) em qualquer dos índices de Liquidez Geral (LG), Solvência Geral (SG) e Liquidez Corrente (LC), será exigido para fins de habilitação </w:t>
      </w:r>
      <w:r w:rsidRPr="00706EB4">
        <w:rPr>
          <w:color w:val="FF0000"/>
        </w:rPr>
        <w:t xml:space="preserve">[capital mínimo] </w:t>
      </w:r>
      <w:r w:rsidRPr="00706EB4">
        <w:rPr>
          <w:color w:val="FF0000"/>
          <w:u w:val="single"/>
        </w:rPr>
        <w:t>OU</w:t>
      </w:r>
      <w:r w:rsidRPr="00706EB4">
        <w:rPr>
          <w:color w:val="0000FF"/>
        </w:rPr>
        <w:t xml:space="preserve"> </w:t>
      </w:r>
      <w:r w:rsidRPr="00706EB4">
        <w:rPr>
          <w:color w:val="FF0000"/>
        </w:rPr>
        <w:t xml:space="preserve">[patrimônio líquido mínimo] </w:t>
      </w:r>
      <w:r w:rsidRPr="00706EB4">
        <w:t>de</w:t>
      </w:r>
      <w:r w:rsidRPr="00706EB4">
        <w:rPr>
          <w:color w:val="0000FF"/>
        </w:rPr>
        <w:t xml:space="preserve"> </w:t>
      </w:r>
      <w:r w:rsidRPr="00706EB4">
        <w:rPr>
          <w:color w:val="FF0000"/>
        </w:rPr>
        <w:t xml:space="preserve">......% [até 10%] </w:t>
      </w:r>
      <w:r w:rsidRPr="00706EB4">
        <w:t xml:space="preserve">do </w:t>
      </w:r>
      <w:r w:rsidRPr="00706EB4">
        <w:rPr>
          <w:color w:val="FF0000"/>
        </w:rPr>
        <w:t xml:space="preserve">[valor total estimado da contratação] </w:t>
      </w:r>
      <w:r w:rsidRPr="00706EB4">
        <w:rPr>
          <w:color w:val="FF0000"/>
          <w:u w:val="single"/>
        </w:rPr>
        <w:t>OU</w:t>
      </w:r>
      <w:r w:rsidRPr="00706EB4">
        <w:rPr>
          <w:color w:val="FF0000"/>
        </w:rPr>
        <w:t xml:space="preserve"> [valor total estimado da parcela pertinente].</w:t>
      </w:r>
    </w:p>
    <w:p w14:paraId="19E57766" w14:textId="77777777" w:rsidR="00413352" w:rsidRPr="00706EB4" w:rsidRDefault="00413352" w:rsidP="00413352">
      <w:pPr>
        <w:pStyle w:val="Notaexplicativa"/>
      </w:pPr>
      <w:r w:rsidRPr="00706EB4">
        <w:rPr>
          <w:b/>
          <w:bCs/>
        </w:rPr>
        <w:t>Nota Explicativa 1:</w:t>
      </w:r>
      <w:r w:rsidRPr="00706EB4">
        <w:t xml:space="preserve"> Não podem ser cumulativas as exigências de capital mínimo e de patrimônio líquido mín</w:t>
      </w:r>
      <w:r w:rsidRPr="00706EB4">
        <w:t>i</w:t>
      </w:r>
      <w:r w:rsidRPr="00706EB4">
        <w:t>mo, razão pela qual a Administração deverá escolher motivadamente entre uma das duas opções.</w:t>
      </w:r>
    </w:p>
    <w:p w14:paraId="132230F1" w14:textId="77777777" w:rsidR="00413352" w:rsidRPr="00706EB4" w:rsidRDefault="00413352" w:rsidP="00413352">
      <w:pPr>
        <w:pStyle w:val="Notaexplicativa"/>
      </w:pPr>
      <w:r w:rsidRPr="00706EB4">
        <w:rPr>
          <w:b/>
          <w:bCs/>
        </w:rPr>
        <w:t>Nota Explicativa 2:</w:t>
      </w:r>
      <w:r w:rsidRPr="00706EB4">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7D1B42FA" w14:textId="4D11993F" w:rsidR="00413352" w:rsidRPr="00706EB4" w:rsidRDefault="00413352" w:rsidP="00413352">
      <w:pPr>
        <w:pStyle w:val="Notaexplicativa"/>
        <w:rPr>
          <w:rFonts w:asciiTheme="majorHAnsi" w:eastAsia="Arial" w:hAnsiTheme="majorHAnsi" w:cstheme="majorHAnsi"/>
        </w:rPr>
      </w:pPr>
      <w:r w:rsidRPr="00706EB4">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w:t>
      </w:r>
      <w:r w:rsidRPr="00706EB4">
        <w:t>m</w:t>
      </w:r>
      <w:r w:rsidRPr="00706EB4">
        <w:t xml:space="preserve">provação de patrimônio líquido elevado, o que poderá resultar na restrição à participação de interessados no </w:t>
      </w:r>
      <w:r w:rsidRPr="00706EB4">
        <w:lastRenderedPageBreak/>
        <w:t>certame, em especial, de microempresas ou empresas de pequeno porte, podendo ferir o princípio constituci</w:t>
      </w:r>
      <w:r w:rsidRPr="00706EB4">
        <w:t>o</w:t>
      </w:r>
      <w:r w:rsidRPr="00706EB4">
        <w:t>nal de incentivo a essas unidades empresariais. Por essa razão, é indispensável avaliação técnica sobre o assu</w:t>
      </w:r>
      <w:r w:rsidRPr="00706EB4">
        <w:t>n</w:t>
      </w:r>
      <w:r w:rsidRPr="00706EB4">
        <w:t>to.</w:t>
      </w:r>
    </w:p>
    <w:p w14:paraId="72D43253" w14:textId="653E34A4" w:rsidR="006D5FA5" w:rsidRPr="00706EB4" w:rsidRDefault="006D5FA5" w:rsidP="006E4526">
      <w:pPr>
        <w:pStyle w:val="Nivel2"/>
      </w:pPr>
      <w:r w:rsidRPr="00706EB4">
        <w:t>As empresas criadas no exercício financeiro da licitação deverão atender a todas as exigências da hab</w:t>
      </w:r>
      <w:r w:rsidRPr="00706EB4">
        <w:t>i</w:t>
      </w:r>
      <w:r w:rsidRPr="00706EB4">
        <w:t>litação e poderão substituir os demonstrativos contábeis pelo balanço de abertura (</w:t>
      </w:r>
      <w:hyperlink r:id="rId101" w:anchor="art65" w:history="1">
        <w:r w:rsidR="00D60B5C" w:rsidRPr="00706EB4">
          <w:rPr>
            <w:rStyle w:val="Hyperlink"/>
            <w:rFonts w:asciiTheme="majorHAnsi" w:hAnsiTheme="majorHAnsi" w:cstheme="majorHAnsi"/>
          </w:rPr>
          <w:t xml:space="preserve">art. 65, §1º da </w:t>
        </w:r>
        <w:r w:rsidRPr="00706EB4">
          <w:rPr>
            <w:rStyle w:val="Hyperlink"/>
            <w:rFonts w:asciiTheme="majorHAnsi" w:hAnsiTheme="majorHAnsi" w:cstheme="majorHAnsi"/>
          </w:rPr>
          <w:t>Lei nº 14.133, de 2021</w:t>
        </w:r>
      </w:hyperlink>
      <w:r w:rsidRPr="00706EB4">
        <w:t>).</w:t>
      </w:r>
    </w:p>
    <w:p w14:paraId="519B9555" w14:textId="0ECBBFBC" w:rsidR="006D5FA5" w:rsidRPr="00706EB4" w:rsidRDefault="006D5FA5" w:rsidP="006E4526">
      <w:pPr>
        <w:pStyle w:val="Nivel2"/>
      </w:pPr>
      <w:r w:rsidRPr="00706EB4">
        <w:t>O balanço patrimonial, demonstração de resultado de exercício e demais demonstrações contábeis limitar-se-ão ao último exercício no caso de a pessoa jurídica ter sido consti</w:t>
      </w:r>
      <w:r w:rsidR="004F027B">
        <w:t>tuída há menos de 2 (dois) anos</w:t>
      </w:r>
      <w:r w:rsidRPr="00706EB4">
        <w:t xml:space="preserve"> (</w:t>
      </w:r>
      <w:hyperlink r:id="rId102" w:anchor="art69" w:history="1">
        <w:r w:rsidR="00D60B5C" w:rsidRPr="00706EB4">
          <w:rPr>
            <w:rStyle w:val="Hyperlink"/>
            <w:rFonts w:asciiTheme="majorHAnsi" w:hAnsiTheme="majorHAnsi" w:cstheme="majorHAnsi"/>
          </w:rPr>
          <w:t>art. 69, §6º da Lei nº 14.133, de 2021</w:t>
        </w:r>
      </w:hyperlink>
      <w:r w:rsidRPr="00706EB4">
        <w:t>)</w:t>
      </w:r>
      <w:r w:rsidR="004F027B">
        <w:t>.</w:t>
      </w:r>
    </w:p>
    <w:p w14:paraId="58BCCF65" w14:textId="6BE0B343" w:rsidR="006D5FA5" w:rsidRPr="00706EB4" w:rsidRDefault="006D5FA5" w:rsidP="006E4526">
      <w:pPr>
        <w:pStyle w:val="Nvel2-Red"/>
      </w:pPr>
      <w:bookmarkStart w:id="20" w:name="_Ref127352205"/>
      <w:r w:rsidRPr="00706EB4">
        <w:t xml:space="preserve">O atendimento dos índices </w:t>
      </w:r>
      <w:r w:rsidRPr="006E4526">
        <w:t>econômicos</w:t>
      </w:r>
      <w:r w:rsidRPr="00706EB4">
        <w:t xml:space="preserve"> previstos neste item deverá ser atestado mediante declaração assinada por profissional habilitado da área contábil, apresentada pelo fornecedor.</w:t>
      </w:r>
      <w:bookmarkEnd w:id="20"/>
    </w:p>
    <w:p w14:paraId="264A0209" w14:textId="6CA60260" w:rsidR="00413352" w:rsidRPr="00706EB4" w:rsidRDefault="00413352" w:rsidP="00413352">
      <w:pPr>
        <w:pStyle w:val="Notaexplicativa"/>
        <w:rPr>
          <w:rFonts w:asciiTheme="majorHAnsi" w:hAnsiTheme="majorHAnsi" w:cstheme="majorHAnsi"/>
        </w:rPr>
      </w:pPr>
      <w:r w:rsidRPr="00706EB4">
        <w:rPr>
          <w:b/>
          <w:bCs/>
        </w:rPr>
        <w:t>Nota Explicativa:</w:t>
      </w:r>
      <w:r w:rsidRPr="00706EB4">
        <w:t xml:space="preserve"> A previsão do subitem </w:t>
      </w:r>
      <w:r w:rsidR="00B973FE" w:rsidRPr="00706EB4">
        <w:fldChar w:fldCharType="begin"/>
      </w:r>
      <w:r w:rsidR="00B973FE" w:rsidRPr="00706EB4">
        <w:instrText xml:space="preserve"> REF _Ref127352205 \r \h </w:instrText>
      </w:r>
      <w:r w:rsidR="00706EB4">
        <w:instrText xml:space="preserve"> \* MERGEFORMAT </w:instrText>
      </w:r>
      <w:r w:rsidR="00B973FE" w:rsidRPr="00706EB4">
        <w:fldChar w:fldCharType="separate"/>
      </w:r>
      <w:r w:rsidR="002368BE">
        <w:t>8.30</w:t>
      </w:r>
      <w:r w:rsidR="00B973FE" w:rsidRPr="00706EB4">
        <w:fldChar w:fldCharType="end"/>
      </w:r>
      <w:r w:rsidRPr="00706EB4">
        <w:t xml:space="preserve"> decorre do disposto no </w:t>
      </w:r>
      <w:hyperlink r:id="rId103" w:history="1">
        <w:r w:rsidRPr="00706EB4">
          <w:rPr>
            <w:rStyle w:val="Hyperlink"/>
            <w:i w:val="0"/>
            <w:iCs w:val="0"/>
          </w:rPr>
          <w:t>art. 69, §1º da Lei nº 14.133, de 2021</w:t>
        </w:r>
      </w:hyperlink>
      <w:r w:rsidRPr="00706EB4">
        <w:t xml:space="preserve">, podendo a Administração </w:t>
      </w:r>
      <w:proofErr w:type="gramStart"/>
      <w:r w:rsidRPr="00706EB4">
        <w:t>optar</w:t>
      </w:r>
      <w:proofErr w:type="gramEnd"/>
      <w:r w:rsidRPr="00706EB4">
        <w:t xml:space="preserve"> por tal disposição, desde que justificadamente.</w:t>
      </w:r>
    </w:p>
    <w:p w14:paraId="1ED659CB" w14:textId="07929692" w:rsidR="006D5FA5" w:rsidRPr="00706EB4" w:rsidRDefault="006D5FA5" w:rsidP="003878C9">
      <w:pPr>
        <w:pStyle w:val="Nvel1-SemNum"/>
        <w:spacing w:afterLines="120" w:after="288" w:line="312" w:lineRule="auto"/>
        <w:rPr>
          <w:rFonts w:asciiTheme="majorHAnsi" w:hAnsiTheme="majorHAnsi" w:cstheme="majorHAnsi"/>
          <w:color w:val="auto"/>
          <w:lang w:eastAsia="zh-CN" w:bidi="hi-IN"/>
        </w:rPr>
      </w:pPr>
      <w:r w:rsidRPr="00706EB4">
        <w:rPr>
          <w:rFonts w:asciiTheme="majorHAnsi" w:hAnsiTheme="majorHAnsi" w:cstheme="majorHAnsi"/>
          <w:color w:val="auto"/>
          <w:lang w:eastAsia="zh-CN" w:bidi="hi-IN"/>
        </w:rPr>
        <w:t xml:space="preserve">Qualificação </w:t>
      </w:r>
      <w:r w:rsidR="00D60B5C" w:rsidRPr="00706EB4">
        <w:rPr>
          <w:rFonts w:asciiTheme="majorHAnsi" w:hAnsiTheme="majorHAnsi" w:cstheme="majorHAnsi"/>
          <w:color w:val="auto"/>
          <w:lang w:eastAsia="zh-CN" w:bidi="hi-IN"/>
        </w:rPr>
        <w:t>t</w:t>
      </w:r>
      <w:r w:rsidRPr="00706EB4">
        <w:rPr>
          <w:rFonts w:asciiTheme="majorHAnsi" w:hAnsiTheme="majorHAnsi" w:cstheme="majorHAnsi"/>
          <w:color w:val="auto"/>
          <w:lang w:eastAsia="zh-CN" w:bidi="hi-IN"/>
        </w:rPr>
        <w:t>écnica</w:t>
      </w:r>
    </w:p>
    <w:p w14:paraId="443E933C" w14:textId="6765E18C" w:rsidR="00413352" w:rsidRPr="00706EB4" w:rsidRDefault="00413352" w:rsidP="00413352">
      <w:pPr>
        <w:pStyle w:val="Notaexplicativa"/>
      </w:pPr>
      <w:r w:rsidRPr="00706EB4">
        <w:rPr>
          <w:b/>
          <w:bCs/>
        </w:rPr>
        <w:t>Nota Explicativa 1</w:t>
      </w:r>
      <w:r w:rsidRPr="00706EB4">
        <w:t xml:space="preserve">: O </w:t>
      </w:r>
      <w:hyperlink r:id="rId104" w:history="1">
        <w:r w:rsidRPr="00706EB4">
          <w:rPr>
            <w:rStyle w:val="Hyperlink"/>
            <w:i w:val="0"/>
            <w:iCs w:val="0"/>
          </w:rPr>
          <w:t>art. 67 da Lei nº 14.133, de 2021</w:t>
        </w:r>
      </w:hyperlink>
      <w:r w:rsidRPr="00706EB4">
        <w:t>,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w:t>
      </w:r>
      <w:r w:rsidRPr="00706EB4">
        <w:t>a</w:t>
      </w:r>
      <w:r w:rsidRPr="00706EB4">
        <w:t xml:space="preserve">mente possível que a Administração formule exigências de qualificação técnica dos fornecedores no caso de compras de bens, com fundamento no </w:t>
      </w:r>
      <w:hyperlink r:id="rId105" w:history="1">
        <w:r w:rsidRPr="00706EB4">
          <w:rPr>
            <w:rStyle w:val="Hyperlink"/>
            <w:i w:val="0"/>
            <w:iCs w:val="0"/>
          </w:rPr>
          <w:t>art</w:t>
        </w:r>
        <w:r w:rsidR="00D60B5C" w:rsidRPr="00706EB4">
          <w:rPr>
            <w:rStyle w:val="Hyperlink"/>
            <w:i w:val="0"/>
            <w:iCs w:val="0"/>
          </w:rPr>
          <w:t>.</w:t>
        </w:r>
        <w:r w:rsidRPr="00706EB4">
          <w:rPr>
            <w:rStyle w:val="Hyperlink"/>
            <w:i w:val="0"/>
            <w:iCs w:val="0"/>
          </w:rPr>
          <w:t xml:space="preserve"> 37, XXI da Constituição Federal</w:t>
        </w:r>
      </w:hyperlink>
      <w:r w:rsidRPr="00706EB4">
        <w:t>, caso verifique que a medida é indi</w:t>
      </w:r>
      <w:r w:rsidRPr="00706EB4">
        <w:t>s</w:t>
      </w:r>
      <w:r w:rsidRPr="00706EB4">
        <w:t xml:space="preserve">pensável à garantia do cumprimento das obrigações pertinentes à execução do objeto. </w:t>
      </w:r>
    </w:p>
    <w:p w14:paraId="2FA32E01" w14:textId="77777777" w:rsidR="00413352" w:rsidRPr="00706EB4" w:rsidRDefault="00413352" w:rsidP="00413352">
      <w:pPr>
        <w:pStyle w:val="Notaexplicativa"/>
      </w:pPr>
      <w:r w:rsidRPr="00706EB4">
        <w:t>Para tanto, recomenda-se que a Administração se utilize da interpretação extensiva das regras, limites e princ</w:t>
      </w:r>
      <w:r w:rsidRPr="00706EB4">
        <w:t>í</w:t>
      </w:r>
      <w:r w:rsidRPr="00706EB4">
        <w:t>pios que incidem em relação à prova de qualificação técnica dos licitantes na contratação de serviços, observ</w:t>
      </w:r>
      <w:r w:rsidRPr="00706EB4">
        <w:t>a</w:t>
      </w:r>
      <w:r w:rsidRPr="00706EB4">
        <w:t>das as peculiaridades das compras em cada caso concreto.</w:t>
      </w:r>
    </w:p>
    <w:p w14:paraId="2228A199" w14:textId="77777777" w:rsidR="00413352" w:rsidRPr="00706EB4" w:rsidRDefault="00413352" w:rsidP="00413352">
      <w:pPr>
        <w:pStyle w:val="Notaexplicativa"/>
      </w:pPr>
      <w:r w:rsidRPr="00706EB4">
        <w:rPr>
          <w:b/>
          <w:bCs/>
        </w:rPr>
        <w:t xml:space="preserve">Nota Explicativa 2: </w:t>
      </w:r>
      <w:r w:rsidRPr="00706EB4">
        <w:t>Além de avaliar a pertinência de exigir qualificação técnica, o rigor das exigências também deve ser avaliado, promovendo-se adaptações pela área demandante ante o tipo de contratação que se pr</w:t>
      </w:r>
      <w:r w:rsidRPr="00706EB4">
        <w:t>e</w:t>
      </w:r>
      <w:r w:rsidRPr="00706EB4">
        <w:t>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0BCC3E21" w14:textId="3731BCF6" w:rsidR="00413352" w:rsidRPr="00706EB4" w:rsidRDefault="00413352" w:rsidP="00413352">
      <w:pPr>
        <w:pStyle w:val="Notaexplicativa"/>
      </w:pPr>
      <w:r w:rsidRPr="00706EB4">
        <w:rPr>
          <w:b/>
          <w:bCs/>
        </w:rPr>
        <w:t>Nota Explicativa 3</w:t>
      </w:r>
      <w:r w:rsidRPr="00706EB4">
        <w:t>: Em relação pessoa física ou jurídica que se caracterize como “potencial subcontratado”, é possível a previsão de exigência de atestados específicos, situação na qual mais de um licitante poderá aprese</w:t>
      </w:r>
      <w:r w:rsidRPr="00706EB4">
        <w:t>n</w:t>
      </w:r>
      <w:r w:rsidRPr="00706EB4">
        <w:t xml:space="preserve">tar atestado relativo ao mesmo potencial subcontratado. Nesse sentido é o teor do </w:t>
      </w:r>
      <w:hyperlink r:id="rId106" w:anchor="art67" w:history="1">
        <w:r w:rsidRPr="00D42B30">
          <w:rPr>
            <w:rStyle w:val="Hyperlink"/>
          </w:rPr>
          <w:t>art. 67</w:t>
        </w:r>
        <w:r w:rsidR="00D60B5C" w:rsidRPr="00D42B30">
          <w:rPr>
            <w:rStyle w:val="Hyperlink"/>
          </w:rPr>
          <w:t>, §9º</w:t>
        </w:r>
        <w:r w:rsidRPr="00D42B30">
          <w:rPr>
            <w:rStyle w:val="Hyperlink"/>
          </w:rPr>
          <w:t xml:space="preserve"> da Lei nº 14.133, de 2021</w:t>
        </w:r>
      </w:hyperlink>
      <w:r w:rsidRPr="00706EB4">
        <w:t>:</w:t>
      </w:r>
    </w:p>
    <w:p w14:paraId="04E4452D" w14:textId="0F85AC14" w:rsidR="00413352" w:rsidRPr="00706EB4" w:rsidRDefault="00413352" w:rsidP="00413352">
      <w:pPr>
        <w:pStyle w:val="Notaexplicativa"/>
        <w:rPr>
          <w:rFonts w:asciiTheme="majorHAnsi" w:hAnsiTheme="majorHAnsi" w:cstheme="majorHAnsi"/>
          <w:color w:val="auto"/>
          <w:lang w:eastAsia="zh-CN" w:bidi="hi-IN"/>
        </w:rPr>
      </w:pPr>
      <w:r w:rsidRPr="00706EB4">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w:t>
      </w:r>
      <w:r w:rsidR="00D60B5C" w:rsidRPr="00706EB4">
        <w:t>o mesmo potencial subco</w:t>
      </w:r>
      <w:r w:rsidR="00D60B5C" w:rsidRPr="00706EB4">
        <w:t>n</w:t>
      </w:r>
      <w:r w:rsidR="00D60B5C" w:rsidRPr="00706EB4">
        <w:t>tratado</w:t>
      </w:r>
      <w:r w:rsidRPr="00706EB4">
        <w:t>”</w:t>
      </w:r>
      <w:r w:rsidR="00D60B5C" w:rsidRPr="00706EB4">
        <w:t>.</w:t>
      </w:r>
    </w:p>
    <w:p w14:paraId="2BBBAA06" w14:textId="522F604C" w:rsidR="006D5FA5" w:rsidRPr="00706EB4" w:rsidRDefault="006D5FA5" w:rsidP="006E4526">
      <w:pPr>
        <w:pStyle w:val="Nvel2-Red"/>
        <w:rPr>
          <w:lang w:eastAsia="zh-CN" w:bidi="hi-IN"/>
        </w:rPr>
      </w:pPr>
      <w:bookmarkStart w:id="21" w:name="_Ref127349983"/>
      <w:r w:rsidRPr="00706EB4">
        <w:rPr>
          <w:lang w:eastAsia="zh-CN" w:bidi="hi-IN"/>
        </w:rPr>
        <w:t>Registro ou inscrição da empresa na entidade profissional .........(escrever por extenso, se o caso), em plena validade</w:t>
      </w:r>
      <w:bookmarkEnd w:id="21"/>
      <w:r w:rsidR="00BC6B2F">
        <w:rPr>
          <w:lang w:eastAsia="zh-CN" w:bidi="hi-IN"/>
        </w:rPr>
        <w:t>.</w:t>
      </w:r>
    </w:p>
    <w:p w14:paraId="3BAA60CD" w14:textId="605E1BD2" w:rsidR="00413352" w:rsidRPr="00706EB4" w:rsidRDefault="00413352" w:rsidP="00413352">
      <w:pPr>
        <w:pStyle w:val="Notaexplicativa"/>
      </w:pPr>
      <w:r w:rsidRPr="00706EB4">
        <w:rPr>
          <w:b/>
          <w:bCs/>
        </w:rPr>
        <w:lastRenderedPageBreak/>
        <w:t>Nota explicativa:</w:t>
      </w:r>
      <w:r w:rsidRPr="00706EB4">
        <w:t xml:space="preserve"> A exigência do item </w:t>
      </w:r>
      <w:r w:rsidR="00D60B5C" w:rsidRPr="00706EB4">
        <w:fldChar w:fldCharType="begin"/>
      </w:r>
      <w:r w:rsidR="00D60B5C" w:rsidRPr="00706EB4">
        <w:instrText xml:space="preserve"> REF _Ref127349983 \r \h </w:instrText>
      </w:r>
      <w:r w:rsidR="00706EB4">
        <w:instrText xml:space="preserve"> \* MERGEFORMAT </w:instrText>
      </w:r>
      <w:r w:rsidR="00D60B5C" w:rsidRPr="00706EB4">
        <w:fldChar w:fldCharType="separate"/>
      </w:r>
      <w:r w:rsidR="002368BE">
        <w:t>8.31</w:t>
      </w:r>
      <w:r w:rsidR="00D60B5C" w:rsidRPr="00706EB4">
        <w:fldChar w:fldCharType="end"/>
      </w:r>
      <w:r w:rsidRPr="00706EB4">
        <w:t xml:space="preserve"> só deve ser formulada quando, por determinação legal, o exercício de determinada atividade afeta ao objeto contratual esteja sujeita à fiscalização da entidade profissional co</w:t>
      </w:r>
      <w:r w:rsidRPr="00706EB4">
        <w:t>m</w:t>
      </w:r>
      <w:r w:rsidRPr="00706EB4">
        <w:t xml:space="preserve">petente, a ser indicada expressamente no dispositivo. </w:t>
      </w:r>
    </w:p>
    <w:p w14:paraId="03AA69D2" w14:textId="12506534" w:rsidR="00413352" w:rsidRPr="00706EB4" w:rsidRDefault="00413352" w:rsidP="00413352">
      <w:pPr>
        <w:pStyle w:val="Notaexplicativa"/>
        <w:rPr>
          <w:rFonts w:asciiTheme="majorHAnsi" w:hAnsiTheme="majorHAnsi" w:cstheme="majorHAnsi"/>
          <w:lang w:eastAsia="zh-CN" w:bidi="hi-IN"/>
        </w:rPr>
      </w:pPr>
      <w:r w:rsidRPr="00706EB4">
        <w:t>Quando não existir determinação legal atrelando o exercício de determinada atividade ao correspondente co</w:t>
      </w:r>
      <w:r w:rsidRPr="00706EB4">
        <w:t>n</w:t>
      </w:r>
      <w:r w:rsidRPr="00706EB4">
        <w:t>selho de fiscalização profissional, a exigência de registro ou inscrição, para fim de habilitação, torna-se inapl</w:t>
      </w:r>
      <w:r w:rsidRPr="00706EB4">
        <w:t>i</w:t>
      </w:r>
      <w:r w:rsidRPr="00706EB4">
        <w:t>cável. Nessas situações, o referido subitem deve ser excluído.</w:t>
      </w:r>
    </w:p>
    <w:p w14:paraId="7991AFBF" w14:textId="77777777" w:rsidR="006D5FA5" w:rsidRPr="00706EB4" w:rsidRDefault="006D5FA5" w:rsidP="006E4526">
      <w:pPr>
        <w:pStyle w:val="Nvel2-Red"/>
      </w:pPr>
      <w:bookmarkStart w:id="22" w:name="_Ref127349727"/>
      <w:r w:rsidRPr="00706EB4">
        <w:t>Comprovação de aptidão para o fornecimento de bens similares de complexidade tecnológica e oper</w:t>
      </w:r>
      <w:r w:rsidRPr="00706EB4">
        <w:t>a</w:t>
      </w:r>
      <w:r w:rsidRPr="00706EB4">
        <w:t xml:space="preserve">cional equivalente ou superior com o objeto </w:t>
      </w:r>
      <w:r w:rsidRPr="006E4526">
        <w:t>desta</w:t>
      </w:r>
      <w:r w:rsidRPr="00706EB4">
        <w:t xml:space="preserve"> contratação, ou com o item pertinente, por meio da aprese</w:t>
      </w:r>
      <w:r w:rsidRPr="00706EB4">
        <w:t>n</w:t>
      </w:r>
      <w:r w:rsidRPr="00706EB4">
        <w:t xml:space="preserve">tação de certidões ou atestados, </w:t>
      </w:r>
      <w:proofErr w:type="gramStart"/>
      <w:r w:rsidRPr="00706EB4">
        <w:t>por pessoas jurídicas de direito público ou privado, ou regularmente emitido(s) pelo conselho profissional competente</w:t>
      </w:r>
      <w:proofErr w:type="gramEnd"/>
      <w:r w:rsidRPr="00706EB4">
        <w:t>, quando for o caso.</w:t>
      </w:r>
      <w:bookmarkEnd w:id="22"/>
    </w:p>
    <w:p w14:paraId="65102B3E" w14:textId="02023B8F" w:rsidR="006D5FA5" w:rsidRPr="00706EB4" w:rsidRDefault="006D5FA5" w:rsidP="00336279">
      <w:pPr>
        <w:pStyle w:val="Nvel2-Red"/>
      </w:pPr>
      <w:r w:rsidRPr="00706EB4">
        <w:t xml:space="preserve">Para fins da </w:t>
      </w:r>
      <w:r w:rsidRPr="006E4526">
        <w:t>comprovação</w:t>
      </w:r>
      <w:r w:rsidRPr="00706EB4">
        <w:t xml:space="preserve"> de que trata </w:t>
      </w:r>
      <w:r w:rsidR="00336279">
        <w:t>o</w:t>
      </w:r>
      <w:r w:rsidRPr="00706EB4">
        <w:t xml:space="preserve"> subitem</w:t>
      </w:r>
      <w:r w:rsidR="00336279">
        <w:t xml:space="preserve"> anterior</w:t>
      </w:r>
      <w:r w:rsidRPr="00706EB4">
        <w:t>, os atestados deverão dizer respeito a co</w:t>
      </w:r>
      <w:r w:rsidRPr="00706EB4">
        <w:t>n</w:t>
      </w:r>
      <w:r w:rsidRPr="00706EB4">
        <w:t xml:space="preserve">tratos executados com as seguintes características mínimas: </w:t>
      </w:r>
    </w:p>
    <w:p w14:paraId="3857E947" w14:textId="77777777" w:rsidR="006D5FA5" w:rsidRPr="006E4526" w:rsidRDefault="006D5FA5" w:rsidP="00336279">
      <w:pPr>
        <w:pStyle w:val="Nvel3-R"/>
      </w:pPr>
      <w:r w:rsidRPr="006E4526">
        <w:t>....</w:t>
      </w:r>
    </w:p>
    <w:p w14:paraId="1F9D1705" w14:textId="77777777" w:rsidR="006D5FA5" w:rsidRPr="006E4526" w:rsidRDefault="006D5FA5" w:rsidP="00336279">
      <w:pPr>
        <w:pStyle w:val="Nvel3-R"/>
      </w:pPr>
      <w:r w:rsidRPr="006E4526">
        <w:t>....</w:t>
      </w:r>
    </w:p>
    <w:p w14:paraId="6888E691" w14:textId="77777777" w:rsidR="006D5FA5" w:rsidRPr="006E4526" w:rsidRDefault="006D5FA5" w:rsidP="00336279">
      <w:pPr>
        <w:pStyle w:val="Nvel3-R"/>
      </w:pPr>
      <w:r w:rsidRPr="006E4526">
        <w:t>....</w:t>
      </w:r>
    </w:p>
    <w:p w14:paraId="6F1EDFF5" w14:textId="77777777" w:rsidR="004F027B" w:rsidRDefault="004F027B" w:rsidP="004F027B">
      <w:pPr>
        <w:pStyle w:val="Nvel2-Red"/>
      </w:pPr>
      <w:bookmarkStart w:id="23" w:name="_Ref128511859"/>
      <w:r w:rsidRPr="009F2EA1">
        <w:t xml:space="preserve">Será </w:t>
      </w:r>
      <w:r w:rsidRPr="003C71FC">
        <w:t>admitida</w:t>
      </w:r>
      <w:r w:rsidRPr="009F2EA1">
        <w:t>, para fins de comprovação de quantitativo mínimo, a apresentação e o somatório de diferentes atestados executados de forma concomitante.</w:t>
      </w:r>
      <w:bookmarkEnd w:id="23"/>
    </w:p>
    <w:p w14:paraId="0E82ADD9" w14:textId="5B09740B" w:rsidR="004F027B" w:rsidRDefault="004F027B" w:rsidP="004F027B">
      <w:pPr>
        <w:pStyle w:val="Notaexplicativa"/>
      </w:pPr>
      <w:r>
        <w:rPr>
          <w:b/>
          <w:bCs/>
        </w:rPr>
        <w:t xml:space="preserve">Nota Explicativa </w:t>
      </w:r>
      <w:proofErr w:type="gramStart"/>
      <w:r>
        <w:rPr>
          <w:b/>
          <w:bCs/>
        </w:rPr>
        <w:t>1</w:t>
      </w:r>
      <w:proofErr w:type="gramEnd"/>
      <w:r>
        <w:rPr>
          <w:b/>
          <w:bCs/>
        </w:rPr>
        <w:t>:</w:t>
      </w:r>
      <w:r>
        <w:t xml:space="preserve"> O subitem </w:t>
      </w:r>
      <w:r>
        <w:fldChar w:fldCharType="begin"/>
      </w:r>
      <w:r>
        <w:instrText xml:space="preserve"> REF _Ref128511859 \r \h </w:instrText>
      </w:r>
      <w:r>
        <w:fldChar w:fldCharType="separate"/>
      </w:r>
      <w:r w:rsidR="002368BE">
        <w:t>8.34</w:t>
      </w:r>
      <w:r>
        <w:fldChar w:fldCharType="end"/>
      </w:r>
      <w:r>
        <w:t xml:space="preserve">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1C2294BA" w14:textId="6F144653" w:rsidR="00413352" w:rsidRPr="00706EB4" w:rsidRDefault="00413352" w:rsidP="00413352">
      <w:pPr>
        <w:pStyle w:val="Notaexplicativa"/>
      </w:pPr>
      <w:r w:rsidRPr="00706EB4">
        <w:rPr>
          <w:b/>
          <w:bCs/>
        </w:rPr>
        <w:t xml:space="preserve">Nota Explicativa </w:t>
      </w:r>
      <w:r w:rsidR="004F027B">
        <w:rPr>
          <w:b/>
          <w:bCs/>
        </w:rPr>
        <w:t>2</w:t>
      </w:r>
      <w:r w:rsidRPr="00706EB4">
        <w:rPr>
          <w:b/>
          <w:bCs/>
        </w:rPr>
        <w:t>:</w:t>
      </w:r>
      <w:r w:rsidRPr="00706EB4">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75B064E8" w14:textId="77777777" w:rsidR="00413352" w:rsidRPr="00706EB4" w:rsidRDefault="00413352" w:rsidP="00413352">
      <w:pPr>
        <w:pStyle w:val="Notaexplicativa"/>
      </w:pPr>
      <w:r w:rsidRPr="00706EB4">
        <w:t>De qualquer forma, é absolutamente fundamental que a exigência seja totalmente objetiva, indicando quant</w:t>
      </w:r>
      <w:r w:rsidRPr="00706EB4">
        <w:t>i</w:t>
      </w:r>
      <w:r w:rsidRPr="00706EB4">
        <w:t>tativos precisos, para evitar dúvidas na hora da habilitação, que podem vir a comprometer o objetivo do pr</w:t>
      </w:r>
      <w:r w:rsidRPr="00706EB4">
        <w:t>o</w:t>
      </w:r>
      <w:r w:rsidRPr="00706EB4">
        <w:t xml:space="preserve">cesso, de formalizar a contratação. </w:t>
      </w:r>
    </w:p>
    <w:p w14:paraId="0B1C011C" w14:textId="36719BA0" w:rsidR="00413352" w:rsidRPr="00706EB4" w:rsidRDefault="00413352" w:rsidP="00413352">
      <w:pPr>
        <w:pStyle w:val="Notaexplicativa"/>
      </w:pPr>
      <w:r w:rsidRPr="00706EB4">
        <w:t xml:space="preserve">Conforme </w:t>
      </w:r>
      <w:hyperlink r:id="rId107" w:history="1">
        <w:r w:rsidRPr="00706EB4">
          <w:rPr>
            <w:rStyle w:val="Hyperlink"/>
            <w:i w:val="0"/>
            <w:iCs w:val="0"/>
          </w:rPr>
          <w:t>art. 67</w:t>
        </w:r>
        <w:r w:rsidR="002C739E" w:rsidRPr="00706EB4">
          <w:rPr>
            <w:rStyle w:val="Hyperlink"/>
            <w:i w:val="0"/>
            <w:iCs w:val="0"/>
          </w:rPr>
          <w:t>, §2º</w:t>
        </w:r>
        <w:r w:rsidRPr="00706EB4">
          <w:rPr>
            <w:rStyle w:val="Hyperlink"/>
            <w:i w:val="0"/>
            <w:iCs w:val="0"/>
          </w:rPr>
          <w:t xml:space="preserve"> da Lei nº 14.133, de 2021</w:t>
        </w:r>
      </w:hyperlink>
      <w:r w:rsidRPr="00706EB4">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4C634725" w14:textId="4E14284C" w:rsidR="00413352" w:rsidRPr="00706EB4" w:rsidRDefault="00413352" w:rsidP="00413352">
      <w:pPr>
        <w:pStyle w:val="Notaexplicativa"/>
      </w:pPr>
      <w:r w:rsidRPr="00706EB4">
        <w:rPr>
          <w:b/>
          <w:bCs/>
        </w:rPr>
        <w:t xml:space="preserve">Nota Explicativa </w:t>
      </w:r>
      <w:r w:rsidR="004F027B">
        <w:rPr>
          <w:b/>
          <w:bCs/>
        </w:rPr>
        <w:t>3</w:t>
      </w:r>
      <w:r w:rsidRPr="00706EB4">
        <w:rPr>
          <w:b/>
          <w:bCs/>
        </w:rPr>
        <w:t xml:space="preserve">: </w:t>
      </w:r>
      <w:r w:rsidRPr="00706EB4">
        <w:t xml:space="preserve">Os requisitos de qualificação técnica são aplicáveis a todos os licitantes, inclusive pessoas físicas, conforme inciso I do </w:t>
      </w:r>
      <w:hyperlink r:id="rId108" w:history="1">
        <w:r w:rsidRPr="00706EB4">
          <w:rPr>
            <w:rStyle w:val="Hyperlink"/>
            <w:i w:val="0"/>
            <w:iCs w:val="0"/>
          </w:rPr>
          <w:t>art. 5º da Instrução Normativa Seges/ME nº 116, de 2021</w:t>
        </w:r>
      </w:hyperlink>
      <w:r w:rsidRPr="00706EB4">
        <w:t>.</w:t>
      </w:r>
    </w:p>
    <w:p w14:paraId="17AD2438" w14:textId="16F8F48D" w:rsidR="00413352" w:rsidRPr="00706EB4" w:rsidRDefault="00413352" w:rsidP="00413352">
      <w:pPr>
        <w:pStyle w:val="Notaexplicativa"/>
      </w:pPr>
      <w:r w:rsidRPr="00706EB4">
        <w:rPr>
          <w:b/>
          <w:bCs/>
        </w:rPr>
        <w:t xml:space="preserve">Nota Explicativa </w:t>
      </w:r>
      <w:r w:rsidR="004F027B">
        <w:rPr>
          <w:b/>
          <w:bCs/>
        </w:rPr>
        <w:t>4</w:t>
      </w:r>
      <w:r w:rsidRPr="00706EB4">
        <w:rPr>
          <w:b/>
          <w:bCs/>
        </w:rPr>
        <w:t xml:space="preserve">: </w:t>
      </w:r>
      <w:r w:rsidRPr="00706EB4">
        <w:t xml:space="preserve">Caso seja permitida a subcontratação de fornecimento com aspectos técnicos específicos, poderá ser admitida a apresentação de atestados relativos a potencial subcontratado, limitado a 25% do objeto licitado, conforme </w:t>
      </w:r>
      <w:hyperlink r:id="rId109" w:history="1">
        <w:r w:rsidRPr="00706EB4">
          <w:rPr>
            <w:rStyle w:val="Hyperlink"/>
            <w:i w:val="0"/>
            <w:iCs w:val="0"/>
          </w:rPr>
          <w:t>art. 67, §9º da Lei nº 14.133, de 2021.</w:t>
        </w:r>
      </w:hyperlink>
    </w:p>
    <w:p w14:paraId="685340A6" w14:textId="77777777" w:rsidR="00413352" w:rsidRPr="00706EB4" w:rsidRDefault="00413352" w:rsidP="00413352">
      <w:pPr>
        <w:pStyle w:val="Notaexplicativa"/>
      </w:pPr>
      <w:r w:rsidRPr="00706EB4">
        <w:rPr>
          <w:b/>
          <w:bCs/>
        </w:rPr>
        <w:t xml:space="preserve">Em sendo esse o caso do processo, recomenda-se inserir a seguinte disposição: </w:t>
      </w:r>
    </w:p>
    <w:p w14:paraId="5CE40502" w14:textId="16F0BF34" w:rsidR="00413352" w:rsidRPr="00D42B30" w:rsidRDefault="004F027B" w:rsidP="00413352">
      <w:pPr>
        <w:pStyle w:val="Notaexplicativa"/>
      </w:pPr>
      <w:r>
        <w:lastRenderedPageBreak/>
        <w:fldChar w:fldCharType="begin"/>
      </w:r>
      <w:r>
        <w:instrText xml:space="preserve"> REF _Ref128511859 \r \h </w:instrText>
      </w:r>
      <w:r>
        <w:fldChar w:fldCharType="separate"/>
      </w:r>
      <w:r w:rsidR="002368BE">
        <w:t>8.34</w:t>
      </w:r>
      <w:r>
        <w:fldChar w:fldCharType="end"/>
      </w:r>
      <w:proofErr w:type="gramStart"/>
      <w:r w:rsidR="00413352" w:rsidRPr="00D42B30">
        <w:rPr>
          <w:bCs/>
        </w:rPr>
        <w:t>.</w:t>
      </w:r>
      <w:proofErr w:type="gramEnd"/>
      <w:r w:rsidR="00413352" w:rsidRPr="00D42B30">
        <w:rPr>
          <w:bCs/>
        </w:rPr>
        <w:t>x: Será admitida a apresentação de atestados relativos a potencial subcontratado em relação à parcela do fornecimento de.... ..., cuja subcontratação foi expressamente autorizada no tópico pertinente.</w:t>
      </w:r>
    </w:p>
    <w:p w14:paraId="013D0C7C" w14:textId="429C649C" w:rsidR="006D5FA5" w:rsidRPr="00706EB4" w:rsidRDefault="006D5FA5" w:rsidP="006E4526">
      <w:pPr>
        <w:pStyle w:val="Nvel3-R"/>
        <w:rPr>
          <w:shd w:val="clear" w:color="auto" w:fill="FFFF00"/>
        </w:rPr>
      </w:pPr>
      <w:r w:rsidRPr="00706EB4">
        <w:t xml:space="preserve">Os </w:t>
      </w:r>
      <w:r w:rsidRPr="006E4526">
        <w:t>atestados</w:t>
      </w:r>
      <w:r w:rsidRPr="00706EB4">
        <w:t xml:space="preserve"> de capacidade técnica poderão ser apresentados em nome da matriz ou da filial do fornecedor.</w:t>
      </w:r>
    </w:p>
    <w:p w14:paraId="04CC8BE4" w14:textId="0090726B" w:rsidR="00413352" w:rsidRPr="00706EB4" w:rsidRDefault="00413352" w:rsidP="00413352">
      <w:pPr>
        <w:pStyle w:val="Notaexplicativa"/>
        <w:rPr>
          <w:rFonts w:asciiTheme="majorHAnsi" w:hAnsiTheme="majorHAnsi" w:cstheme="majorHAnsi"/>
          <w:shd w:val="clear" w:color="auto" w:fill="FFFF00"/>
        </w:rPr>
      </w:pPr>
      <w:r w:rsidRPr="00706EB4">
        <w:rPr>
          <w:b/>
          <w:bCs/>
        </w:rPr>
        <w:t>Nota Explicativa:</w:t>
      </w:r>
      <w:r w:rsidRPr="00706EB4">
        <w:t xml:space="preserve"> Nesse sentido, o </w:t>
      </w:r>
      <w:hyperlink r:id="rId110" w:history="1">
        <w:r w:rsidRPr="00706EB4">
          <w:rPr>
            <w:rStyle w:val="Hyperlink"/>
            <w:i w:val="0"/>
            <w:iCs w:val="0"/>
          </w:rPr>
          <w:t>Parecer n</w:t>
        </w:r>
        <w:r w:rsidR="002C739E" w:rsidRPr="00706EB4">
          <w:rPr>
            <w:rStyle w:val="Hyperlink"/>
            <w:i w:val="0"/>
            <w:iCs w:val="0"/>
          </w:rPr>
          <w:t>º</w:t>
        </w:r>
        <w:r w:rsidRPr="00706EB4">
          <w:rPr>
            <w:rStyle w:val="Hyperlink"/>
            <w:i w:val="0"/>
            <w:iCs w:val="0"/>
          </w:rPr>
          <w:t xml:space="preserve"> 00005/2021/CNMLC/CGU/AGU</w:t>
        </w:r>
      </w:hyperlink>
      <w:r w:rsidRPr="00706EB4">
        <w:t xml:space="preserve"> fixou que “se a filial pode até mesmo executar uma contratação formalizada com a matriz, não restam motivos para entender que os atest</w:t>
      </w:r>
      <w:r w:rsidRPr="00706EB4">
        <w:t>a</w:t>
      </w:r>
      <w:r w:rsidRPr="00706EB4">
        <w:t xml:space="preserve">dos de capacitação técnica emitidos em favor de uma não possam ser aproveitados pela outra, haja vista serem ambas rigorosamente a mesma empresa.” Vale observar que referido entendimento se inspirou na </w:t>
      </w:r>
      <w:hyperlink r:id="rId111" w:history="1">
        <w:r w:rsidR="002C739E" w:rsidRPr="00706EB4">
          <w:rPr>
            <w:rStyle w:val="Hyperlink"/>
            <w:i w:val="0"/>
            <w:iCs w:val="0"/>
          </w:rPr>
          <w:t>Orientação Normativa nº 66, de 29 de maio de 2020.</w:t>
        </w:r>
      </w:hyperlink>
    </w:p>
    <w:p w14:paraId="1893DEE2" w14:textId="77777777" w:rsidR="006D5FA5" w:rsidRPr="00706EB4" w:rsidRDefault="006D5FA5" w:rsidP="006E4526">
      <w:pPr>
        <w:pStyle w:val="Nvel3-R"/>
      </w:pPr>
      <w:r w:rsidRPr="00706EB4">
        <w:t>O fornecedor disponibilizará todas as informações necessárias à comprovação da l</w:t>
      </w:r>
      <w:r w:rsidRPr="00706EB4">
        <w:t>e</w:t>
      </w:r>
      <w:r w:rsidRPr="00706EB4">
        <w:t xml:space="preserve">gitimidade dos atestados, </w:t>
      </w:r>
      <w:r w:rsidRPr="006E4526">
        <w:t>apresentando</w:t>
      </w:r>
      <w:r w:rsidRPr="00706EB4">
        <w:t>, quando solicitado pela Administração, cópia do contrato que deu suporte à contratação, endereço atual da contratante e local em que foi executado o objeto contratado, dentre outros documentos.</w:t>
      </w:r>
    </w:p>
    <w:p w14:paraId="7BDA3969" w14:textId="08D800E9" w:rsidR="006D5FA5" w:rsidRPr="00706EB4" w:rsidRDefault="006D5FA5" w:rsidP="00336279">
      <w:pPr>
        <w:pStyle w:val="Nvel2-Red"/>
      </w:pPr>
      <w:bookmarkStart w:id="24" w:name="_Ref127350291"/>
      <w:r w:rsidRPr="00706EB4">
        <w:t xml:space="preserve">Prova de </w:t>
      </w:r>
      <w:r w:rsidRPr="006E4526">
        <w:t>atendimento</w:t>
      </w:r>
      <w:r w:rsidRPr="00706EB4">
        <w:t xml:space="preserve"> aos requisitos ........, previstos na lei ............:</w:t>
      </w:r>
      <w:bookmarkEnd w:id="24"/>
      <w:r w:rsidRPr="00706EB4">
        <w:t xml:space="preserve"> </w:t>
      </w:r>
    </w:p>
    <w:p w14:paraId="61A7AC81" w14:textId="3D130747" w:rsidR="00413352" w:rsidRPr="00706EB4" w:rsidRDefault="00413352" w:rsidP="00413352">
      <w:pPr>
        <w:pStyle w:val="Notaexplicativa"/>
        <w:rPr>
          <w:rFonts w:asciiTheme="majorHAnsi" w:hAnsiTheme="majorHAnsi" w:cstheme="majorHAnsi"/>
        </w:rPr>
      </w:pPr>
      <w:r w:rsidRPr="00706EB4">
        <w:rPr>
          <w:b/>
          <w:bCs/>
        </w:rPr>
        <w:t>Nota Explicativa:</w:t>
      </w:r>
      <w:r w:rsidRPr="00706EB4">
        <w:t xml:space="preserve"> Eventuais requisitos de qualificação técnica previstos em lei específica e que incidam sobre a atividade objeto da contratação, deverão ser indicados no item </w:t>
      </w:r>
      <w:r w:rsidR="002C739E" w:rsidRPr="00706EB4">
        <w:fldChar w:fldCharType="begin"/>
      </w:r>
      <w:r w:rsidR="002C739E" w:rsidRPr="00706EB4">
        <w:instrText xml:space="preserve"> REF _Ref127350291 \r \h </w:instrText>
      </w:r>
      <w:r w:rsidR="00706EB4">
        <w:instrText xml:space="preserve"> \* MERGEFORMAT </w:instrText>
      </w:r>
      <w:r w:rsidR="002C739E" w:rsidRPr="00706EB4">
        <w:fldChar w:fldCharType="separate"/>
      </w:r>
      <w:r w:rsidR="002368BE">
        <w:t>8.35</w:t>
      </w:r>
      <w:r w:rsidR="002C739E" w:rsidRPr="00706EB4">
        <w:fldChar w:fldCharType="end"/>
      </w:r>
      <w:r w:rsidRPr="00706EB4">
        <w:t xml:space="preserve">, com fundamento no </w:t>
      </w:r>
      <w:hyperlink r:id="rId112" w:anchor="art67" w:history="1">
        <w:r w:rsidR="002C739E" w:rsidRPr="00706EB4">
          <w:rPr>
            <w:rStyle w:val="Hyperlink"/>
          </w:rPr>
          <w:t>art. 67, IV da L</w:t>
        </w:r>
        <w:r w:rsidRPr="00706EB4">
          <w:rPr>
            <w:rStyle w:val="Hyperlink"/>
          </w:rPr>
          <w:t>ei nº 14.133, de 2021</w:t>
        </w:r>
      </w:hyperlink>
      <w:r w:rsidRPr="00706EB4">
        <w:t xml:space="preserve">. Cita-se, exemplificativamente, a exigência, dentre os documentos de habilitação técnica, da chamada Autorização Especial, emitida pela Agência Nacional de Vigilância Sanitária </w:t>
      </w:r>
      <w:r w:rsidR="002C739E" w:rsidRPr="00706EB4">
        <w:t>-</w:t>
      </w:r>
      <w:r w:rsidRPr="00706EB4">
        <w:t xml:space="preserve"> Anvisa, nas contratações para aquisição de medicamentos sujeitos a controle especial, com base na </w:t>
      </w:r>
      <w:hyperlink r:id="rId113" w:history="1">
        <w:r w:rsidRPr="00706EB4">
          <w:rPr>
            <w:rStyle w:val="Hyperlink"/>
          </w:rPr>
          <w:t>Lei nº 6.360, de 23 de setembro de 1976</w:t>
        </w:r>
      </w:hyperlink>
      <w:r w:rsidRPr="00706EB4">
        <w:t xml:space="preserve">, e na </w:t>
      </w:r>
      <w:hyperlink r:id="rId114" w:history="1">
        <w:r w:rsidRPr="00706EB4">
          <w:rPr>
            <w:rStyle w:val="Hyperlink"/>
          </w:rPr>
          <w:t>Resolução da Diretoria Colegiada da RDC/Anvisa nº 16, de 1º de abril de 2014</w:t>
        </w:r>
      </w:hyperlink>
      <w:r w:rsidRPr="00706EB4">
        <w:t>.</w:t>
      </w:r>
    </w:p>
    <w:p w14:paraId="185B9683" w14:textId="53321769" w:rsidR="006D5FA5" w:rsidRPr="00706EB4" w:rsidRDefault="00B973FE" w:rsidP="006E4526">
      <w:pPr>
        <w:pStyle w:val="Nivel2"/>
        <w:rPr>
          <w:highlight w:val="green"/>
        </w:rPr>
      </w:pPr>
      <w:r w:rsidRPr="00706EB4">
        <w:rPr>
          <w:highlight w:val="green"/>
        </w:rPr>
        <w:t>S</w:t>
      </w:r>
      <w:r w:rsidR="006D5FA5" w:rsidRPr="00706EB4">
        <w:rPr>
          <w:highlight w:val="green"/>
        </w:rPr>
        <w:t xml:space="preserve">erá </w:t>
      </w:r>
      <w:r w:rsidR="006D5FA5" w:rsidRPr="006E4526">
        <w:rPr>
          <w:highlight w:val="green"/>
        </w:rPr>
        <w:t>exigida</w:t>
      </w:r>
      <w:r w:rsidR="006D5FA5" w:rsidRPr="00706EB4">
        <w:rPr>
          <w:highlight w:val="green"/>
        </w:rPr>
        <w:t xml:space="preserve"> a seguinte documentação complementar</w:t>
      </w:r>
      <w:r w:rsidR="0036083A" w:rsidRPr="00706EB4">
        <w:rPr>
          <w:highlight w:val="green"/>
        </w:rPr>
        <w:t xml:space="preserve"> das cooperativas participantes</w:t>
      </w:r>
      <w:r w:rsidR="006D5FA5" w:rsidRPr="00706EB4">
        <w:rPr>
          <w:highlight w:val="green"/>
        </w:rPr>
        <w:t>:</w:t>
      </w:r>
    </w:p>
    <w:p w14:paraId="0CA9EE58" w14:textId="719FED28" w:rsidR="006D5FA5" w:rsidRPr="00706EB4" w:rsidRDefault="006D5FA5" w:rsidP="006E4526">
      <w:pPr>
        <w:pStyle w:val="Nivel3"/>
        <w:rPr>
          <w:highlight w:val="green"/>
        </w:rPr>
      </w:pPr>
      <w:r w:rsidRPr="00706EB4">
        <w:rPr>
          <w:highlight w:val="green"/>
        </w:rPr>
        <w:t xml:space="preserve">A relação dos </w:t>
      </w:r>
      <w:r w:rsidRPr="006E4526">
        <w:rPr>
          <w:highlight w:val="green"/>
        </w:rPr>
        <w:t>cooperados</w:t>
      </w:r>
      <w:r w:rsidRPr="00706EB4">
        <w:rPr>
          <w:highlight w:val="green"/>
        </w:rPr>
        <w:t xml:space="preserve"> que atendem aos requisitos técnicos exigidos para a co</w:t>
      </w:r>
      <w:r w:rsidRPr="00706EB4">
        <w:rPr>
          <w:highlight w:val="green"/>
        </w:rPr>
        <w:t>n</w:t>
      </w:r>
      <w:r w:rsidRPr="00706EB4">
        <w:rPr>
          <w:highlight w:val="green"/>
        </w:rPr>
        <w:t xml:space="preserve">tratação e que executarão o contrato, com as respectivas atas de inscrição e a comprovação de que estão domiciliados na localidade da sede da cooperativa, respeitado o disposto nos </w:t>
      </w:r>
      <w:hyperlink r:id="rId115" w:anchor="art4" w:history="1">
        <w:proofErr w:type="spellStart"/>
        <w:r w:rsidRPr="00706EB4">
          <w:rPr>
            <w:rStyle w:val="Hyperlink"/>
            <w:rFonts w:asciiTheme="majorHAnsi" w:hAnsiTheme="majorHAnsi" w:cstheme="majorHAnsi"/>
            <w:highlight w:val="green"/>
          </w:rPr>
          <w:t>arts</w:t>
        </w:r>
        <w:proofErr w:type="spellEnd"/>
        <w:r w:rsidRPr="00706EB4">
          <w:rPr>
            <w:rStyle w:val="Hyperlink"/>
            <w:rFonts w:asciiTheme="majorHAnsi" w:hAnsiTheme="majorHAnsi" w:cstheme="majorHAnsi"/>
            <w:highlight w:val="green"/>
          </w:rPr>
          <w:t>. 4º, XI, 21, I</w:t>
        </w:r>
      </w:hyperlink>
      <w:r w:rsidRPr="00706EB4">
        <w:rPr>
          <w:highlight w:val="green"/>
        </w:rPr>
        <w:t xml:space="preserve"> e </w:t>
      </w:r>
      <w:hyperlink r:id="rId116" w:anchor="art42" w:history="1">
        <w:r w:rsidRPr="00706EB4">
          <w:rPr>
            <w:rStyle w:val="Hyperlink"/>
            <w:rFonts w:asciiTheme="majorHAnsi" w:hAnsiTheme="majorHAnsi" w:cstheme="majorHAnsi"/>
            <w:highlight w:val="green"/>
          </w:rPr>
          <w:t>42, §§2º a 6º da Lei n</w:t>
        </w:r>
        <w:r w:rsidR="00CA3DCE">
          <w:rPr>
            <w:rStyle w:val="Hyperlink"/>
            <w:rFonts w:asciiTheme="majorHAnsi" w:hAnsiTheme="majorHAnsi" w:cstheme="majorHAnsi"/>
            <w:highlight w:val="green"/>
          </w:rPr>
          <w:t>º</w:t>
        </w:r>
        <w:r w:rsidRPr="00706EB4">
          <w:rPr>
            <w:rStyle w:val="Hyperlink"/>
            <w:rFonts w:asciiTheme="majorHAnsi" w:hAnsiTheme="majorHAnsi" w:cstheme="majorHAnsi"/>
            <w:highlight w:val="green"/>
          </w:rPr>
          <w:t xml:space="preserve"> 5.764, de 1971</w:t>
        </w:r>
      </w:hyperlink>
      <w:r w:rsidRPr="00706EB4">
        <w:rPr>
          <w:highlight w:val="green"/>
        </w:rPr>
        <w:t>;</w:t>
      </w:r>
    </w:p>
    <w:p w14:paraId="6E2955C5" w14:textId="7D9B782B" w:rsidR="006D5FA5" w:rsidRPr="00706EB4" w:rsidRDefault="006D5FA5" w:rsidP="006E4526">
      <w:pPr>
        <w:pStyle w:val="Nivel3"/>
        <w:rPr>
          <w:highlight w:val="green"/>
        </w:rPr>
      </w:pPr>
      <w:r w:rsidRPr="00706EB4">
        <w:rPr>
          <w:highlight w:val="green"/>
        </w:rPr>
        <w:t xml:space="preserve">A declaração de regularidade de situação do contribuinte individual </w:t>
      </w:r>
      <w:r w:rsidR="00AA13F3">
        <w:rPr>
          <w:highlight w:val="green"/>
        </w:rPr>
        <w:t>-</w:t>
      </w:r>
      <w:r w:rsidRPr="00706EB4">
        <w:rPr>
          <w:highlight w:val="green"/>
        </w:rPr>
        <w:t xml:space="preserve"> DRSCI, para c</w:t>
      </w:r>
      <w:r w:rsidRPr="00706EB4">
        <w:rPr>
          <w:highlight w:val="green"/>
        </w:rPr>
        <w:t>a</w:t>
      </w:r>
      <w:r w:rsidRPr="00706EB4">
        <w:rPr>
          <w:highlight w:val="green"/>
        </w:rPr>
        <w:t>da um dos cooperados indicados;</w:t>
      </w:r>
    </w:p>
    <w:p w14:paraId="42CC626C" w14:textId="77777777" w:rsidR="006D5FA5" w:rsidRPr="00706EB4" w:rsidRDefault="006D5FA5" w:rsidP="006E4526">
      <w:pPr>
        <w:pStyle w:val="Nivel3"/>
        <w:rPr>
          <w:highlight w:val="green"/>
        </w:rPr>
      </w:pPr>
      <w:r w:rsidRPr="00706EB4">
        <w:rPr>
          <w:highlight w:val="green"/>
        </w:rPr>
        <w:t xml:space="preserve">A comprovação do capital social proporcional ao número de cooperados necessários à prestação do serviço; </w:t>
      </w:r>
    </w:p>
    <w:p w14:paraId="35E8ACD1" w14:textId="0C99A4C5" w:rsidR="006D5FA5" w:rsidRPr="00706EB4" w:rsidRDefault="006D5FA5" w:rsidP="006E4526">
      <w:pPr>
        <w:pStyle w:val="Nivel3"/>
        <w:rPr>
          <w:rFonts w:asciiTheme="majorHAnsi" w:hAnsiTheme="majorHAnsi" w:cstheme="majorHAnsi"/>
          <w:highlight w:val="green"/>
        </w:rPr>
      </w:pPr>
      <w:r w:rsidRPr="00706EB4">
        <w:rPr>
          <w:rFonts w:asciiTheme="majorHAnsi" w:hAnsiTheme="majorHAnsi" w:cstheme="majorHAnsi"/>
          <w:highlight w:val="green"/>
        </w:rPr>
        <w:t xml:space="preserve">O registro </w:t>
      </w:r>
      <w:r w:rsidRPr="006E4526">
        <w:rPr>
          <w:highlight w:val="green"/>
        </w:rPr>
        <w:t>previsto</w:t>
      </w:r>
      <w:r w:rsidRPr="00706EB4">
        <w:rPr>
          <w:rFonts w:asciiTheme="majorHAnsi" w:hAnsiTheme="majorHAnsi" w:cstheme="majorHAnsi"/>
          <w:highlight w:val="green"/>
        </w:rPr>
        <w:t xml:space="preserve"> n</w:t>
      </w:r>
      <w:r w:rsidR="00E26924" w:rsidRPr="00706EB4">
        <w:rPr>
          <w:rFonts w:asciiTheme="majorHAnsi" w:hAnsiTheme="majorHAnsi" w:cstheme="majorHAnsi"/>
          <w:highlight w:val="green"/>
        </w:rPr>
        <w:t>o</w:t>
      </w:r>
      <w:r w:rsidRPr="00706EB4">
        <w:rPr>
          <w:rFonts w:asciiTheme="majorHAnsi" w:hAnsiTheme="majorHAnsi" w:cstheme="majorHAnsi"/>
          <w:highlight w:val="green"/>
        </w:rPr>
        <w:t xml:space="preserve"> </w:t>
      </w:r>
      <w:hyperlink r:id="rId117" w:anchor="art107" w:history="1">
        <w:r w:rsidR="00E26924" w:rsidRPr="00706EB4">
          <w:rPr>
            <w:rStyle w:val="Hyperlink"/>
            <w:rFonts w:asciiTheme="majorHAnsi" w:hAnsiTheme="majorHAnsi" w:cstheme="majorHAnsi"/>
            <w:highlight w:val="green"/>
          </w:rPr>
          <w:t>art. 107 da L</w:t>
        </w:r>
        <w:r w:rsidRPr="00706EB4">
          <w:rPr>
            <w:rStyle w:val="Hyperlink"/>
            <w:rFonts w:asciiTheme="majorHAnsi" w:hAnsiTheme="majorHAnsi" w:cstheme="majorHAnsi"/>
            <w:highlight w:val="green"/>
          </w:rPr>
          <w:t>ei n</w:t>
        </w:r>
        <w:r w:rsidR="002C739E" w:rsidRPr="00706EB4">
          <w:rPr>
            <w:rStyle w:val="Hyperlink"/>
            <w:rFonts w:asciiTheme="majorHAnsi" w:hAnsiTheme="majorHAnsi" w:cstheme="majorHAnsi"/>
            <w:highlight w:val="green"/>
          </w:rPr>
          <w:t>º</w:t>
        </w:r>
        <w:r w:rsidRPr="00706EB4">
          <w:rPr>
            <w:rStyle w:val="Hyperlink"/>
            <w:rFonts w:asciiTheme="majorHAnsi" w:hAnsiTheme="majorHAnsi" w:cstheme="majorHAnsi"/>
            <w:highlight w:val="green"/>
          </w:rPr>
          <w:t xml:space="preserve"> 5.764, de 1971</w:t>
        </w:r>
      </w:hyperlink>
      <w:r w:rsidRPr="00706EB4">
        <w:rPr>
          <w:rFonts w:asciiTheme="majorHAnsi" w:hAnsiTheme="majorHAnsi" w:cstheme="majorHAnsi"/>
          <w:highlight w:val="green"/>
        </w:rPr>
        <w:t>;</w:t>
      </w:r>
    </w:p>
    <w:p w14:paraId="3A3A90C3" w14:textId="77777777" w:rsidR="006D5FA5" w:rsidRPr="00706EB4" w:rsidRDefault="006D5FA5" w:rsidP="006E4526">
      <w:pPr>
        <w:pStyle w:val="Nivel3"/>
        <w:rPr>
          <w:highlight w:val="green"/>
        </w:rPr>
      </w:pPr>
      <w:r w:rsidRPr="00706EB4">
        <w:rPr>
          <w:highlight w:val="green"/>
        </w:rPr>
        <w:t xml:space="preserve"> A </w:t>
      </w:r>
      <w:r w:rsidRPr="006E4526">
        <w:rPr>
          <w:highlight w:val="green"/>
        </w:rPr>
        <w:t>comprovação</w:t>
      </w:r>
      <w:r w:rsidRPr="00706EB4">
        <w:rPr>
          <w:highlight w:val="green"/>
        </w:rPr>
        <w:t xml:space="preserve"> de integração das respectivas quotas-partes por parte dos cooper</w:t>
      </w:r>
      <w:r w:rsidRPr="00706EB4">
        <w:rPr>
          <w:highlight w:val="green"/>
        </w:rPr>
        <w:t>a</w:t>
      </w:r>
      <w:r w:rsidRPr="00706EB4">
        <w:rPr>
          <w:highlight w:val="green"/>
        </w:rPr>
        <w:t>dos que executarão o contrato; e</w:t>
      </w:r>
    </w:p>
    <w:p w14:paraId="73D06393" w14:textId="77777777" w:rsidR="006D5FA5" w:rsidRPr="00706EB4" w:rsidRDefault="006D5FA5" w:rsidP="006E4526">
      <w:pPr>
        <w:pStyle w:val="Nivel3"/>
        <w:rPr>
          <w:highlight w:val="green"/>
        </w:rPr>
      </w:pPr>
      <w:r w:rsidRPr="00706EB4">
        <w:rPr>
          <w:highlight w:val="green"/>
        </w:rPr>
        <w:t xml:space="preserve"> Os seguintes documentos para a comprovação da regularidade jurídica da cooper</w:t>
      </w:r>
      <w:r w:rsidRPr="00706EB4">
        <w:rPr>
          <w:highlight w:val="green"/>
        </w:rPr>
        <w:t>a</w:t>
      </w:r>
      <w:r w:rsidRPr="00706EB4">
        <w:rPr>
          <w:highlight w:val="green"/>
        </w:rPr>
        <w:t xml:space="preserve">tiva: a) ata de fundação; b) estatuto social </w:t>
      </w:r>
      <w:r w:rsidRPr="006E4526">
        <w:rPr>
          <w:highlight w:val="green"/>
        </w:rPr>
        <w:t>com</w:t>
      </w:r>
      <w:r w:rsidRPr="00706EB4">
        <w:rPr>
          <w:highlight w:val="green"/>
        </w:rPr>
        <w:t xml:space="preserve"> a ata da assembleia que o aprovou; c) regimento dos fu</w:t>
      </w:r>
      <w:r w:rsidRPr="00706EB4">
        <w:rPr>
          <w:highlight w:val="green"/>
        </w:rPr>
        <w:t>n</w:t>
      </w:r>
      <w:r w:rsidRPr="00706EB4">
        <w:rPr>
          <w:highlight w:val="green"/>
        </w:rPr>
        <w:t>dos instituídos pelos cooperados, com a ata da assembleia; d) editais de convocação das três últimas a</w:t>
      </w:r>
      <w:r w:rsidRPr="00706EB4">
        <w:rPr>
          <w:highlight w:val="green"/>
        </w:rPr>
        <w:t>s</w:t>
      </w:r>
      <w:r w:rsidRPr="00706EB4">
        <w:rPr>
          <w:highlight w:val="green"/>
        </w:rPr>
        <w:t>sembleias gerais extraordinárias; e) três registros de presença dos cooperados que executarão o contrato em assembleias gerais ou nas reuniões seccionais; e f) ata da sessão que os cooperados autorizaram a c</w:t>
      </w:r>
      <w:r w:rsidRPr="00706EB4">
        <w:rPr>
          <w:highlight w:val="green"/>
        </w:rPr>
        <w:t>o</w:t>
      </w:r>
      <w:r w:rsidRPr="00706EB4">
        <w:rPr>
          <w:highlight w:val="green"/>
        </w:rPr>
        <w:t>operativa a contratar o objeto da licitação;</w:t>
      </w:r>
    </w:p>
    <w:p w14:paraId="1C88FD55" w14:textId="2DCAF0A8" w:rsidR="006D5FA5" w:rsidRPr="00706EB4" w:rsidRDefault="006D5FA5" w:rsidP="006E4526">
      <w:pPr>
        <w:pStyle w:val="Nivel3"/>
        <w:rPr>
          <w:highlight w:val="green"/>
        </w:rPr>
      </w:pPr>
      <w:r w:rsidRPr="00706EB4">
        <w:rPr>
          <w:highlight w:val="green"/>
        </w:rPr>
        <w:t xml:space="preserve">A última auditoria </w:t>
      </w:r>
      <w:r w:rsidRPr="006E4526">
        <w:rPr>
          <w:highlight w:val="green"/>
        </w:rPr>
        <w:t>contábil</w:t>
      </w:r>
      <w:r w:rsidRPr="00706EB4">
        <w:rPr>
          <w:highlight w:val="green"/>
        </w:rPr>
        <w:t xml:space="preserve">-financeira da cooperativa, conforme dispõe o </w:t>
      </w:r>
      <w:hyperlink r:id="rId118" w:anchor="art112" w:history="1">
        <w:r w:rsidRPr="00706EB4">
          <w:rPr>
            <w:rStyle w:val="Hyperlink"/>
            <w:rFonts w:asciiTheme="majorHAnsi" w:hAnsiTheme="majorHAnsi" w:cstheme="majorHAnsi"/>
            <w:highlight w:val="green"/>
          </w:rPr>
          <w:t>art. 112 da Lei n</w:t>
        </w:r>
        <w:r w:rsidR="00E26924" w:rsidRPr="00706EB4">
          <w:rPr>
            <w:rStyle w:val="Hyperlink"/>
            <w:rFonts w:asciiTheme="majorHAnsi" w:hAnsiTheme="majorHAnsi" w:cstheme="majorHAnsi"/>
            <w:highlight w:val="green"/>
          </w:rPr>
          <w:t>º</w:t>
        </w:r>
        <w:r w:rsidRPr="00706EB4">
          <w:rPr>
            <w:rStyle w:val="Hyperlink"/>
            <w:rFonts w:asciiTheme="majorHAnsi" w:hAnsiTheme="majorHAnsi" w:cstheme="majorHAnsi"/>
            <w:highlight w:val="green"/>
          </w:rPr>
          <w:t xml:space="preserve"> 5.764, de 1971</w:t>
        </w:r>
      </w:hyperlink>
      <w:r w:rsidRPr="00706EB4">
        <w:rPr>
          <w:highlight w:val="green"/>
        </w:rPr>
        <w:t>, ou uma declaração, sob as penas da lei, de que tal auditoria não foi exigida pelo ó</w:t>
      </w:r>
      <w:r w:rsidRPr="00706EB4">
        <w:rPr>
          <w:highlight w:val="green"/>
        </w:rPr>
        <w:t>r</w:t>
      </w:r>
      <w:r w:rsidRPr="00706EB4">
        <w:rPr>
          <w:highlight w:val="green"/>
        </w:rPr>
        <w:t>gão fiscalizador</w:t>
      </w:r>
      <w:r w:rsidR="00D27035" w:rsidRPr="00706EB4">
        <w:rPr>
          <w:highlight w:val="green"/>
        </w:rPr>
        <w:t>.</w:t>
      </w:r>
    </w:p>
    <w:p w14:paraId="2DFFCCF7" w14:textId="7EBE63E1" w:rsidR="006D5FA5" w:rsidRPr="00706EB4" w:rsidRDefault="006D5FA5" w:rsidP="00253298">
      <w:pPr>
        <w:pStyle w:val="Nivel01"/>
      </w:pPr>
      <w:r w:rsidRPr="00706EB4">
        <w:lastRenderedPageBreak/>
        <w:t xml:space="preserve">ESTIMATIVAS DO </w:t>
      </w:r>
      <w:r w:rsidRPr="00253298">
        <w:t>VALOR</w:t>
      </w:r>
      <w:r w:rsidRPr="00706EB4">
        <w:t xml:space="preserve"> DA CONTRATAÇÃO</w:t>
      </w:r>
    </w:p>
    <w:p w14:paraId="6F56D33E" w14:textId="5A301176" w:rsidR="00E26924" w:rsidRPr="00706EB4" w:rsidRDefault="00E26924" w:rsidP="00E26924">
      <w:pPr>
        <w:pStyle w:val="Notaexplicativa"/>
      </w:pPr>
      <w:r w:rsidRPr="00706EB4">
        <w:rPr>
          <w:b/>
          <w:bCs/>
        </w:rPr>
        <w:t xml:space="preserve">Nota Explicativa 1: </w:t>
      </w:r>
      <w:r w:rsidRPr="00706EB4">
        <w:t xml:space="preserve">Pesquisa de Preços - A estimativa de preços deve ser precedida de regular pesquisa, nos moldes do </w:t>
      </w:r>
      <w:hyperlink r:id="rId119" w:history="1">
        <w:r w:rsidRPr="00706EB4">
          <w:rPr>
            <w:rStyle w:val="Hyperlink"/>
            <w:i w:val="0"/>
            <w:iCs w:val="0"/>
          </w:rPr>
          <w:t>art. 23 da Lei nº 14.133, de 2021</w:t>
        </w:r>
      </w:hyperlink>
      <w:r w:rsidR="00965593" w:rsidRPr="00706EB4">
        <w:t>.</w:t>
      </w:r>
    </w:p>
    <w:p w14:paraId="70F2E523" w14:textId="162D6817" w:rsidR="00E26924" w:rsidRPr="00706EB4" w:rsidRDefault="00E26924" w:rsidP="00E26924">
      <w:pPr>
        <w:pStyle w:val="Notaexplicativa"/>
      </w:pPr>
      <w:r w:rsidRPr="00706EB4">
        <w:rPr>
          <w:b/>
          <w:bCs/>
        </w:rPr>
        <w:t>Nota Explicativa 2:</w:t>
      </w:r>
      <w:r w:rsidRPr="00706EB4">
        <w:t xml:space="preserve"> Os preços unitários referenciais, as memórias de cálculo e os documentos que lhe dão s</w:t>
      </w:r>
      <w:r w:rsidRPr="00706EB4">
        <w:t>u</w:t>
      </w:r>
      <w:r w:rsidRPr="00706EB4">
        <w:t xml:space="preserve">porte, com os parâmetros utilizados para a obtenção dos preços e para os respectivos cálculos, devem constar de anexo ao termo de referência. Caso a Administração opte por preservar o sigilo da estimativa do valor da contratação, também deverá ser preservado o sigilo desse anexo. </w:t>
      </w:r>
    </w:p>
    <w:p w14:paraId="335DD6D7" w14:textId="77777777" w:rsidR="00BC6B2F" w:rsidRPr="00A84CD1" w:rsidRDefault="00BC6B2F" w:rsidP="00BC6B2F">
      <w:pPr>
        <w:pStyle w:val="Nvel2-Red"/>
        <w:rPr>
          <w:b/>
          <w:bCs/>
        </w:rPr>
      </w:pPr>
      <w:bookmarkStart w:id="25" w:name="_Ref129040873"/>
      <w:r w:rsidRPr="00A84CD1">
        <w:t xml:space="preserve">O custo estimado total da contratação é de R$ </w:t>
      </w:r>
      <w:r w:rsidRPr="00BC6B2F">
        <w:t>... (por extenso)</w:t>
      </w:r>
      <w:r w:rsidRPr="00A84CD1">
        <w:t xml:space="preserve">, conforme custos unitários apostos na </w:t>
      </w:r>
      <w:r w:rsidRPr="00BC6B2F">
        <w:t xml:space="preserve">[tabela acima] </w:t>
      </w:r>
      <w:r w:rsidRPr="00A84CD1">
        <w:rPr>
          <w:rStyle w:val="ouChar"/>
          <w:rFonts w:asciiTheme="majorHAnsi" w:hAnsiTheme="majorHAnsi" w:cstheme="majorHAnsi"/>
          <w:sz w:val="20"/>
          <w:szCs w:val="20"/>
        </w:rPr>
        <w:t>OU</w:t>
      </w:r>
      <w:r w:rsidRPr="00BC6B2F">
        <w:t xml:space="preserve"> [em anexo]</w:t>
      </w:r>
      <w:r w:rsidRPr="00A84CD1">
        <w:t>.</w:t>
      </w:r>
      <w:bookmarkEnd w:id="25"/>
    </w:p>
    <w:p w14:paraId="6A0CB67E" w14:textId="28821E96" w:rsidR="00B45534" w:rsidRPr="00706EB4" w:rsidRDefault="00B45534" w:rsidP="00B45534">
      <w:pPr>
        <w:pStyle w:val="Notaexplicativa"/>
        <w:rPr>
          <w:rFonts w:asciiTheme="majorHAnsi" w:hAnsiTheme="majorHAnsi" w:cstheme="majorHAnsi"/>
          <w:b/>
          <w:bCs/>
        </w:rPr>
      </w:pPr>
      <w:r w:rsidRPr="00706EB4">
        <w:rPr>
          <w:b/>
          <w:bCs/>
        </w:rPr>
        <w:t xml:space="preserve">Nota Explicativa: </w:t>
      </w:r>
      <w:r w:rsidRPr="00706EB4">
        <w:t xml:space="preserve">Utilizar a redação do item </w:t>
      </w:r>
      <w:r w:rsidR="004C0B0D">
        <w:fldChar w:fldCharType="begin"/>
      </w:r>
      <w:r w:rsidR="004C0B0D">
        <w:instrText xml:space="preserve"> REF _Ref129040873 \r \h </w:instrText>
      </w:r>
      <w:r w:rsidR="004C0B0D">
        <w:fldChar w:fldCharType="separate"/>
      </w:r>
      <w:r w:rsidR="002368BE">
        <w:t>9.1</w:t>
      </w:r>
      <w:r w:rsidR="004C0B0D">
        <w:fldChar w:fldCharType="end"/>
      </w:r>
      <w:r w:rsidRPr="00706EB4">
        <w:t xml:space="preserve"> na hipótese de licitação em que for adotado o critério de ju</w:t>
      </w:r>
      <w:r w:rsidRPr="00706EB4">
        <w:t>l</w:t>
      </w:r>
      <w:r w:rsidRPr="00706EB4">
        <w:t>gamento por menor preço, sem caráter sigiloso.</w:t>
      </w:r>
    </w:p>
    <w:p w14:paraId="37DCC343"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2B3BC5BF" w14:textId="2AB38D6E" w:rsidR="006D5FA5" w:rsidRPr="00706EB4" w:rsidRDefault="006D5FA5" w:rsidP="00253298">
      <w:pPr>
        <w:pStyle w:val="Nvel2-Red"/>
      </w:pPr>
      <w:bookmarkStart w:id="26" w:name="_Ref127350917"/>
      <w:r w:rsidRPr="00706EB4">
        <w:t xml:space="preserve">O valor de </w:t>
      </w:r>
      <w:r w:rsidRPr="00253298">
        <w:t>referência</w:t>
      </w:r>
      <w:r w:rsidRPr="00706EB4">
        <w:t xml:space="preserve"> para aplicação do maior desconto corresponde a </w:t>
      </w:r>
      <w:proofErr w:type="gramStart"/>
      <w:r w:rsidRPr="00706EB4">
        <w:t>R$</w:t>
      </w:r>
      <w:r w:rsidR="00336279">
        <w:t xml:space="preserve"> </w:t>
      </w:r>
      <w:r w:rsidRPr="00706EB4">
        <w:t>...</w:t>
      </w:r>
      <w:proofErr w:type="gramEnd"/>
      <w:r w:rsidRPr="00706EB4">
        <w:t>..</w:t>
      </w:r>
      <w:bookmarkEnd w:id="26"/>
    </w:p>
    <w:p w14:paraId="326FD95C" w14:textId="7221A9CE" w:rsidR="00B45534" w:rsidRPr="00706EB4" w:rsidRDefault="00B45534" w:rsidP="00B45534">
      <w:pPr>
        <w:pStyle w:val="Notaexplicativa"/>
      </w:pPr>
      <w:r w:rsidRPr="00706EB4">
        <w:rPr>
          <w:b/>
          <w:bCs/>
        </w:rPr>
        <w:t xml:space="preserve">Nota Explicativa </w:t>
      </w:r>
      <w:proofErr w:type="gramStart"/>
      <w:r w:rsidRPr="00706EB4">
        <w:rPr>
          <w:b/>
          <w:bCs/>
        </w:rPr>
        <w:t>1</w:t>
      </w:r>
      <w:proofErr w:type="gramEnd"/>
      <w:r w:rsidRPr="00706EB4">
        <w:rPr>
          <w:b/>
          <w:bCs/>
        </w:rPr>
        <w:t xml:space="preserve">: </w:t>
      </w:r>
      <w:r w:rsidRPr="00706EB4">
        <w:t xml:space="preserve">Utilizar a redação do item </w:t>
      </w:r>
      <w:r w:rsidRPr="00706EB4">
        <w:fldChar w:fldCharType="begin"/>
      </w:r>
      <w:r w:rsidRPr="00706EB4">
        <w:instrText xml:space="preserve"> REF _Ref127350917 \r \h </w:instrText>
      </w:r>
      <w:r w:rsidR="00706EB4">
        <w:instrText xml:space="preserve"> \* MERGEFORMAT </w:instrText>
      </w:r>
      <w:r w:rsidRPr="00706EB4">
        <w:fldChar w:fldCharType="separate"/>
      </w:r>
      <w:r w:rsidR="002368BE">
        <w:t>9.2</w:t>
      </w:r>
      <w:r w:rsidRPr="00706EB4">
        <w:fldChar w:fldCharType="end"/>
      </w:r>
      <w:r w:rsidRPr="00706EB4">
        <w:t xml:space="preserve"> na hipótese de licitação em que for adotado o critério de julgamento por maior desconto.</w:t>
      </w:r>
    </w:p>
    <w:p w14:paraId="2B05CC93" w14:textId="77777777" w:rsidR="006D5FA5" w:rsidRPr="00706EB4" w:rsidRDefault="006D5FA5" w:rsidP="003878C9">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 xml:space="preserve">OU </w:t>
      </w:r>
    </w:p>
    <w:p w14:paraId="18860017" w14:textId="45492C98" w:rsidR="006D5FA5" w:rsidRPr="00706EB4" w:rsidRDefault="006D5FA5" w:rsidP="00253298">
      <w:pPr>
        <w:pStyle w:val="Nvel2-Red"/>
      </w:pPr>
      <w:r w:rsidRPr="00706EB4">
        <w:t>O custo estimado da contratação possui caráter sigiloso e será tornado público apenas e imediatame</w:t>
      </w:r>
      <w:r w:rsidRPr="00706EB4">
        <w:t>n</w:t>
      </w:r>
      <w:r w:rsidRPr="00706EB4">
        <w:t xml:space="preserve">te após o julgamento das propostas. </w:t>
      </w:r>
    </w:p>
    <w:p w14:paraId="2340A873" w14:textId="7C4CA29E" w:rsidR="00B45534" w:rsidRPr="00706EB4" w:rsidRDefault="00B45534" w:rsidP="00B45534">
      <w:pPr>
        <w:pStyle w:val="Notaexplicativa"/>
        <w:rPr>
          <w:rFonts w:asciiTheme="majorHAnsi" w:hAnsiTheme="majorHAnsi" w:cstheme="majorHAnsi"/>
        </w:rPr>
      </w:pPr>
      <w:r w:rsidRPr="00706EB4">
        <w:rPr>
          <w:b/>
          <w:bCs/>
        </w:rPr>
        <w:t>Nota Explicativa:</w:t>
      </w:r>
      <w:r w:rsidRPr="00706EB4">
        <w:t xml:space="preserve"> Utilizar a redação do item 9.3 na hipótese em que for adotado o critério de julgamento por menor preço e caso a Administração opte por preservar o sigilo da estimativa do valor da contratação. Na hip</w:t>
      </w:r>
      <w:r w:rsidRPr="00706EB4">
        <w:t>ó</w:t>
      </w:r>
      <w:r w:rsidRPr="00706EB4">
        <w:t>tese de licitação em que for adotado o critério de julgamento por maior desconto, o preço estimado ou o máx</w:t>
      </w:r>
      <w:r w:rsidRPr="00706EB4">
        <w:t>i</w:t>
      </w:r>
      <w:r w:rsidRPr="00706EB4">
        <w:t xml:space="preserve">mo aceitável </w:t>
      </w:r>
      <w:r w:rsidRPr="00706EB4">
        <w:rPr>
          <w:b/>
          <w:bCs/>
          <w:u w:val="single"/>
        </w:rPr>
        <w:t>não</w:t>
      </w:r>
      <w:r w:rsidRPr="00706EB4">
        <w:t xml:space="preserve"> poderá ser sigiloso (</w:t>
      </w:r>
      <w:hyperlink r:id="rId120" w:history="1">
        <w:r w:rsidRPr="00706EB4">
          <w:rPr>
            <w:rStyle w:val="Hyperlink"/>
            <w:i w:val="0"/>
            <w:iCs w:val="0"/>
          </w:rPr>
          <w:t>art. 24, parágrafo único da Lei nº 14.133, de 2021</w:t>
        </w:r>
      </w:hyperlink>
      <w:r w:rsidRPr="00706EB4">
        <w:t>)</w:t>
      </w:r>
    </w:p>
    <w:p w14:paraId="08B4E067" w14:textId="446709D6" w:rsidR="006D5FA5" w:rsidRPr="00706EB4" w:rsidRDefault="006D5FA5" w:rsidP="00253298">
      <w:pPr>
        <w:pStyle w:val="Nvel2-Red"/>
      </w:pPr>
      <w:r w:rsidRPr="00706EB4">
        <w:t xml:space="preserve">A estimativa de custo levou em consideração o risco envolvido na contratação e sua alocação entre contratante e contratado, </w:t>
      </w:r>
      <w:r w:rsidRPr="00253298">
        <w:t>conforme</w:t>
      </w:r>
      <w:r w:rsidRPr="00706EB4">
        <w:t xml:space="preserve"> especificado na matriz de risco constante do Contrato.</w:t>
      </w:r>
    </w:p>
    <w:p w14:paraId="3FF137C6" w14:textId="5C2851AB" w:rsidR="00B45534" w:rsidRPr="00706EB4" w:rsidRDefault="00B45534" w:rsidP="00B45534">
      <w:pPr>
        <w:pStyle w:val="Notaexplicativa"/>
        <w:rPr>
          <w:rFonts w:asciiTheme="majorHAnsi" w:hAnsiTheme="majorHAnsi" w:cstheme="majorHAnsi"/>
        </w:rPr>
      </w:pPr>
      <w:r w:rsidRPr="00706EB4">
        <w:rPr>
          <w:b/>
          <w:bCs/>
        </w:rPr>
        <w:t>Nota Explicativa:</w:t>
      </w:r>
      <w:r w:rsidRPr="00706EB4">
        <w:t xml:space="preserve"> Em caso de utilização de matriz de alocação de risco, o custo estimado da contratação deve levar em consideração o conjunto de riscos alocados ao contratado, o que naturalmente implicará elevação no custo da contratação (cf. </w:t>
      </w:r>
      <w:hyperlink r:id="rId121" w:anchor="art22" w:history="1">
        <w:r w:rsidRPr="00706EB4">
          <w:rPr>
            <w:rStyle w:val="Hyperlink"/>
          </w:rPr>
          <w:t>art. 22</w:t>
        </w:r>
      </w:hyperlink>
      <w:r w:rsidRPr="00706EB4">
        <w:t xml:space="preserve"> e </w:t>
      </w:r>
      <w:hyperlink r:id="rId122" w:anchor="art103" w:history="1">
        <w:r w:rsidRPr="00706EB4">
          <w:rPr>
            <w:rStyle w:val="Hyperlink"/>
          </w:rPr>
          <w:t>art. 103, §3º, ambos da Lei n</w:t>
        </w:r>
        <w:r w:rsidR="00CA3DCE">
          <w:rPr>
            <w:rStyle w:val="Hyperlink"/>
          </w:rPr>
          <w:t>º</w:t>
        </w:r>
        <w:r w:rsidRPr="00706EB4">
          <w:rPr>
            <w:rStyle w:val="Hyperlink"/>
          </w:rPr>
          <w:t xml:space="preserve"> 14.133, de 2021</w:t>
        </w:r>
      </w:hyperlink>
      <w:r w:rsidRPr="00706EB4">
        <w:t>).</w:t>
      </w:r>
    </w:p>
    <w:p w14:paraId="213BF857" w14:textId="77777777" w:rsidR="006D5FA5" w:rsidRPr="00706EB4" w:rsidRDefault="006D5FA5" w:rsidP="00253298">
      <w:pPr>
        <w:pStyle w:val="Nivel01"/>
      </w:pPr>
      <w:r w:rsidRPr="00253298">
        <w:t>ADEQUAÇÃO</w:t>
      </w:r>
      <w:r w:rsidRPr="00706EB4">
        <w:t xml:space="preserve"> ORÇAMENTÁRIA</w:t>
      </w:r>
    </w:p>
    <w:p w14:paraId="14B2DDDA" w14:textId="4C4B483C" w:rsidR="006D5FA5" w:rsidRPr="00706EB4" w:rsidRDefault="006D5FA5" w:rsidP="00253298">
      <w:pPr>
        <w:pStyle w:val="Nivel2"/>
      </w:pPr>
      <w:r w:rsidRPr="00706EB4">
        <w:t xml:space="preserve">As </w:t>
      </w:r>
      <w:r w:rsidRPr="00253298">
        <w:t>despesas</w:t>
      </w:r>
      <w:r w:rsidRPr="00706EB4">
        <w:t xml:space="preserve"> decorrentes da presente contratação correrão à conta de recursos específicos consign</w:t>
      </w:r>
      <w:r w:rsidRPr="00706EB4">
        <w:t>a</w:t>
      </w:r>
      <w:r w:rsidRPr="00706EB4">
        <w:t xml:space="preserve">dos no Orçamento Geral </w:t>
      </w:r>
      <w:r w:rsidR="00B45534" w:rsidRPr="00706EB4">
        <w:t xml:space="preserve">do Município de </w:t>
      </w:r>
      <w:r w:rsidR="00806FDE">
        <w:t>Santa Teresa/ES.</w:t>
      </w:r>
    </w:p>
    <w:p w14:paraId="2CF5A92C" w14:textId="77777777" w:rsidR="006D5FA5" w:rsidRPr="00706EB4" w:rsidRDefault="006D5FA5" w:rsidP="00253298">
      <w:pPr>
        <w:pStyle w:val="Nivel2"/>
      </w:pPr>
      <w:r w:rsidRPr="00706EB4">
        <w:t xml:space="preserve">A </w:t>
      </w:r>
      <w:r w:rsidRPr="00253298">
        <w:t>contratação</w:t>
      </w:r>
      <w:r w:rsidRPr="00706EB4">
        <w:t xml:space="preserve"> será atendida pela seguinte dotação:</w:t>
      </w:r>
    </w:p>
    <w:p w14:paraId="3D4D7264" w14:textId="77777777" w:rsidR="009C5020" w:rsidRPr="00FC3097" w:rsidRDefault="009C5020" w:rsidP="00965593">
      <w:pPr>
        <w:spacing w:line="312" w:lineRule="auto"/>
        <w:ind w:left="1134"/>
        <w:jc w:val="both"/>
        <w:rPr>
          <w:rFonts w:asciiTheme="majorHAnsi" w:eastAsia="Arial" w:hAnsiTheme="majorHAnsi" w:cstheme="majorHAnsi"/>
          <w:sz w:val="20"/>
          <w:szCs w:val="20"/>
        </w:rPr>
      </w:pPr>
      <w:r w:rsidRPr="00FC3097">
        <w:rPr>
          <w:rFonts w:asciiTheme="majorHAnsi" w:eastAsia="Arial" w:hAnsiTheme="majorHAnsi" w:cstheme="majorHAnsi"/>
          <w:sz w:val="20"/>
          <w:szCs w:val="20"/>
        </w:rPr>
        <w:t xml:space="preserve">Órgão: </w:t>
      </w:r>
      <w:r w:rsidRPr="00FC3097">
        <w:rPr>
          <w:rFonts w:asciiTheme="majorHAnsi" w:eastAsia="Arial" w:hAnsiTheme="majorHAnsi" w:cstheme="majorHAnsi"/>
          <w:color w:val="FF0000"/>
          <w:sz w:val="20"/>
          <w:szCs w:val="20"/>
        </w:rPr>
        <w:t>[...]</w:t>
      </w:r>
      <w:r w:rsidRPr="00FC3097">
        <w:rPr>
          <w:rFonts w:asciiTheme="majorHAnsi" w:eastAsia="Arial" w:hAnsiTheme="majorHAnsi" w:cstheme="majorHAnsi"/>
          <w:sz w:val="20"/>
          <w:szCs w:val="20"/>
        </w:rPr>
        <w:t>;</w:t>
      </w:r>
    </w:p>
    <w:p w14:paraId="5F2A3BD2" w14:textId="77777777" w:rsidR="009C5020" w:rsidRPr="00FC3097" w:rsidRDefault="009C5020" w:rsidP="00965593">
      <w:pPr>
        <w:spacing w:line="312" w:lineRule="auto"/>
        <w:ind w:left="1134"/>
        <w:jc w:val="both"/>
        <w:rPr>
          <w:rFonts w:asciiTheme="majorHAnsi" w:eastAsia="Arial" w:hAnsiTheme="majorHAnsi" w:cstheme="majorHAnsi"/>
          <w:sz w:val="20"/>
          <w:szCs w:val="20"/>
        </w:rPr>
      </w:pPr>
      <w:r w:rsidRPr="00FC3097">
        <w:rPr>
          <w:rFonts w:asciiTheme="majorHAnsi" w:eastAsia="Arial" w:hAnsiTheme="majorHAnsi" w:cstheme="majorHAnsi"/>
          <w:sz w:val="20"/>
          <w:szCs w:val="20"/>
        </w:rPr>
        <w:t xml:space="preserve">Unidade Orçamentária: </w:t>
      </w:r>
      <w:r w:rsidRPr="00FC3097">
        <w:rPr>
          <w:rFonts w:asciiTheme="majorHAnsi" w:eastAsia="Arial" w:hAnsiTheme="majorHAnsi" w:cstheme="majorHAnsi"/>
          <w:color w:val="FF0000"/>
          <w:sz w:val="20"/>
          <w:szCs w:val="20"/>
        </w:rPr>
        <w:t>[...]</w:t>
      </w:r>
      <w:r w:rsidRPr="00FC3097">
        <w:rPr>
          <w:rFonts w:asciiTheme="majorHAnsi" w:eastAsia="Arial" w:hAnsiTheme="majorHAnsi" w:cstheme="majorHAnsi"/>
          <w:sz w:val="20"/>
          <w:szCs w:val="20"/>
        </w:rPr>
        <w:t>;</w:t>
      </w:r>
    </w:p>
    <w:p w14:paraId="7245CACB" w14:textId="77777777" w:rsidR="009C5020" w:rsidRPr="00FC3097" w:rsidRDefault="009C5020" w:rsidP="00965593">
      <w:pPr>
        <w:spacing w:line="312" w:lineRule="auto"/>
        <w:ind w:left="1134"/>
        <w:jc w:val="both"/>
        <w:rPr>
          <w:rFonts w:asciiTheme="majorHAnsi" w:eastAsia="Arial" w:hAnsiTheme="majorHAnsi" w:cstheme="majorHAnsi"/>
          <w:sz w:val="20"/>
          <w:szCs w:val="20"/>
        </w:rPr>
      </w:pPr>
      <w:r w:rsidRPr="00FC3097">
        <w:rPr>
          <w:rFonts w:asciiTheme="majorHAnsi" w:eastAsia="Arial" w:hAnsiTheme="majorHAnsi" w:cstheme="majorHAnsi"/>
          <w:sz w:val="20"/>
          <w:szCs w:val="20"/>
        </w:rPr>
        <w:t xml:space="preserve">Programa: </w:t>
      </w:r>
      <w:r w:rsidRPr="00FC3097">
        <w:rPr>
          <w:rFonts w:asciiTheme="majorHAnsi" w:eastAsia="Arial" w:hAnsiTheme="majorHAnsi" w:cstheme="majorHAnsi"/>
          <w:color w:val="FF0000"/>
          <w:sz w:val="20"/>
          <w:szCs w:val="20"/>
        </w:rPr>
        <w:t>[...]</w:t>
      </w:r>
      <w:r w:rsidRPr="00FC3097">
        <w:rPr>
          <w:rFonts w:asciiTheme="majorHAnsi" w:eastAsia="Arial" w:hAnsiTheme="majorHAnsi" w:cstheme="majorHAnsi"/>
          <w:sz w:val="20"/>
          <w:szCs w:val="20"/>
        </w:rPr>
        <w:t>;</w:t>
      </w:r>
    </w:p>
    <w:p w14:paraId="7A81AFF9" w14:textId="77777777" w:rsidR="009C5020" w:rsidRPr="00FC3097" w:rsidRDefault="009C5020" w:rsidP="00965593">
      <w:pPr>
        <w:spacing w:line="312" w:lineRule="auto"/>
        <w:ind w:left="1134"/>
        <w:jc w:val="both"/>
        <w:rPr>
          <w:rFonts w:asciiTheme="majorHAnsi" w:eastAsia="Arial" w:hAnsiTheme="majorHAnsi" w:cstheme="majorHAnsi"/>
          <w:sz w:val="20"/>
          <w:szCs w:val="20"/>
        </w:rPr>
      </w:pPr>
      <w:r w:rsidRPr="00FC3097">
        <w:rPr>
          <w:rFonts w:asciiTheme="majorHAnsi" w:eastAsia="Arial" w:hAnsiTheme="majorHAnsi" w:cstheme="majorHAnsi"/>
          <w:sz w:val="20"/>
          <w:szCs w:val="20"/>
        </w:rPr>
        <w:lastRenderedPageBreak/>
        <w:t xml:space="preserve">Elemento de Despesa: </w:t>
      </w:r>
      <w:r w:rsidRPr="00FC3097">
        <w:rPr>
          <w:rFonts w:asciiTheme="majorHAnsi" w:eastAsia="Arial" w:hAnsiTheme="majorHAnsi" w:cstheme="majorHAnsi"/>
          <w:color w:val="FF0000"/>
          <w:sz w:val="20"/>
          <w:szCs w:val="20"/>
        </w:rPr>
        <w:t>[...]</w:t>
      </w:r>
      <w:r w:rsidRPr="00FC3097">
        <w:rPr>
          <w:rFonts w:asciiTheme="majorHAnsi" w:eastAsia="Arial" w:hAnsiTheme="majorHAnsi" w:cstheme="majorHAnsi"/>
          <w:sz w:val="20"/>
          <w:szCs w:val="20"/>
        </w:rPr>
        <w:t>;</w:t>
      </w:r>
    </w:p>
    <w:p w14:paraId="5C48E8C1" w14:textId="19E125EB" w:rsidR="009C5020" w:rsidRPr="00FC3097" w:rsidRDefault="009C5020" w:rsidP="00965593">
      <w:pPr>
        <w:spacing w:afterLines="120" w:after="288" w:line="312" w:lineRule="auto"/>
        <w:ind w:left="1134"/>
        <w:jc w:val="both"/>
        <w:rPr>
          <w:rFonts w:asciiTheme="majorHAnsi" w:eastAsia="Arial" w:hAnsiTheme="majorHAnsi" w:cstheme="majorHAnsi"/>
          <w:sz w:val="20"/>
          <w:szCs w:val="20"/>
        </w:rPr>
      </w:pPr>
      <w:r w:rsidRPr="00FC3097">
        <w:rPr>
          <w:rFonts w:asciiTheme="majorHAnsi" w:eastAsia="Arial" w:hAnsiTheme="majorHAnsi" w:cstheme="majorHAnsi"/>
          <w:sz w:val="20"/>
          <w:szCs w:val="20"/>
        </w:rPr>
        <w:t xml:space="preserve">Fonte de </w:t>
      </w:r>
      <w:r w:rsidR="00336279" w:rsidRPr="00FC3097">
        <w:rPr>
          <w:rFonts w:asciiTheme="majorHAnsi" w:eastAsia="Arial" w:hAnsiTheme="majorHAnsi" w:cstheme="majorHAnsi"/>
          <w:sz w:val="20"/>
          <w:szCs w:val="20"/>
        </w:rPr>
        <w:t>Recursos</w:t>
      </w:r>
      <w:r w:rsidRPr="00FC3097">
        <w:rPr>
          <w:rFonts w:asciiTheme="majorHAnsi" w:eastAsia="Arial" w:hAnsiTheme="majorHAnsi" w:cstheme="majorHAnsi"/>
          <w:sz w:val="20"/>
          <w:szCs w:val="20"/>
        </w:rPr>
        <w:t xml:space="preserve">: </w:t>
      </w:r>
      <w:r w:rsidRPr="00FC3097">
        <w:rPr>
          <w:rFonts w:asciiTheme="majorHAnsi" w:eastAsia="Arial" w:hAnsiTheme="majorHAnsi" w:cstheme="majorHAnsi"/>
          <w:color w:val="FF0000"/>
          <w:sz w:val="20"/>
          <w:szCs w:val="20"/>
        </w:rPr>
        <w:t>[...]</w:t>
      </w:r>
      <w:r w:rsidRPr="00FC3097">
        <w:rPr>
          <w:rFonts w:asciiTheme="majorHAnsi" w:eastAsia="Arial" w:hAnsiTheme="majorHAnsi" w:cstheme="majorHAnsi"/>
          <w:sz w:val="20"/>
          <w:szCs w:val="20"/>
        </w:rPr>
        <w:t>.</w:t>
      </w:r>
    </w:p>
    <w:p w14:paraId="72072B21" w14:textId="3E4AB635" w:rsidR="006D5FA5" w:rsidRPr="00706EB4" w:rsidRDefault="006D5FA5" w:rsidP="00253298">
      <w:pPr>
        <w:pStyle w:val="Nvel2-Red"/>
      </w:pPr>
      <w:r w:rsidRPr="00706EB4">
        <w:t>A dotação relativa aos exercícios financeiros subsequentes será indicada após aprovação da Lei Orç</w:t>
      </w:r>
      <w:r w:rsidRPr="00706EB4">
        <w:t>a</w:t>
      </w:r>
      <w:r w:rsidRPr="00706EB4">
        <w:t xml:space="preserve">mentária respectiva e liberação dos </w:t>
      </w:r>
      <w:r w:rsidRPr="00253298">
        <w:t>créditos</w:t>
      </w:r>
      <w:r w:rsidRPr="00706EB4">
        <w:t xml:space="preserve"> correspondentes, mediante </w:t>
      </w:r>
      <w:proofErr w:type="spellStart"/>
      <w:r w:rsidRPr="00706EB4">
        <w:t>apostilamento</w:t>
      </w:r>
      <w:proofErr w:type="spellEnd"/>
      <w:r w:rsidRPr="00706EB4">
        <w:t>.</w:t>
      </w:r>
    </w:p>
    <w:p w14:paraId="533CDCCE" w14:textId="7AAE937A" w:rsidR="00B45534" w:rsidRPr="00706EB4" w:rsidRDefault="00B45534" w:rsidP="00B45534">
      <w:pPr>
        <w:pStyle w:val="Notaexplicativa"/>
        <w:rPr>
          <w:rFonts w:asciiTheme="majorHAnsi" w:hAnsiTheme="majorHAnsi" w:cstheme="majorHAnsi"/>
        </w:rPr>
      </w:pPr>
      <w:r w:rsidRPr="00706EB4">
        <w:rPr>
          <w:b/>
          <w:bCs/>
        </w:rPr>
        <w:t xml:space="preserve">Nota Explicativa: </w:t>
      </w:r>
      <w:r w:rsidRPr="00706EB4">
        <w:t xml:space="preserve">O </w:t>
      </w:r>
      <w:hyperlink r:id="rId123" w:anchor="art106" w:history="1">
        <w:r w:rsidRPr="00706EB4">
          <w:rPr>
            <w:rStyle w:val="Hyperlink"/>
            <w:i w:val="0"/>
            <w:iCs w:val="0"/>
          </w:rPr>
          <w:t>art. 106, II da Lei nº 14.133, de 2021</w:t>
        </w:r>
      </w:hyperlink>
      <w:r w:rsidRPr="00706EB4">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w:t>
      </w:r>
      <w:r w:rsidRPr="00706EB4">
        <w:t>n</w:t>
      </w:r>
      <w:r w:rsidRPr="00706EB4">
        <w:t xml:space="preserve">tratual por ausência de crédito ou </w:t>
      </w:r>
      <w:proofErr w:type="spellStart"/>
      <w:r w:rsidRPr="00706EB4">
        <w:t>vantajosidade</w:t>
      </w:r>
      <w:proofErr w:type="spellEnd"/>
      <w:r w:rsidRPr="00706EB4">
        <w:t xml:space="preserve"> (</w:t>
      </w:r>
      <w:hyperlink r:id="rId124" w:anchor="art106" w:history="1">
        <w:r w:rsidRPr="00706EB4">
          <w:rPr>
            <w:rStyle w:val="Hyperlink"/>
          </w:rPr>
          <w:t>art. 106, III</w:t>
        </w:r>
      </w:hyperlink>
      <w:r w:rsidRPr="00706EB4">
        <w:t xml:space="preserve">), remete-se às regras específicas constantes do contrato, inclusive em relação à aplicação do </w:t>
      </w:r>
      <w:hyperlink r:id="rId125" w:anchor="art106" w:history="1">
        <w:r w:rsidRPr="00706EB4">
          <w:rPr>
            <w:rStyle w:val="Hyperlink"/>
          </w:rPr>
          <w:t>art. 106, §1º</w:t>
        </w:r>
      </w:hyperlink>
      <w:r w:rsidRPr="00706EB4">
        <w:t>.</w:t>
      </w:r>
    </w:p>
    <w:bookmarkEnd w:id="0"/>
    <w:p w14:paraId="2E444301" w14:textId="4009F716" w:rsidR="006D1FAA" w:rsidRPr="00706EB4" w:rsidRDefault="006D1FAA" w:rsidP="006D1FAA">
      <w:pPr>
        <w:pStyle w:val="ou"/>
        <w:rPr>
          <w:rFonts w:asciiTheme="majorHAnsi" w:hAnsiTheme="majorHAnsi" w:cstheme="majorHAnsi"/>
          <w:szCs w:val="20"/>
          <w:highlight w:val="cyan"/>
        </w:rPr>
      </w:pPr>
      <w:r w:rsidRPr="00706EB4">
        <w:rPr>
          <w:rFonts w:asciiTheme="majorHAnsi" w:hAnsiTheme="majorHAnsi" w:cstheme="majorHAnsi"/>
          <w:szCs w:val="20"/>
          <w:highlight w:val="cyan"/>
        </w:rPr>
        <w:t>OU</w:t>
      </w:r>
    </w:p>
    <w:p w14:paraId="5958DB36" w14:textId="3013AAAA" w:rsidR="006D1FAA" w:rsidRPr="00706EB4" w:rsidRDefault="006D1FAA" w:rsidP="006D1FAA">
      <w:pPr>
        <w:pStyle w:val="Notaexplicativa"/>
        <w:rPr>
          <w:highlight w:val="cyan"/>
        </w:rPr>
      </w:pPr>
      <w:r w:rsidRPr="00706EB4">
        <w:rPr>
          <w:b/>
          <w:bCs/>
        </w:rPr>
        <w:t>Nota Explicativa:</w:t>
      </w:r>
      <w:r w:rsidRPr="00706EB4">
        <w:t xml:space="preserve"> Utilizar o item ”adequação orçamentária” para licitações SEM registro de preços e o item “sistema de registro de preços” para licitações que o utilizem.</w:t>
      </w:r>
    </w:p>
    <w:p w14:paraId="0BCB3EEE" w14:textId="77777777" w:rsidR="006D1FAA" w:rsidRPr="00253298" w:rsidRDefault="006D1FAA" w:rsidP="00253298">
      <w:pPr>
        <w:pStyle w:val="Nivel01"/>
        <w:numPr>
          <w:ilvl w:val="0"/>
          <w:numId w:val="46"/>
        </w:numPr>
        <w:rPr>
          <w:highlight w:val="cyan"/>
        </w:rPr>
      </w:pPr>
      <w:r w:rsidRPr="00253298">
        <w:rPr>
          <w:highlight w:val="cyan"/>
        </w:rPr>
        <w:t>SISTEMA DE REGISTRO DE PREÇOS</w:t>
      </w:r>
    </w:p>
    <w:p w14:paraId="0F39E178" w14:textId="77777777" w:rsidR="006D1FAA" w:rsidRPr="00706EB4" w:rsidRDefault="006D1FAA" w:rsidP="00253298">
      <w:pPr>
        <w:pStyle w:val="Nivel2"/>
        <w:rPr>
          <w:highlight w:val="cyan"/>
        </w:rPr>
      </w:pPr>
      <w:r w:rsidRPr="00706EB4">
        <w:rPr>
          <w:highlight w:val="cyan"/>
        </w:rPr>
        <w:t xml:space="preserve">Registro </w:t>
      </w:r>
      <w:r w:rsidRPr="00253298">
        <w:rPr>
          <w:highlight w:val="cyan"/>
        </w:rPr>
        <w:t>formal</w:t>
      </w:r>
      <w:r w:rsidRPr="00706EB4">
        <w:rPr>
          <w:highlight w:val="cyan"/>
        </w:rPr>
        <w:t xml:space="preserve"> de preços relativos ao objeto deste Termo de Referência para contratações futuras.</w:t>
      </w:r>
    </w:p>
    <w:p w14:paraId="3A8B6421" w14:textId="3E85EDC6" w:rsidR="006D1FAA" w:rsidRPr="00706EB4" w:rsidRDefault="006D1FAA" w:rsidP="00253298">
      <w:pPr>
        <w:pStyle w:val="Nivel2"/>
        <w:rPr>
          <w:highlight w:val="cyan"/>
        </w:rPr>
      </w:pPr>
      <w:r w:rsidRPr="00706EB4">
        <w:rPr>
          <w:highlight w:val="cyan"/>
        </w:rPr>
        <w:t xml:space="preserve">Os licitantes </w:t>
      </w:r>
      <w:r w:rsidRPr="00FC3097">
        <w:rPr>
          <w:color w:val="FF0000"/>
          <w:highlight w:val="cyan"/>
        </w:rPr>
        <w:t>não</w:t>
      </w:r>
      <w:r w:rsidRPr="00706EB4">
        <w:rPr>
          <w:color w:val="FF0000"/>
          <w:highlight w:val="cyan"/>
        </w:rPr>
        <w:t xml:space="preserve"> </w:t>
      </w:r>
      <w:r w:rsidRPr="00253298">
        <w:rPr>
          <w:highlight w:val="cyan"/>
        </w:rPr>
        <w:t>poderão</w:t>
      </w:r>
      <w:r w:rsidRPr="00706EB4">
        <w:rPr>
          <w:highlight w:val="cyan"/>
        </w:rPr>
        <w:t xml:space="preserve"> apresentar preços diferentes para o mesmo item.</w:t>
      </w:r>
    </w:p>
    <w:p w14:paraId="32FF8F1C" w14:textId="1121F845" w:rsidR="006D1FAA" w:rsidRPr="00706EB4" w:rsidRDefault="006D1FAA" w:rsidP="006D1FAA">
      <w:pPr>
        <w:pStyle w:val="Notaexplicativa"/>
        <w:rPr>
          <w:rFonts w:asciiTheme="majorHAnsi" w:hAnsiTheme="majorHAnsi" w:cstheme="majorHAnsi"/>
          <w:highlight w:val="cyan"/>
        </w:rPr>
      </w:pPr>
      <w:r w:rsidRPr="00706EB4">
        <w:rPr>
          <w:b/>
        </w:rPr>
        <w:t xml:space="preserve">Nota Explicativa: </w:t>
      </w:r>
      <w:r w:rsidRPr="00706EB4">
        <w:t>A permissão para apresentar preços diferentes para o mesmo item somente poderá ocorrer nas seguintes hipóteses: quando o objeto for realizado ou entregue em locais diferentes; em razão da forma e do local de acondicionamento; quando admitida cotação variável em razão do tamanho do lote; e/ou por o</w:t>
      </w:r>
      <w:r w:rsidRPr="00706EB4">
        <w:t>u</w:t>
      </w:r>
      <w:r w:rsidRPr="00706EB4">
        <w:t>tros motivos justificados no processo (</w:t>
      </w:r>
      <w:hyperlink r:id="rId126" w:anchor="art82" w:history="1">
        <w:r w:rsidRPr="00706EB4">
          <w:rPr>
            <w:rStyle w:val="Hyperlink"/>
          </w:rPr>
          <w:t>art. 82, III da Lei nº. 14.133, de 2021</w:t>
        </w:r>
      </w:hyperlink>
      <w:r w:rsidRPr="00706EB4">
        <w:t>)</w:t>
      </w:r>
    </w:p>
    <w:p w14:paraId="108D0DEC" w14:textId="77777777" w:rsidR="006D1FAA" w:rsidRPr="00706EB4" w:rsidRDefault="006D1FAA" w:rsidP="00253298">
      <w:pPr>
        <w:pStyle w:val="Nivel2"/>
        <w:rPr>
          <w:highlight w:val="cyan"/>
        </w:rPr>
      </w:pPr>
      <w:r w:rsidRPr="00706EB4">
        <w:rPr>
          <w:highlight w:val="cyan"/>
        </w:rPr>
        <w:t xml:space="preserve">Os </w:t>
      </w:r>
      <w:r w:rsidRPr="00253298">
        <w:rPr>
          <w:highlight w:val="cyan"/>
        </w:rPr>
        <w:t>licitantes</w:t>
      </w:r>
      <w:r w:rsidRPr="00706EB4">
        <w:rPr>
          <w:highlight w:val="cyan"/>
        </w:rPr>
        <w:t xml:space="preserve"> não poderão oferecer proposta em quantitativo inferior ao máximo previsto neste Termo de Referência.</w:t>
      </w:r>
    </w:p>
    <w:p w14:paraId="0E5BD89A" w14:textId="77777777" w:rsidR="006D1FAA" w:rsidRPr="00706EB4" w:rsidRDefault="006D1FAA" w:rsidP="00253298">
      <w:pPr>
        <w:pStyle w:val="Nivel2"/>
        <w:rPr>
          <w:highlight w:val="cyan"/>
        </w:rPr>
      </w:pPr>
      <w:r w:rsidRPr="00706EB4">
        <w:rPr>
          <w:highlight w:val="cyan"/>
        </w:rPr>
        <w:t xml:space="preserve">Após o </w:t>
      </w:r>
      <w:r w:rsidRPr="00253298">
        <w:rPr>
          <w:highlight w:val="cyan"/>
        </w:rPr>
        <w:t>encerramento</w:t>
      </w:r>
      <w:r w:rsidRPr="00706EB4">
        <w:rPr>
          <w:highlight w:val="cyan"/>
        </w:rPr>
        <w:t xml:space="preserve"> da etapa competitiva, os licitantes poderão reduzir seus preços ao valor da pr</w:t>
      </w:r>
      <w:r w:rsidRPr="00706EB4">
        <w:rPr>
          <w:highlight w:val="cyan"/>
        </w:rPr>
        <w:t>o</w:t>
      </w:r>
      <w:r w:rsidRPr="00706EB4">
        <w:rPr>
          <w:highlight w:val="cyan"/>
        </w:rPr>
        <w:t>posta do licitante mais bem classificado.</w:t>
      </w:r>
    </w:p>
    <w:p w14:paraId="74913275" w14:textId="77777777" w:rsidR="006D1FAA" w:rsidRPr="00706EB4" w:rsidRDefault="006D1FAA" w:rsidP="00253298">
      <w:pPr>
        <w:pStyle w:val="Nivel3"/>
        <w:rPr>
          <w:highlight w:val="cyan"/>
        </w:rPr>
      </w:pPr>
      <w:r w:rsidRPr="00706EB4">
        <w:rPr>
          <w:highlight w:val="cyan"/>
        </w:rPr>
        <w:t xml:space="preserve">A </w:t>
      </w:r>
      <w:r w:rsidRPr="00253298">
        <w:rPr>
          <w:highlight w:val="cyan"/>
        </w:rPr>
        <w:t>apresentação</w:t>
      </w:r>
      <w:r w:rsidRPr="00706EB4">
        <w:rPr>
          <w:highlight w:val="cyan"/>
        </w:rPr>
        <w:t xml:space="preserve"> de novas propostas na forma deste item não prejudicará o resultado do certame em relação ao licitante melhor classificado.</w:t>
      </w:r>
    </w:p>
    <w:p w14:paraId="01499A49" w14:textId="77777777" w:rsidR="006D1FAA" w:rsidRPr="00706EB4" w:rsidRDefault="006D1FAA" w:rsidP="00253298">
      <w:pPr>
        <w:pStyle w:val="Nivel3"/>
        <w:rPr>
          <w:highlight w:val="cyan"/>
        </w:rPr>
      </w:pPr>
      <w:r w:rsidRPr="00706EB4">
        <w:rPr>
          <w:highlight w:val="cyan"/>
        </w:rPr>
        <w:t xml:space="preserve">Havendo um ou mais licitantes que aceitem cotar suas propostas em valor igual ao do licitante vencedor, estes serão </w:t>
      </w:r>
      <w:r w:rsidRPr="00253298">
        <w:rPr>
          <w:highlight w:val="cyan"/>
        </w:rPr>
        <w:t>classificados</w:t>
      </w:r>
      <w:r w:rsidRPr="00706EB4">
        <w:rPr>
          <w:highlight w:val="cyan"/>
        </w:rPr>
        <w:t xml:space="preserve"> segundo a ordem da última proposta individual apresent</w:t>
      </w:r>
      <w:r w:rsidRPr="00706EB4">
        <w:rPr>
          <w:highlight w:val="cyan"/>
        </w:rPr>
        <w:t>a</w:t>
      </w:r>
      <w:r w:rsidRPr="00706EB4">
        <w:rPr>
          <w:highlight w:val="cyan"/>
        </w:rPr>
        <w:t>da durante a fase competitiva.</w:t>
      </w:r>
    </w:p>
    <w:p w14:paraId="7FB085A8" w14:textId="77777777" w:rsidR="006D1FAA" w:rsidRPr="00706EB4" w:rsidRDefault="006D1FAA" w:rsidP="00253298">
      <w:pPr>
        <w:pStyle w:val="Nivel3"/>
        <w:rPr>
          <w:highlight w:val="cyan"/>
        </w:rPr>
      </w:pPr>
      <w:r w:rsidRPr="00706EB4">
        <w:rPr>
          <w:highlight w:val="cyan"/>
        </w:rPr>
        <w:t>Esta ordem de classificação dos licitantes registrados deverá ser respeitada nas co</w:t>
      </w:r>
      <w:r w:rsidRPr="00706EB4">
        <w:rPr>
          <w:highlight w:val="cyan"/>
        </w:rPr>
        <w:t>n</w:t>
      </w:r>
      <w:r w:rsidRPr="00706EB4">
        <w:rPr>
          <w:highlight w:val="cyan"/>
        </w:rPr>
        <w:t xml:space="preserve">tratações e somente será </w:t>
      </w:r>
      <w:r w:rsidRPr="00253298">
        <w:rPr>
          <w:highlight w:val="cyan"/>
        </w:rPr>
        <w:t>utilizada</w:t>
      </w:r>
      <w:r w:rsidRPr="00706EB4">
        <w:rPr>
          <w:highlight w:val="cyan"/>
        </w:rPr>
        <w:t xml:space="preserve"> acaso o melhor colocado no certame não assine a Ata ou tenha seu r</w:t>
      </w:r>
      <w:r w:rsidRPr="00706EB4">
        <w:rPr>
          <w:highlight w:val="cyan"/>
        </w:rPr>
        <w:t>e</w:t>
      </w:r>
      <w:r w:rsidRPr="00706EB4">
        <w:rPr>
          <w:highlight w:val="cyan"/>
        </w:rPr>
        <w:t>gistro cancelado nas hipóteses previstas.</w:t>
      </w:r>
    </w:p>
    <w:p w14:paraId="32048581" w14:textId="3642DED8" w:rsidR="006D1FAA" w:rsidRDefault="006D1FAA" w:rsidP="00110C21">
      <w:pPr>
        <w:pStyle w:val="Nivel2"/>
        <w:rPr>
          <w:highlight w:val="cyan"/>
        </w:rPr>
      </w:pPr>
      <w:r w:rsidRPr="00706EB4">
        <w:rPr>
          <w:highlight w:val="cyan"/>
        </w:rPr>
        <w:t xml:space="preserve">É vedada à participação do órgão ou entidade em mais de uma </w:t>
      </w:r>
      <w:r w:rsidR="006C3230" w:rsidRPr="00706EB4">
        <w:rPr>
          <w:highlight w:val="cyan"/>
        </w:rPr>
        <w:t xml:space="preserve">Ata </w:t>
      </w:r>
      <w:r w:rsidRPr="00706EB4">
        <w:rPr>
          <w:highlight w:val="cyan"/>
        </w:rPr>
        <w:t xml:space="preserve">de </w:t>
      </w:r>
      <w:r w:rsidR="006C3230" w:rsidRPr="00706EB4">
        <w:rPr>
          <w:highlight w:val="cyan"/>
        </w:rPr>
        <w:t xml:space="preserve">Registro </w:t>
      </w:r>
      <w:r w:rsidRPr="00706EB4">
        <w:rPr>
          <w:highlight w:val="cyan"/>
        </w:rPr>
        <w:t xml:space="preserve">de </w:t>
      </w:r>
      <w:r w:rsidR="006C3230" w:rsidRPr="00706EB4">
        <w:rPr>
          <w:highlight w:val="cyan"/>
        </w:rPr>
        <w:t xml:space="preserve">Preços </w:t>
      </w:r>
      <w:r w:rsidRPr="00706EB4">
        <w:rPr>
          <w:highlight w:val="cyan"/>
        </w:rPr>
        <w:t>com o me</w:t>
      </w:r>
      <w:r w:rsidRPr="00706EB4">
        <w:rPr>
          <w:highlight w:val="cyan"/>
        </w:rPr>
        <w:t>s</w:t>
      </w:r>
      <w:r w:rsidRPr="00706EB4">
        <w:rPr>
          <w:highlight w:val="cyan"/>
        </w:rPr>
        <w:t xml:space="preserve">mo objeto no </w:t>
      </w:r>
      <w:r w:rsidRPr="00110C21">
        <w:rPr>
          <w:highlight w:val="cyan"/>
        </w:rPr>
        <w:t>prazo</w:t>
      </w:r>
      <w:r w:rsidRPr="00706EB4">
        <w:rPr>
          <w:highlight w:val="cyan"/>
        </w:rPr>
        <w:t xml:space="preserve"> de validade daquela de que já tiver participado, salvo na ocorrência de ata que tenha regi</w:t>
      </w:r>
      <w:r w:rsidRPr="00706EB4">
        <w:rPr>
          <w:highlight w:val="cyan"/>
        </w:rPr>
        <w:t>s</w:t>
      </w:r>
      <w:r w:rsidRPr="00706EB4">
        <w:rPr>
          <w:highlight w:val="cyan"/>
        </w:rPr>
        <w:t xml:space="preserve">trado </w:t>
      </w:r>
      <w:r w:rsidRPr="00253298">
        <w:rPr>
          <w:highlight w:val="cyan"/>
        </w:rPr>
        <w:t>quantitativo</w:t>
      </w:r>
      <w:r w:rsidRPr="00706EB4">
        <w:rPr>
          <w:highlight w:val="cyan"/>
        </w:rPr>
        <w:t xml:space="preserve"> inferior ao máximo previsto no edital.</w:t>
      </w:r>
    </w:p>
    <w:p w14:paraId="3E6BE487" w14:textId="47E76516" w:rsidR="00110C21" w:rsidRDefault="00110C21" w:rsidP="00110C21">
      <w:pPr>
        <w:pStyle w:val="Nivel2"/>
        <w:rPr>
          <w:highlight w:val="cyan"/>
        </w:rPr>
      </w:pPr>
      <w:r w:rsidRPr="00110C21">
        <w:rPr>
          <w:highlight w:val="cyan"/>
        </w:rPr>
        <w:t>Os preços registrados poderão ser alterados em decorrência de eventual redução dos preços pratic</w:t>
      </w:r>
      <w:r w:rsidRPr="00110C21">
        <w:rPr>
          <w:highlight w:val="cyan"/>
        </w:rPr>
        <w:t>a</w:t>
      </w:r>
      <w:r w:rsidRPr="00110C21">
        <w:rPr>
          <w:highlight w:val="cyan"/>
        </w:rPr>
        <w:t xml:space="preserve">dos no mercado ou de fato que eleve o custo </w:t>
      </w:r>
      <w:r>
        <w:rPr>
          <w:highlight w:val="cyan"/>
        </w:rPr>
        <w:t>objeto</w:t>
      </w:r>
      <w:r w:rsidRPr="00110C21">
        <w:rPr>
          <w:highlight w:val="cyan"/>
        </w:rPr>
        <w:t>, nas seguintes situações</w:t>
      </w:r>
      <w:r>
        <w:rPr>
          <w:highlight w:val="cyan"/>
        </w:rPr>
        <w:t>:</w:t>
      </w:r>
    </w:p>
    <w:p w14:paraId="123AC43A" w14:textId="3F3BEF72" w:rsidR="00110C21" w:rsidRPr="00110C21" w:rsidRDefault="00110C21" w:rsidP="00110C21">
      <w:pPr>
        <w:pStyle w:val="Nivel3"/>
        <w:rPr>
          <w:highlight w:val="cyan"/>
        </w:rPr>
      </w:pPr>
      <w:r w:rsidRPr="00110C21">
        <w:rPr>
          <w:highlight w:val="cyan"/>
          <w:bdr w:val="none" w:sz="0" w:space="0" w:color="auto" w:frame="1"/>
        </w:rPr>
        <w:lastRenderedPageBreak/>
        <w:t>Em caso de força maior, caso fortuito ou fato do príncipe ou em decorrência de fatos imprevisíveis ou previsíveis de consequências incalculáveis, que inviabilizem a execução da ata tal como pactuado, </w:t>
      </w:r>
      <w:r w:rsidRPr="00110C21">
        <w:rPr>
          <w:highlight w:val="cyan"/>
        </w:rPr>
        <w:t xml:space="preserve">nos termos do </w:t>
      </w:r>
      <w:hyperlink r:id="rId127" w:anchor="art124" w:history="1">
        <w:r w:rsidRPr="00250ED4">
          <w:rPr>
            <w:rStyle w:val="Hyperlink"/>
            <w:highlight w:val="cyan"/>
          </w:rPr>
          <w:t xml:space="preserve">art. 124, II, </w:t>
        </w:r>
        <w:r w:rsidRPr="00250ED4">
          <w:rPr>
            <w:rStyle w:val="Hyperlink"/>
            <w:i/>
            <w:highlight w:val="cyan"/>
          </w:rPr>
          <w:t>d</w:t>
        </w:r>
        <w:r w:rsidRPr="00250ED4">
          <w:rPr>
            <w:rStyle w:val="Hyperlink"/>
            <w:highlight w:val="cyan"/>
          </w:rPr>
          <w:t xml:space="preserve"> da Lei nº 14.133, de 2021</w:t>
        </w:r>
      </w:hyperlink>
      <w:r w:rsidRPr="00110C21">
        <w:rPr>
          <w:highlight w:val="cyan"/>
        </w:rPr>
        <w:t>.</w:t>
      </w:r>
    </w:p>
    <w:p w14:paraId="0E3F861A" w14:textId="7CC748D3" w:rsidR="00110C21" w:rsidRPr="00110C21" w:rsidRDefault="00110C21" w:rsidP="00110C21">
      <w:pPr>
        <w:pStyle w:val="Nivel3"/>
        <w:rPr>
          <w:highlight w:val="cyan"/>
        </w:rPr>
      </w:pPr>
      <w:r w:rsidRPr="00110C21">
        <w:rPr>
          <w:highlight w:val="cyan"/>
          <w:bdr w:val="none" w:sz="0" w:space="0" w:color="auto" w:frame="1"/>
        </w:rPr>
        <w:t>Decorrente de criação, alteração ou extinção de quaisquer tributos ou encargos l</w:t>
      </w:r>
      <w:r w:rsidRPr="00110C21">
        <w:rPr>
          <w:highlight w:val="cyan"/>
          <w:bdr w:val="none" w:sz="0" w:space="0" w:color="auto" w:frame="1"/>
        </w:rPr>
        <w:t>e</w:t>
      </w:r>
      <w:r w:rsidRPr="00110C21">
        <w:rPr>
          <w:highlight w:val="cyan"/>
          <w:bdr w:val="none" w:sz="0" w:space="0" w:color="auto" w:frame="1"/>
        </w:rPr>
        <w:t>gais ou a superveniência de disposições legais, com comprovada repercussão sobre os preços registrados.</w:t>
      </w:r>
    </w:p>
    <w:p w14:paraId="72827476" w14:textId="77777777" w:rsidR="006D1FAA" w:rsidRPr="00706EB4" w:rsidRDefault="006D1FAA" w:rsidP="00253298">
      <w:pPr>
        <w:pStyle w:val="Nivel2"/>
        <w:rPr>
          <w:highlight w:val="cyan"/>
        </w:rPr>
      </w:pPr>
      <w:r w:rsidRPr="00706EB4">
        <w:rPr>
          <w:highlight w:val="cyan"/>
        </w:rPr>
        <w:t>Quando o preço registrado se tornar superior ao preço praticado no mercado por motivo supervenie</w:t>
      </w:r>
      <w:r w:rsidRPr="00706EB4">
        <w:rPr>
          <w:highlight w:val="cyan"/>
        </w:rPr>
        <w:t>n</w:t>
      </w:r>
      <w:r w:rsidRPr="00706EB4">
        <w:rPr>
          <w:highlight w:val="cyan"/>
        </w:rPr>
        <w:t xml:space="preserve">te, o órgão ou entidade gerenciadora convocará o fornecedor para negociar a redução do preço registrado. </w:t>
      </w:r>
    </w:p>
    <w:p w14:paraId="11BAC177" w14:textId="77777777" w:rsidR="006D1FAA" w:rsidRPr="00706EB4" w:rsidRDefault="006D1FAA" w:rsidP="00253298">
      <w:pPr>
        <w:pStyle w:val="Nivel3"/>
        <w:rPr>
          <w:highlight w:val="cyan"/>
        </w:rPr>
      </w:pPr>
      <w:r w:rsidRPr="00706EB4">
        <w:rPr>
          <w:highlight w:val="cyan"/>
        </w:rPr>
        <w:t xml:space="preserve">O </w:t>
      </w:r>
      <w:r w:rsidRPr="00253298">
        <w:rPr>
          <w:highlight w:val="cyan"/>
        </w:rPr>
        <w:t>fornecedor</w:t>
      </w:r>
      <w:r w:rsidRPr="00706EB4">
        <w:rPr>
          <w:highlight w:val="cyan"/>
        </w:rPr>
        <w:t xml:space="preserve"> que não aceitar reduzir seu preço aos valores praticados pelo mercado, será liberado do compromisso assumido referente ao item registrado, sem aplicação de penalidades a</w:t>
      </w:r>
      <w:r w:rsidRPr="00706EB4">
        <w:rPr>
          <w:highlight w:val="cyan"/>
        </w:rPr>
        <w:t>d</w:t>
      </w:r>
      <w:r w:rsidRPr="00706EB4">
        <w:rPr>
          <w:highlight w:val="cyan"/>
        </w:rPr>
        <w:t xml:space="preserve">ministrativas. </w:t>
      </w:r>
    </w:p>
    <w:p w14:paraId="449CA99A" w14:textId="758C51EF" w:rsidR="006D1FAA" w:rsidRPr="00706EB4" w:rsidRDefault="006D1FAA" w:rsidP="00253298">
      <w:pPr>
        <w:pStyle w:val="Nivel3"/>
        <w:rPr>
          <w:highlight w:val="cyan"/>
        </w:rPr>
      </w:pPr>
      <w:r w:rsidRPr="00706EB4">
        <w:rPr>
          <w:highlight w:val="cyan"/>
        </w:rPr>
        <w:t xml:space="preserve">Havendo a </w:t>
      </w:r>
      <w:r w:rsidRPr="00253298">
        <w:rPr>
          <w:highlight w:val="cyan"/>
        </w:rPr>
        <w:t>liberação</w:t>
      </w:r>
      <w:r w:rsidRPr="00706EB4">
        <w:rPr>
          <w:highlight w:val="cyan"/>
        </w:rPr>
        <w:t xml:space="preserve"> do fornecedor, nos termos do subitem anterior, o gerenciador deverá convocar os fornecedores do cadastro de reserva, </w:t>
      </w:r>
      <w:r w:rsidR="00110C21">
        <w:rPr>
          <w:highlight w:val="cyan"/>
        </w:rPr>
        <w:t xml:space="preserve">caso exista, </w:t>
      </w:r>
      <w:r w:rsidRPr="00706EB4">
        <w:rPr>
          <w:highlight w:val="cyan"/>
        </w:rPr>
        <w:t>na ordem de classificação, para ver</w:t>
      </w:r>
      <w:r w:rsidRPr="00706EB4">
        <w:rPr>
          <w:highlight w:val="cyan"/>
        </w:rPr>
        <w:t>i</w:t>
      </w:r>
      <w:r w:rsidRPr="00706EB4">
        <w:rPr>
          <w:highlight w:val="cyan"/>
        </w:rPr>
        <w:t xml:space="preserve">ficar se aceitam reduzir seus preços aos valores de mercado. </w:t>
      </w:r>
    </w:p>
    <w:p w14:paraId="49235BB3" w14:textId="77777777" w:rsidR="006D1FAA" w:rsidRPr="00706EB4" w:rsidRDefault="006D1FAA" w:rsidP="00253298">
      <w:pPr>
        <w:pStyle w:val="Nivel3"/>
        <w:rPr>
          <w:highlight w:val="cyan"/>
        </w:rPr>
      </w:pPr>
      <w:r w:rsidRPr="00706EB4">
        <w:rPr>
          <w:highlight w:val="cyan"/>
        </w:rPr>
        <w:t>Não havendo êxito nas negociações, o órgão ou entidade gerenciadora deverá pr</w:t>
      </w:r>
      <w:r w:rsidRPr="00706EB4">
        <w:rPr>
          <w:highlight w:val="cyan"/>
        </w:rPr>
        <w:t>o</w:t>
      </w:r>
      <w:r w:rsidRPr="00706EB4">
        <w:rPr>
          <w:highlight w:val="cyan"/>
        </w:rPr>
        <w:t xml:space="preserve">ceder ao cancelamento da ata de registro de preços. </w:t>
      </w:r>
    </w:p>
    <w:p w14:paraId="6C81CB4D" w14:textId="77777777" w:rsidR="006D1FAA" w:rsidRPr="00706EB4" w:rsidRDefault="006D1FAA" w:rsidP="00253298">
      <w:pPr>
        <w:pStyle w:val="Nivel3"/>
        <w:rPr>
          <w:highlight w:val="cyan"/>
        </w:rPr>
      </w:pPr>
      <w:r w:rsidRPr="00706EB4">
        <w:rPr>
          <w:highlight w:val="cyan"/>
        </w:rPr>
        <w:t>Caso haja a redução do preço registrado, o órgão ou entidade gerenciadora deverá comunicar aos órgãos e as entidades que tiverem formalizado contratos, para que avaliem a conveniência e a oportunidade de diligenciarem negociação com vistas à alteração contratual.</w:t>
      </w:r>
    </w:p>
    <w:p w14:paraId="460A3461" w14:textId="77777777" w:rsidR="00110C21" w:rsidRDefault="006D1FAA" w:rsidP="00253298">
      <w:pPr>
        <w:pStyle w:val="Nivel2"/>
        <w:rPr>
          <w:highlight w:val="cyan"/>
        </w:rPr>
      </w:pPr>
      <w:r w:rsidRPr="00706EB4">
        <w:rPr>
          <w:highlight w:val="cyan"/>
        </w:rPr>
        <w:t>No caso do preço de mercado se tornar superior ao preço registrado e o fornecedor não puder cu</w:t>
      </w:r>
      <w:r w:rsidRPr="00706EB4">
        <w:rPr>
          <w:highlight w:val="cyan"/>
        </w:rPr>
        <w:t>m</w:t>
      </w:r>
      <w:r w:rsidRPr="00706EB4">
        <w:rPr>
          <w:highlight w:val="cyan"/>
        </w:rPr>
        <w:t xml:space="preserve">prir as obrigações contidas na ata, </w:t>
      </w:r>
      <w:r w:rsidR="00110C21" w:rsidRPr="00110C21">
        <w:rPr>
          <w:highlight w:val="cyan"/>
        </w:rPr>
        <w:t>será facultado ao fornecedor requerer ao gerenciador a alteração do preço registrado, mediante comprovação de fato superveniente que supostamente o impossibilit</w:t>
      </w:r>
      <w:r w:rsidR="00110C21">
        <w:rPr>
          <w:highlight w:val="cyan"/>
        </w:rPr>
        <w:t>e de cumprir o co</w:t>
      </w:r>
      <w:r w:rsidR="00110C21">
        <w:rPr>
          <w:highlight w:val="cyan"/>
        </w:rPr>
        <w:t>m</w:t>
      </w:r>
      <w:r w:rsidR="00110C21">
        <w:rPr>
          <w:highlight w:val="cyan"/>
        </w:rPr>
        <w:t>promisso.</w:t>
      </w:r>
    </w:p>
    <w:p w14:paraId="4A612AAE" w14:textId="636FB9D2" w:rsidR="006D1FAA" w:rsidRDefault="00110C21" w:rsidP="00110C21">
      <w:pPr>
        <w:pStyle w:val="Nivel3"/>
        <w:rPr>
          <w:highlight w:val="cyan"/>
        </w:rPr>
      </w:pPr>
      <w:r w:rsidRPr="00110C21">
        <w:rPr>
          <w:highlight w:val="cyan"/>
        </w:rPr>
        <w:t xml:space="preserve">Para fins do disposto </w:t>
      </w:r>
      <w:r>
        <w:rPr>
          <w:highlight w:val="cyan"/>
        </w:rPr>
        <w:t>neste subitem</w:t>
      </w:r>
      <w:r w:rsidRPr="00110C21">
        <w:rPr>
          <w:highlight w:val="cyan"/>
        </w:rPr>
        <w:t>, deverá o fornecedor encaminhar juntamente com o pedido de alteração, documentação comprobatória ou planilha de custos que demonstre que o preço registrado se tornou inviável frente às condições inicialmente pactuadas.</w:t>
      </w:r>
      <w:r w:rsidR="006D1FAA" w:rsidRPr="00706EB4">
        <w:rPr>
          <w:highlight w:val="cyan"/>
        </w:rPr>
        <w:t xml:space="preserve"> </w:t>
      </w:r>
    </w:p>
    <w:p w14:paraId="6FCA9262" w14:textId="799D0EA0" w:rsidR="00110C21" w:rsidRPr="00110C21" w:rsidRDefault="00110C21" w:rsidP="00110C21">
      <w:pPr>
        <w:pStyle w:val="Nivel3"/>
        <w:rPr>
          <w:highlight w:val="cyan"/>
        </w:rPr>
      </w:pPr>
      <w:r w:rsidRPr="00110C21">
        <w:rPr>
          <w:highlight w:val="cyan"/>
        </w:rPr>
        <w:t>Caso não demonstrada a existência de fato superveniente que torne insubsistente o preço registrado, o pedido será indeferido pelo órgão ou entidade gerenciadora, ficando o fornecedor obrigado a cumprir as obrigações contidas na ata, sob pena de cancelamento do seu registro, sem preju</w:t>
      </w:r>
      <w:r w:rsidRPr="00110C21">
        <w:rPr>
          <w:highlight w:val="cyan"/>
        </w:rPr>
        <w:t>í</w:t>
      </w:r>
      <w:r w:rsidRPr="00110C21">
        <w:rPr>
          <w:highlight w:val="cyan"/>
        </w:rPr>
        <w:t xml:space="preserve">zo das sanções previstas na </w:t>
      </w:r>
      <w:hyperlink r:id="rId128" w:history="1">
        <w:r w:rsidRPr="00250ED4">
          <w:rPr>
            <w:rStyle w:val="Hyperlink"/>
            <w:highlight w:val="cyan"/>
          </w:rPr>
          <w:t>Lei nº 14.133, de 2021</w:t>
        </w:r>
      </w:hyperlink>
      <w:r w:rsidRPr="00110C21">
        <w:rPr>
          <w:highlight w:val="cyan"/>
        </w:rPr>
        <w:t>, e em outras legislações aplicáveis.</w:t>
      </w:r>
    </w:p>
    <w:p w14:paraId="36DDE0B5" w14:textId="1BB6DCC2" w:rsidR="006D1FAA" w:rsidRPr="00706EB4" w:rsidRDefault="00110C21" w:rsidP="00253298">
      <w:pPr>
        <w:pStyle w:val="Nivel3"/>
        <w:rPr>
          <w:highlight w:val="cyan"/>
        </w:rPr>
      </w:pPr>
      <w:r>
        <w:rPr>
          <w:highlight w:val="cyan"/>
        </w:rPr>
        <w:t>Havendo cancelamento do registro do fornecedor, o gerenciador deverá c</w:t>
      </w:r>
      <w:r w:rsidR="006D1FAA" w:rsidRPr="00706EB4">
        <w:rPr>
          <w:highlight w:val="cyan"/>
        </w:rPr>
        <w:t xml:space="preserve">onvocar os fornecedores do cadastro de reserva, </w:t>
      </w:r>
      <w:r>
        <w:rPr>
          <w:highlight w:val="cyan"/>
        </w:rPr>
        <w:t xml:space="preserve">caso exista, </w:t>
      </w:r>
      <w:r w:rsidR="006D1FAA" w:rsidRPr="00706EB4">
        <w:rPr>
          <w:highlight w:val="cyan"/>
        </w:rPr>
        <w:t>na ordem de classificação, para assegurar igual oport</w:t>
      </w:r>
      <w:r w:rsidR="006D1FAA" w:rsidRPr="00706EB4">
        <w:rPr>
          <w:highlight w:val="cyan"/>
        </w:rPr>
        <w:t>u</w:t>
      </w:r>
      <w:r w:rsidR="006D1FAA" w:rsidRPr="00706EB4">
        <w:rPr>
          <w:highlight w:val="cyan"/>
        </w:rPr>
        <w:t xml:space="preserve">nidade de </w:t>
      </w:r>
      <w:r w:rsidR="006D1FAA" w:rsidRPr="00253298">
        <w:rPr>
          <w:highlight w:val="cyan"/>
        </w:rPr>
        <w:t>negociação</w:t>
      </w:r>
      <w:r w:rsidR="006D1FAA" w:rsidRPr="00706EB4">
        <w:rPr>
          <w:highlight w:val="cyan"/>
        </w:rPr>
        <w:t>.</w:t>
      </w:r>
    </w:p>
    <w:p w14:paraId="79024EF3" w14:textId="1B87E29D" w:rsidR="006D1FAA" w:rsidRPr="00706EB4" w:rsidRDefault="006D1FAA" w:rsidP="00253298">
      <w:pPr>
        <w:pStyle w:val="Nivel2"/>
        <w:rPr>
          <w:highlight w:val="cyan"/>
        </w:rPr>
      </w:pPr>
      <w:r w:rsidRPr="00706EB4">
        <w:rPr>
          <w:highlight w:val="cyan"/>
        </w:rPr>
        <w:t xml:space="preserve">Não havendo êxito nas negociações, o órgão gerenciador deverá proceder à </w:t>
      </w:r>
      <w:r w:rsidR="00110C21">
        <w:rPr>
          <w:highlight w:val="cyan"/>
        </w:rPr>
        <w:t>cancelamento da</w:t>
      </w:r>
      <w:r w:rsidRPr="00706EB4">
        <w:rPr>
          <w:highlight w:val="cyan"/>
        </w:rPr>
        <w:t xml:space="preserve"> Ata de Registro de preços, adotando </w:t>
      </w:r>
      <w:r w:rsidRPr="00253298">
        <w:rPr>
          <w:highlight w:val="cyan"/>
        </w:rPr>
        <w:t>as</w:t>
      </w:r>
      <w:r w:rsidRPr="00706EB4">
        <w:rPr>
          <w:highlight w:val="cyan"/>
        </w:rPr>
        <w:t xml:space="preserve"> medidas cabíveis para obtenção da contratação mais vantajosa.</w:t>
      </w:r>
    </w:p>
    <w:p w14:paraId="689BC041" w14:textId="77777777" w:rsidR="006D1FAA" w:rsidRPr="00706EB4" w:rsidRDefault="006D1FAA" w:rsidP="00253298">
      <w:pPr>
        <w:pStyle w:val="Nivel2"/>
        <w:rPr>
          <w:highlight w:val="cyan"/>
        </w:rPr>
      </w:pPr>
      <w:r w:rsidRPr="00706EB4">
        <w:rPr>
          <w:highlight w:val="cyan"/>
        </w:rPr>
        <w:t xml:space="preserve">O </w:t>
      </w:r>
      <w:r w:rsidRPr="00253298">
        <w:rPr>
          <w:highlight w:val="cyan"/>
        </w:rPr>
        <w:t>registro</w:t>
      </w:r>
      <w:r w:rsidRPr="00706EB4">
        <w:rPr>
          <w:highlight w:val="cyan"/>
        </w:rPr>
        <w:t xml:space="preserve"> do licitante vencedor será cancelado pelo órgão ou entidade gerenciadora quando: </w:t>
      </w:r>
    </w:p>
    <w:p w14:paraId="3A2B60BE" w14:textId="77777777" w:rsidR="006D1FAA" w:rsidRPr="00706EB4" w:rsidRDefault="006D1FAA" w:rsidP="00253298">
      <w:pPr>
        <w:pStyle w:val="Nivel3"/>
        <w:rPr>
          <w:highlight w:val="cyan"/>
        </w:rPr>
      </w:pPr>
      <w:bookmarkStart w:id="27" w:name="_Ref127320134"/>
      <w:r w:rsidRPr="00253298">
        <w:rPr>
          <w:highlight w:val="cyan"/>
        </w:rPr>
        <w:t>Descumprir</w:t>
      </w:r>
      <w:r w:rsidRPr="00706EB4">
        <w:rPr>
          <w:highlight w:val="cyan"/>
        </w:rPr>
        <w:t xml:space="preserve"> as condições da ata de registro de preços, sem motivo justificado;</w:t>
      </w:r>
      <w:bookmarkEnd w:id="27"/>
      <w:r w:rsidRPr="00706EB4">
        <w:rPr>
          <w:highlight w:val="cyan"/>
        </w:rPr>
        <w:t xml:space="preserve"> </w:t>
      </w:r>
    </w:p>
    <w:p w14:paraId="2D2B3EC7" w14:textId="77777777" w:rsidR="006D1FAA" w:rsidRPr="00706EB4" w:rsidRDefault="006D1FAA" w:rsidP="00253298">
      <w:pPr>
        <w:pStyle w:val="Nivel3"/>
        <w:rPr>
          <w:highlight w:val="cyan"/>
        </w:rPr>
      </w:pPr>
      <w:bookmarkStart w:id="28" w:name="_Ref127320136"/>
      <w:r w:rsidRPr="00706EB4">
        <w:rPr>
          <w:highlight w:val="cyan"/>
        </w:rPr>
        <w:t xml:space="preserve">Não </w:t>
      </w:r>
      <w:r w:rsidRPr="00253298">
        <w:rPr>
          <w:highlight w:val="cyan"/>
        </w:rPr>
        <w:t>retirar</w:t>
      </w:r>
      <w:r w:rsidRPr="00706EB4">
        <w:rPr>
          <w:highlight w:val="cyan"/>
        </w:rPr>
        <w:t xml:space="preserve"> a nota de empenho ou instrumento equivalente no prazo estabelecido pela Administração, sem justificativa aceitável;</w:t>
      </w:r>
      <w:bookmarkEnd w:id="28"/>
      <w:r w:rsidRPr="00706EB4">
        <w:rPr>
          <w:highlight w:val="cyan"/>
        </w:rPr>
        <w:t xml:space="preserve"> </w:t>
      </w:r>
    </w:p>
    <w:p w14:paraId="6F142564" w14:textId="77777777" w:rsidR="006D1FAA" w:rsidRPr="00706EB4" w:rsidRDefault="006D1FAA" w:rsidP="00253298">
      <w:pPr>
        <w:pStyle w:val="Nivel3"/>
        <w:rPr>
          <w:highlight w:val="cyan"/>
        </w:rPr>
      </w:pPr>
      <w:r w:rsidRPr="00706EB4">
        <w:rPr>
          <w:highlight w:val="cyan"/>
        </w:rPr>
        <w:t xml:space="preserve">Não aceitar </w:t>
      </w:r>
      <w:r w:rsidRPr="00253298">
        <w:rPr>
          <w:highlight w:val="cyan"/>
        </w:rPr>
        <w:t>reduzir</w:t>
      </w:r>
      <w:r w:rsidRPr="00706EB4">
        <w:rPr>
          <w:highlight w:val="cyan"/>
        </w:rPr>
        <w:t xml:space="preserve"> o seu preço registrado, na hipótese deste se tornar superior àqueles praticados no mercado; ou</w:t>
      </w:r>
    </w:p>
    <w:p w14:paraId="72EB6A02" w14:textId="77777777" w:rsidR="006D1FAA" w:rsidRPr="00706EB4" w:rsidRDefault="006D1FAA" w:rsidP="00253298">
      <w:pPr>
        <w:pStyle w:val="Nivel3"/>
        <w:rPr>
          <w:rFonts w:asciiTheme="majorHAnsi" w:hAnsiTheme="majorHAnsi" w:cstheme="majorHAnsi"/>
          <w:color w:val="auto"/>
          <w:highlight w:val="cyan"/>
        </w:rPr>
      </w:pPr>
      <w:bookmarkStart w:id="29" w:name="_Ref127320138"/>
      <w:r w:rsidRPr="00706EB4">
        <w:rPr>
          <w:rFonts w:asciiTheme="majorHAnsi" w:hAnsiTheme="majorHAnsi" w:cstheme="majorHAnsi"/>
          <w:highlight w:val="cyan"/>
        </w:rPr>
        <w:lastRenderedPageBreak/>
        <w:t xml:space="preserve">Sofrer </w:t>
      </w:r>
      <w:r w:rsidRPr="00253298">
        <w:rPr>
          <w:highlight w:val="cyan"/>
        </w:rPr>
        <w:t>sanção</w:t>
      </w:r>
      <w:r w:rsidRPr="00706EB4">
        <w:rPr>
          <w:rFonts w:asciiTheme="majorHAnsi" w:hAnsiTheme="majorHAnsi" w:cstheme="majorHAnsi"/>
          <w:highlight w:val="cyan"/>
        </w:rPr>
        <w:t xml:space="preserve"> prevista no </w:t>
      </w:r>
      <w:hyperlink r:id="rId129" w:anchor="art156" w:history="1">
        <w:r w:rsidRPr="00706EB4">
          <w:rPr>
            <w:rStyle w:val="Hyperlink"/>
            <w:rFonts w:asciiTheme="majorHAnsi" w:hAnsiTheme="majorHAnsi" w:cstheme="majorHAnsi"/>
            <w:highlight w:val="cyan"/>
          </w:rPr>
          <w:t>art. 156, III ou IV da Lei nº 14.133, de 2021</w:t>
        </w:r>
      </w:hyperlink>
      <w:r w:rsidRPr="00706EB4">
        <w:rPr>
          <w:rFonts w:asciiTheme="majorHAnsi" w:hAnsiTheme="majorHAnsi" w:cstheme="majorHAnsi"/>
          <w:highlight w:val="cyan"/>
        </w:rPr>
        <w:t>.</w:t>
      </w:r>
      <w:bookmarkEnd w:id="29"/>
    </w:p>
    <w:p w14:paraId="4C4EB228" w14:textId="6049ABC0" w:rsidR="006D1FAA" w:rsidRPr="00706EB4" w:rsidRDefault="006D1FAA" w:rsidP="00253298">
      <w:pPr>
        <w:pStyle w:val="Nivel3"/>
        <w:rPr>
          <w:highlight w:val="cyan"/>
        </w:rPr>
      </w:pPr>
      <w:r w:rsidRPr="00706EB4">
        <w:rPr>
          <w:highlight w:val="cyan"/>
        </w:rPr>
        <w:t xml:space="preserve">O cancelamento de registros nas hipóteses previstas nos itens </w:t>
      </w:r>
      <w:r w:rsidRPr="00706EB4">
        <w:rPr>
          <w:highlight w:val="cyan"/>
        </w:rPr>
        <w:fldChar w:fldCharType="begin"/>
      </w:r>
      <w:r w:rsidRPr="00706EB4">
        <w:rPr>
          <w:highlight w:val="cyan"/>
        </w:rPr>
        <w:instrText xml:space="preserve"> REF _Ref127320134 \r \h  \* MERGEFORMAT </w:instrText>
      </w:r>
      <w:r w:rsidRPr="00706EB4">
        <w:rPr>
          <w:highlight w:val="cyan"/>
        </w:rPr>
      </w:r>
      <w:r w:rsidRPr="00706EB4">
        <w:rPr>
          <w:highlight w:val="cyan"/>
        </w:rPr>
        <w:fldChar w:fldCharType="separate"/>
      </w:r>
      <w:r w:rsidR="002368BE">
        <w:rPr>
          <w:highlight w:val="cyan"/>
        </w:rPr>
        <w:t>10.10.1</w:t>
      </w:r>
      <w:r w:rsidRPr="00706EB4">
        <w:rPr>
          <w:highlight w:val="cyan"/>
        </w:rPr>
        <w:fldChar w:fldCharType="end"/>
      </w:r>
      <w:r w:rsidRPr="00706EB4">
        <w:rPr>
          <w:highlight w:val="cyan"/>
        </w:rPr>
        <w:t xml:space="preserve">, </w:t>
      </w:r>
      <w:r w:rsidRPr="00706EB4">
        <w:rPr>
          <w:highlight w:val="cyan"/>
        </w:rPr>
        <w:fldChar w:fldCharType="begin"/>
      </w:r>
      <w:r w:rsidRPr="00706EB4">
        <w:rPr>
          <w:highlight w:val="cyan"/>
        </w:rPr>
        <w:instrText xml:space="preserve"> REF _Ref127320136 \r \h  \* MERGEFORMAT </w:instrText>
      </w:r>
      <w:r w:rsidRPr="00706EB4">
        <w:rPr>
          <w:highlight w:val="cyan"/>
        </w:rPr>
      </w:r>
      <w:r w:rsidRPr="00706EB4">
        <w:rPr>
          <w:highlight w:val="cyan"/>
        </w:rPr>
        <w:fldChar w:fldCharType="separate"/>
      </w:r>
      <w:r w:rsidR="002368BE">
        <w:rPr>
          <w:highlight w:val="cyan"/>
        </w:rPr>
        <w:t>10.10.2</w:t>
      </w:r>
      <w:r w:rsidRPr="00706EB4">
        <w:rPr>
          <w:highlight w:val="cyan"/>
        </w:rPr>
        <w:fldChar w:fldCharType="end"/>
      </w:r>
      <w:r w:rsidRPr="00706EB4">
        <w:rPr>
          <w:highlight w:val="cyan"/>
        </w:rPr>
        <w:t xml:space="preserve">, e </w:t>
      </w:r>
      <w:r w:rsidRPr="00706EB4">
        <w:rPr>
          <w:highlight w:val="cyan"/>
        </w:rPr>
        <w:fldChar w:fldCharType="begin"/>
      </w:r>
      <w:r w:rsidRPr="00706EB4">
        <w:rPr>
          <w:highlight w:val="cyan"/>
        </w:rPr>
        <w:instrText xml:space="preserve"> REF _Ref127320138 \r \h  \* MERGEFORMAT </w:instrText>
      </w:r>
      <w:r w:rsidRPr="00706EB4">
        <w:rPr>
          <w:highlight w:val="cyan"/>
        </w:rPr>
      </w:r>
      <w:r w:rsidRPr="00706EB4">
        <w:rPr>
          <w:highlight w:val="cyan"/>
        </w:rPr>
        <w:fldChar w:fldCharType="separate"/>
      </w:r>
      <w:r w:rsidR="002368BE">
        <w:rPr>
          <w:highlight w:val="cyan"/>
        </w:rPr>
        <w:t>10.10.4</w:t>
      </w:r>
      <w:r w:rsidRPr="00706EB4">
        <w:rPr>
          <w:highlight w:val="cyan"/>
        </w:rPr>
        <w:fldChar w:fldCharType="end"/>
      </w:r>
      <w:r w:rsidRPr="00706EB4">
        <w:rPr>
          <w:highlight w:val="cyan"/>
        </w:rPr>
        <w:t xml:space="preserve"> </w:t>
      </w:r>
      <w:proofErr w:type="gramStart"/>
      <w:r w:rsidRPr="00706EB4">
        <w:rPr>
          <w:highlight w:val="cyan"/>
        </w:rPr>
        <w:t>será formalizado</w:t>
      </w:r>
      <w:proofErr w:type="gramEnd"/>
      <w:r w:rsidRPr="00706EB4">
        <w:rPr>
          <w:highlight w:val="cyan"/>
        </w:rPr>
        <w:t xml:space="preserve"> por despacho do órgão gerenciador, assegurado o contraditório e a ampla def</w:t>
      </w:r>
      <w:r w:rsidRPr="00706EB4">
        <w:rPr>
          <w:highlight w:val="cyan"/>
        </w:rPr>
        <w:t>e</w:t>
      </w:r>
      <w:r w:rsidRPr="00706EB4">
        <w:rPr>
          <w:highlight w:val="cyan"/>
        </w:rPr>
        <w:t>sa.</w:t>
      </w:r>
    </w:p>
    <w:p w14:paraId="021583DF" w14:textId="5B97E5E5" w:rsidR="006D1FAA" w:rsidRPr="00706EB4" w:rsidRDefault="006D1FAA" w:rsidP="00253298">
      <w:pPr>
        <w:pStyle w:val="Nivel2"/>
        <w:rPr>
          <w:highlight w:val="cyan"/>
        </w:rPr>
      </w:pPr>
      <w:r w:rsidRPr="00706EB4">
        <w:rPr>
          <w:highlight w:val="cyan"/>
        </w:rPr>
        <w:t xml:space="preserve">O </w:t>
      </w:r>
      <w:r w:rsidRPr="00253298">
        <w:rPr>
          <w:highlight w:val="cyan"/>
        </w:rPr>
        <w:t>cancelamento</w:t>
      </w:r>
      <w:r w:rsidR="000C6A34">
        <w:rPr>
          <w:highlight w:val="cyan"/>
        </w:rPr>
        <w:t xml:space="preserve"> dos</w:t>
      </w:r>
      <w:r w:rsidRPr="00706EB4">
        <w:rPr>
          <w:highlight w:val="cyan"/>
        </w:rPr>
        <w:t xml:space="preserve"> preços</w:t>
      </w:r>
      <w:r w:rsidR="000C6A34">
        <w:rPr>
          <w:highlight w:val="cyan"/>
        </w:rPr>
        <w:t xml:space="preserve"> registrados</w:t>
      </w:r>
      <w:r w:rsidRPr="00706EB4">
        <w:rPr>
          <w:highlight w:val="cyan"/>
        </w:rPr>
        <w:t xml:space="preserve"> </w:t>
      </w:r>
      <w:r w:rsidR="000C6A34">
        <w:rPr>
          <w:highlight w:val="cyan"/>
        </w:rPr>
        <w:t>p</w:t>
      </w:r>
      <w:r w:rsidR="000C6A34" w:rsidRPr="000C6A34">
        <w:rPr>
          <w:highlight w:val="cyan"/>
        </w:rPr>
        <w:t>oderá ocorrer, total ou parcialmente, pelo gerenciador, de</w:t>
      </w:r>
      <w:r w:rsidR="000C6A34" w:rsidRPr="000C6A34">
        <w:rPr>
          <w:highlight w:val="cyan"/>
        </w:rPr>
        <w:t>s</w:t>
      </w:r>
      <w:r w:rsidR="000C6A34" w:rsidRPr="000C6A34">
        <w:rPr>
          <w:highlight w:val="cyan"/>
        </w:rPr>
        <w:t>de que devidam</w:t>
      </w:r>
      <w:r w:rsidR="000C6A34">
        <w:rPr>
          <w:highlight w:val="cyan"/>
        </w:rPr>
        <w:t>ente comprovados e justificados</w:t>
      </w:r>
      <w:r w:rsidRPr="00706EB4">
        <w:rPr>
          <w:highlight w:val="cyan"/>
        </w:rPr>
        <w:t>:</w:t>
      </w:r>
    </w:p>
    <w:p w14:paraId="679291CC" w14:textId="77777777" w:rsidR="000C6A34" w:rsidRDefault="006D1FAA" w:rsidP="00253298">
      <w:pPr>
        <w:pStyle w:val="Nivel3"/>
        <w:rPr>
          <w:highlight w:val="cyan"/>
        </w:rPr>
      </w:pPr>
      <w:r w:rsidRPr="00253298">
        <w:rPr>
          <w:highlight w:val="cyan"/>
        </w:rPr>
        <w:t>Por</w:t>
      </w:r>
      <w:r w:rsidRPr="00706EB4">
        <w:rPr>
          <w:highlight w:val="cyan"/>
        </w:rPr>
        <w:t xml:space="preserve"> razão de interesse público; </w:t>
      </w:r>
    </w:p>
    <w:p w14:paraId="0E70C59A" w14:textId="7980049A" w:rsidR="006D1FAA" w:rsidRPr="00706EB4" w:rsidRDefault="000C6A34" w:rsidP="00253298">
      <w:pPr>
        <w:pStyle w:val="Nivel3"/>
        <w:rPr>
          <w:highlight w:val="cyan"/>
        </w:rPr>
      </w:pPr>
      <w:r>
        <w:rPr>
          <w:highlight w:val="cyan"/>
        </w:rPr>
        <w:t xml:space="preserve">Pelo cancelamento de todos os preços registrados; </w:t>
      </w:r>
      <w:r w:rsidR="006D1FAA" w:rsidRPr="00706EB4">
        <w:rPr>
          <w:highlight w:val="cyan"/>
        </w:rPr>
        <w:t>ou</w:t>
      </w:r>
    </w:p>
    <w:p w14:paraId="17595248" w14:textId="4EFE4611" w:rsidR="006D1FAA" w:rsidRPr="00706EB4" w:rsidRDefault="006D1FAA" w:rsidP="00253298">
      <w:pPr>
        <w:pStyle w:val="Nivel3"/>
        <w:rPr>
          <w:highlight w:val="cyan"/>
        </w:rPr>
      </w:pPr>
      <w:r w:rsidRPr="00706EB4">
        <w:rPr>
          <w:highlight w:val="cyan"/>
        </w:rPr>
        <w:t xml:space="preserve">A </w:t>
      </w:r>
      <w:r w:rsidRPr="00253298">
        <w:rPr>
          <w:highlight w:val="cyan"/>
        </w:rPr>
        <w:t>pedido</w:t>
      </w:r>
      <w:r w:rsidRPr="00706EB4">
        <w:rPr>
          <w:highlight w:val="cyan"/>
        </w:rPr>
        <w:t xml:space="preserve"> do fornecedor</w:t>
      </w:r>
      <w:r w:rsidR="000C6A34">
        <w:rPr>
          <w:highlight w:val="cyan"/>
        </w:rPr>
        <w:t>, decorrente de caso fortuito ou força maior</w:t>
      </w:r>
      <w:r w:rsidRPr="00706EB4">
        <w:rPr>
          <w:highlight w:val="cyan"/>
        </w:rPr>
        <w:t>.</w:t>
      </w:r>
    </w:p>
    <w:p w14:paraId="58B65A83" w14:textId="631C8EBF" w:rsidR="006D1FAA" w:rsidRPr="00706EB4" w:rsidRDefault="006D1FAA" w:rsidP="00253298">
      <w:pPr>
        <w:pStyle w:val="Nivel2"/>
        <w:rPr>
          <w:highlight w:val="cyan"/>
        </w:rPr>
      </w:pPr>
      <w:r w:rsidRPr="00706EB4">
        <w:rPr>
          <w:highlight w:val="cyan"/>
        </w:rPr>
        <w:t xml:space="preserve">O prazo de </w:t>
      </w:r>
      <w:r w:rsidRPr="00253298">
        <w:rPr>
          <w:highlight w:val="cyan"/>
        </w:rPr>
        <w:t>vigência</w:t>
      </w:r>
      <w:r w:rsidRPr="00706EB4">
        <w:rPr>
          <w:highlight w:val="cyan"/>
        </w:rPr>
        <w:t xml:space="preserve"> da </w:t>
      </w:r>
      <w:r w:rsidR="00250ED4" w:rsidRPr="00706EB4">
        <w:rPr>
          <w:highlight w:val="cyan"/>
        </w:rPr>
        <w:t xml:space="preserve">Ata </w:t>
      </w:r>
      <w:r w:rsidRPr="00706EB4">
        <w:rPr>
          <w:highlight w:val="cyan"/>
        </w:rPr>
        <w:t xml:space="preserve">de </w:t>
      </w:r>
      <w:r w:rsidR="00250ED4" w:rsidRPr="00706EB4">
        <w:rPr>
          <w:highlight w:val="cyan"/>
        </w:rPr>
        <w:t xml:space="preserve">Registro </w:t>
      </w:r>
      <w:r w:rsidRPr="00706EB4">
        <w:rPr>
          <w:highlight w:val="cyan"/>
        </w:rPr>
        <w:t xml:space="preserve">de </w:t>
      </w:r>
      <w:r w:rsidR="00250ED4" w:rsidRPr="00706EB4">
        <w:rPr>
          <w:highlight w:val="cyan"/>
        </w:rPr>
        <w:t xml:space="preserve">Preços </w:t>
      </w:r>
      <w:r w:rsidRPr="00706EB4">
        <w:rPr>
          <w:highlight w:val="cyan"/>
        </w:rPr>
        <w:t>será de 1 (um) ano</w:t>
      </w:r>
      <w:r w:rsidR="000C6A34">
        <w:rPr>
          <w:highlight w:val="cyan"/>
        </w:rPr>
        <w:t>, contato a partir do 1º dia útil subsequente à sua publicação,</w:t>
      </w:r>
      <w:r w:rsidRPr="00706EB4">
        <w:rPr>
          <w:highlight w:val="cyan"/>
        </w:rPr>
        <w:t xml:space="preserve"> e poderá ser prorrogado, por igual período, desde que comprovado o preço vantajoso.</w:t>
      </w:r>
    </w:p>
    <w:p w14:paraId="0E97874B" w14:textId="7A410B86" w:rsidR="00F01025" w:rsidRPr="00706EB4" w:rsidRDefault="006D1FAA" w:rsidP="00253298">
      <w:pPr>
        <w:pStyle w:val="Nivel2"/>
        <w:rPr>
          <w:highlight w:val="cyan"/>
        </w:rPr>
      </w:pPr>
      <w:r w:rsidRPr="00706EB4">
        <w:rPr>
          <w:highlight w:val="cyan"/>
        </w:rPr>
        <w:t>O contrato decorrente da Ata de Registro de Preços terá sua vigência estabelecida em conformidade com as disposições nel</w:t>
      </w:r>
      <w:r w:rsidR="00927A21" w:rsidRPr="00706EB4">
        <w:rPr>
          <w:highlight w:val="cyan"/>
        </w:rPr>
        <w:t>a</w:t>
      </w:r>
      <w:r w:rsidRPr="00706EB4">
        <w:rPr>
          <w:highlight w:val="cyan"/>
        </w:rPr>
        <w:t xml:space="preserve"> contida</w:t>
      </w:r>
      <w:r w:rsidR="00250ED4">
        <w:rPr>
          <w:highlight w:val="cyan"/>
        </w:rPr>
        <w:t>s</w:t>
      </w:r>
      <w:r w:rsidRPr="00706EB4">
        <w:rPr>
          <w:highlight w:val="cyan"/>
        </w:rPr>
        <w:t>.</w:t>
      </w:r>
    </w:p>
    <w:p w14:paraId="00104B8F" w14:textId="623BAB06" w:rsidR="006D5FA5" w:rsidRPr="00706EB4" w:rsidRDefault="00CE603F" w:rsidP="003878C9">
      <w:pPr>
        <w:pStyle w:val="Nivel2"/>
        <w:numPr>
          <w:ilvl w:val="0"/>
          <w:numId w:val="0"/>
        </w:numPr>
        <w:spacing w:afterLines="120" w:after="288" w:line="312" w:lineRule="auto"/>
        <w:rPr>
          <w:rFonts w:asciiTheme="majorHAnsi" w:hAnsiTheme="majorHAnsi" w:cstheme="majorHAnsi"/>
          <w:i/>
          <w:iCs/>
          <w:color w:val="FF0000"/>
        </w:rPr>
      </w:pPr>
      <w:r w:rsidRPr="00CE603F">
        <w:rPr>
          <w:rFonts w:asciiTheme="majorHAnsi" w:hAnsiTheme="majorHAnsi" w:cstheme="majorHAnsi"/>
          <w:iCs/>
          <w:color w:val="000000" w:themeColor="text1"/>
        </w:rPr>
        <w:t>Irupi/ES</w:t>
      </w:r>
      <w:r w:rsidR="006D5FA5" w:rsidRPr="00CE603F">
        <w:rPr>
          <w:rFonts w:asciiTheme="majorHAnsi" w:hAnsiTheme="majorHAnsi" w:cstheme="majorHAnsi"/>
          <w:iCs/>
          <w:color w:val="000000" w:themeColor="text1"/>
        </w:rPr>
        <w:t>,</w:t>
      </w:r>
      <w:r w:rsidR="006D5FA5" w:rsidRPr="00CE603F">
        <w:rPr>
          <w:rFonts w:asciiTheme="majorHAnsi" w:hAnsiTheme="majorHAnsi" w:cstheme="majorHAnsi"/>
          <w:i/>
          <w:iCs/>
          <w:color w:val="000000" w:themeColor="text1"/>
        </w:rPr>
        <w:t xml:space="preserve"> </w:t>
      </w:r>
      <w:r w:rsidR="006D5FA5" w:rsidRPr="00FC3097">
        <w:rPr>
          <w:rFonts w:asciiTheme="majorHAnsi" w:hAnsiTheme="majorHAnsi" w:cstheme="majorHAnsi"/>
          <w:iCs/>
          <w:color w:val="FF0000"/>
        </w:rPr>
        <w:t xml:space="preserve">[dia] </w:t>
      </w:r>
      <w:r w:rsidR="006D5FA5" w:rsidRPr="00FC3097">
        <w:rPr>
          <w:rFonts w:asciiTheme="majorHAnsi" w:hAnsiTheme="majorHAnsi" w:cstheme="majorHAnsi"/>
          <w:iCs/>
          <w:color w:val="auto"/>
        </w:rPr>
        <w:t>de</w:t>
      </w:r>
      <w:r w:rsidR="006D5FA5" w:rsidRPr="00FC3097">
        <w:rPr>
          <w:rFonts w:asciiTheme="majorHAnsi" w:hAnsiTheme="majorHAnsi" w:cstheme="majorHAnsi"/>
          <w:iCs/>
          <w:color w:val="FF0000"/>
        </w:rPr>
        <w:t xml:space="preserve"> [mês] </w:t>
      </w:r>
      <w:r w:rsidR="006D5FA5" w:rsidRPr="00FC3097">
        <w:t>de</w:t>
      </w:r>
      <w:r w:rsidR="006D5FA5" w:rsidRPr="00FC3097">
        <w:rPr>
          <w:rFonts w:asciiTheme="majorHAnsi" w:hAnsiTheme="majorHAnsi" w:cstheme="majorHAnsi"/>
          <w:iCs/>
          <w:color w:val="FF0000"/>
        </w:rPr>
        <w:t xml:space="preserve"> [ano].</w:t>
      </w:r>
    </w:p>
    <w:p w14:paraId="105A94A3" w14:textId="77777777" w:rsidR="00F01025" w:rsidRPr="00706EB4" w:rsidRDefault="00F01025" w:rsidP="003878C9">
      <w:pPr>
        <w:pStyle w:val="Nivel2"/>
        <w:numPr>
          <w:ilvl w:val="0"/>
          <w:numId w:val="0"/>
        </w:numPr>
        <w:spacing w:afterLines="120" w:after="288" w:line="312" w:lineRule="auto"/>
        <w:rPr>
          <w:rFonts w:asciiTheme="majorHAnsi" w:hAnsiTheme="majorHAnsi" w:cstheme="majorHAnsi"/>
          <w:i/>
          <w:iCs/>
          <w:color w:val="auto"/>
        </w:rPr>
      </w:pPr>
    </w:p>
    <w:p w14:paraId="0C2F4D2C" w14:textId="77777777" w:rsidR="006D5FA5" w:rsidRPr="00706EB4" w:rsidRDefault="006D5FA5" w:rsidP="003878C9">
      <w:pPr>
        <w:spacing w:before="120" w:afterLines="120" w:after="288" w:line="312" w:lineRule="auto"/>
        <w:ind w:left="357"/>
        <w:jc w:val="center"/>
        <w:rPr>
          <w:rFonts w:asciiTheme="majorHAnsi" w:eastAsia="Arial" w:hAnsiTheme="majorHAnsi" w:cstheme="majorHAnsi"/>
          <w:sz w:val="20"/>
          <w:szCs w:val="20"/>
        </w:rPr>
      </w:pPr>
      <w:r w:rsidRPr="00706EB4">
        <w:rPr>
          <w:rFonts w:asciiTheme="majorHAnsi" w:eastAsia="Arial" w:hAnsiTheme="majorHAnsi" w:cstheme="majorHAnsi"/>
          <w:sz w:val="20"/>
          <w:szCs w:val="20"/>
        </w:rPr>
        <w:t>__________________________________</w:t>
      </w:r>
    </w:p>
    <w:p w14:paraId="633F747C" w14:textId="20A4336D" w:rsidR="00DC41DD" w:rsidRPr="00706EB4" w:rsidRDefault="006D5FA5" w:rsidP="00553622">
      <w:pPr>
        <w:spacing w:before="120" w:afterLines="120" w:after="288" w:line="312" w:lineRule="auto"/>
        <w:ind w:left="360"/>
        <w:jc w:val="center"/>
        <w:rPr>
          <w:rFonts w:asciiTheme="majorHAnsi" w:eastAsia="Arial" w:hAnsiTheme="majorHAnsi" w:cstheme="majorHAnsi"/>
          <w:sz w:val="20"/>
          <w:szCs w:val="20"/>
        </w:rPr>
      </w:pPr>
      <w:r w:rsidRPr="00706EB4">
        <w:rPr>
          <w:rFonts w:asciiTheme="majorHAnsi" w:eastAsia="Arial" w:hAnsiTheme="majorHAnsi" w:cstheme="majorHAnsi"/>
          <w:sz w:val="20"/>
          <w:szCs w:val="20"/>
        </w:rPr>
        <w:t>Identificação e assinatura do servidor (ou equipe) responsável</w:t>
      </w:r>
    </w:p>
    <w:p w14:paraId="3019C5CF" w14:textId="51814ECE" w:rsidR="00AB5F8C" w:rsidRPr="00706EB4" w:rsidRDefault="00AB5F8C" w:rsidP="00AB5F8C">
      <w:pPr>
        <w:pStyle w:val="Notaexplicativa"/>
      </w:pPr>
      <w:r w:rsidRPr="00706EB4">
        <w:rPr>
          <w:b/>
          <w:bCs/>
        </w:rPr>
        <w:t xml:space="preserve">Nota Explicativa </w:t>
      </w:r>
      <w:proofErr w:type="gramStart"/>
      <w:r w:rsidRPr="00706EB4">
        <w:rPr>
          <w:b/>
          <w:bCs/>
        </w:rPr>
        <w:t>1</w:t>
      </w:r>
      <w:proofErr w:type="gramEnd"/>
      <w:r w:rsidRPr="00706EB4">
        <w:rPr>
          <w:b/>
          <w:bCs/>
        </w:rPr>
        <w:t>:</w:t>
      </w:r>
      <w:r w:rsidRPr="00706EB4">
        <w:t xml:space="preserve"> O Termo de Referência deverá ser devidamente aprovado pelo ordenador de despesas ou a a</w:t>
      </w:r>
      <w:r w:rsidR="00E95EF5">
        <w:t>utoridade competente respectiva.</w:t>
      </w:r>
      <w:bookmarkStart w:id="30" w:name="_GoBack"/>
      <w:bookmarkEnd w:id="30"/>
      <w:r w:rsidRPr="00706EB4">
        <w:t>.</w:t>
      </w:r>
    </w:p>
    <w:p w14:paraId="67C6762E" w14:textId="0A8508A9" w:rsidR="00AB5F8C" w:rsidRPr="00706EB4" w:rsidRDefault="00AB5F8C" w:rsidP="00AB5F8C">
      <w:pPr>
        <w:pStyle w:val="Notaexplicativa"/>
      </w:pPr>
      <w:r w:rsidRPr="00706EB4">
        <w:rPr>
          <w:b/>
          <w:bCs/>
        </w:rPr>
        <w:t>Nota Explicativa 2:</w:t>
      </w:r>
      <w:r w:rsidRPr="00706EB4">
        <w:t xml:space="preserve"> Registre-se que, salvo no caso de elaboração do TR pela própria autoridade competente para aprová-lo, eventual equipe incumbida de tal confecção deve ser designada pela autoridade competente nos termos do </w:t>
      </w:r>
      <w:hyperlink r:id="rId130" w:history="1">
        <w:r w:rsidRPr="00706EB4">
          <w:rPr>
            <w:rStyle w:val="Hyperlink"/>
            <w:i w:val="0"/>
            <w:iCs w:val="0"/>
          </w:rPr>
          <w:t>art. 7º da Lei nº 14.133, de 2021</w:t>
        </w:r>
      </w:hyperlink>
      <w:r w:rsidRPr="00706EB4">
        <w:t>, incumbindo a esta aferir o cumprimento dos requisitos nece</w:t>
      </w:r>
      <w:r w:rsidRPr="00706EB4">
        <w:t>s</w:t>
      </w:r>
      <w:r w:rsidRPr="00706EB4">
        <w:t>sários a esta função.</w:t>
      </w:r>
    </w:p>
    <w:p w14:paraId="43B0B6B3" w14:textId="11607A66" w:rsidR="00AB5F8C" w:rsidRPr="00706EB4" w:rsidRDefault="00AB5F8C" w:rsidP="00AB5F8C">
      <w:pPr>
        <w:pStyle w:val="Notaexplicativa"/>
      </w:pPr>
      <w:r w:rsidRPr="00706EB4">
        <w:rPr>
          <w:b/>
          <w:bCs/>
        </w:rPr>
        <w:t>Nota Explicativa 3:</w:t>
      </w:r>
      <w:r w:rsidRPr="00706EB4">
        <w:t xml:space="preserve"> Incumbe, conjuntamente, aos servidores da área técnica e da requisitante, designados na forma do </w:t>
      </w:r>
      <w:hyperlink r:id="rId131" w:anchor="art7" w:history="1">
        <w:r w:rsidRPr="005D6334">
          <w:rPr>
            <w:rStyle w:val="Hyperlink"/>
          </w:rPr>
          <w:t>art. 7º da Lei nº 14.133, de 2021</w:t>
        </w:r>
      </w:hyperlink>
      <w:r w:rsidRPr="00706EB4">
        <w:t xml:space="preserve"> pelas respectivas autoridades, a elaboração do Termo de Referência, podendo a mesma área cumprir ambos os papéis. Uma outra possibilidade é o uso de uma Equipe de Planej</w:t>
      </w:r>
      <w:r w:rsidRPr="00706EB4">
        <w:t>a</w:t>
      </w:r>
      <w:r w:rsidRPr="00706EB4">
        <w:t>mento da Contratação, caso haja alguma designada para tal fim.</w:t>
      </w:r>
    </w:p>
    <w:p w14:paraId="6D5DD1C2" w14:textId="1D867003" w:rsidR="00AB5F8C" w:rsidRPr="00706EB4" w:rsidRDefault="00AB5F8C" w:rsidP="00AB5F8C">
      <w:pPr>
        <w:pStyle w:val="Notaexplicativa"/>
      </w:pPr>
      <w:r w:rsidRPr="00706EB4">
        <w:rPr>
          <w:b/>
          <w:bCs/>
        </w:rPr>
        <w:t>Nota Explicativa 4:</w:t>
      </w:r>
      <w:r w:rsidRPr="00706EB4">
        <w:t xml:space="preserve"> Atentar para a necessidade de avaliação quanto à pertinência de classificar o TR nos termos da </w:t>
      </w:r>
      <w:hyperlink r:id="rId132" w:history="1">
        <w:r w:rsidRPr="00706EB4">
          <w:rPr>
            <w:rStyle w:val="Hyperlink"/>
            <w:i w:val="0"/>
            <w:iCs w:val="0"/>
          </w:rPr>
          <w:t>Lei nº 12.527, de 18 de novembro de 2011</w:t>
        </w:r>
      </w:hyperlink>
      <w:r w:rsidRPr="00706EB4">
        <w:t xml:space="preserve"> (Lei de Acesso à Informação).</w:t>
      </w:r>
    </w:p>
    <w:p w14:paraId="5655AEA5" w14:textId="77777777" w:rsidR="00AB5F8C" w:rsidRPr="00706EB4" w:rsidRDefault="00AB5F8C" w:rsidP="00553622">
      <w:pPr>
        <w:spacing w:before="120" w:afterLines="120" w:after="288" w:line="312" w:lineRule="auto"/>
        <w:ind w:left="360"/>
        <w:jc w:val="center"/>
        <w:rPr>
          <w:rFonts w:asciiTheme="majorHAnsi" w:hAnsiTheme="majorHAnsi" w:cstheme="majorHAnsi"/>
          <w:sz w:val="20"/>
          <w:szCs w:val="20"/>
        </w:rPr>
      </w:pPr>
    </w:p>
    <w:sectPr w:rsidR="00AB5F8C" w:rsidRPr="00706EB4" w:rsidSect="009D4E14">
      <w:headerReference w:type="default" r:id="rId133"/>
      <w:footerReference w:type="default" r:id="rId134"/>
      <w:pgSz w:w="11906" w:h="16838" w:code="9"/>
      <w:pgMar w:top="2977" w:right="1134" w:bottom="1418" w:left="1701" w:header="426"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A40B" w16cex:dateUtc="2022-12-21T00:13:00Z"/>
  <w16cex:commentExtensible w16cex:durableId="274B3C45" w16cex:dateUtc="2022-12-19T22:38:00Z"/>
  <w16cex:commentExtensible w16cex:durableId="274B3D52" w16cex:dateUtc="2022-12-19T22:43:00Z"/>
  <w16cex:commentExtensible w16cex:durableId="274B3E5C" w16cex:dateUtc="2022-12-19T22:47:00Z"/>
  <w16cex:commentExtensible w16cex:durableId="274B3EB0" w16cex:dateUtc="2022-12-19T22:49:00Z"/>
  <w16cex:commentExtensible w16cex:durableId="274B4116" w16cex:dateUtc="2022-12-19T22:59:00Z"/>
  <w16cex:commentExtensible w16cex:durableId="274B45FE" w16cex:dateUtc="2022-12-19T23:20:00Z"/>
  <w16cex:commentExtensible w16cex:durableId="274B4BA5" w16cex:dateUtc="2022-12-19T23:44:00Z"/>
  <w16cex:commentExtensible w16cex:durableId="274B4DA8" w16cex:dateUtc="2022-12-19T23:52:00Z"/>
  <w16cex:commentExtensible w16cex:durableId="274B4E66" w16cex:dateUtc="2022-12-19T23:56:00Z"/>
  <w16cex:commentExtensible w16cex:durableId="274B4EF2" w16cex:dateUtc="2022-12-19T23:58:00Z"/>
  <w16cex:commentExtensible w16cex:durableId="274B4F0B" w16cex:dateUtc="2022-12-19T23:58:00Z"/>
  <w16cex:commentExtensible w16cex:durableId="274B4F45" w16cex:dateUtc="2022-12-19T23:59:00Z"/>
  <w16cex:commentExtensible w16cex:durableId="274B4F93" w16cex:dateUtc="2022-12-20T00:01:00Z"/>
  <w16cex:commentExtensible w16cex:durableId="274B502F" w16cex:dateUtc="2022-12-20T00:03:00Z"/>
  <w16cex:commentExtensible w16cex:durableId="274B5040" w16cex:dateUtc="2022-12-20T00:04:00Z"/>
  <w16cex:commentExtensible w16cex:durableId="274B56A7" w16cex:dateUtc="2022-12-20T00:31:00Z"/>
  <w16cex:commentExtensible w16cex:durableId="274B57A7" w16cex:dateUtc="2022-12-20T00:35:00Z"/>
  <w16cex:commentExtensible w16cex:durableId="274B580F" w16cex:dateUtc="2022-12-20T00:37:00Z"/>
  <w16cex:commentExtensible w16cex:durableId="274B583B" w16cex:dateUtc="2022-12-20T00:38:00Z"/>
  <w16cex:commentExtensible w16cex:durableId="274B585F" w16cex:dateUtc="2022-12-20T00:38:00Z"/>
  <w16cex:commentExtensible w16cex:durableId="274B587C" w16cex:dateUtc="2022-12-20T00:39:00Z"/>
  <w16cex:commentExtensible w16cex:durableId="274B590C" w16cex:dateUtc="2022-12-20T00:41:00Z"/>
  <w16cex:commentExtensible w16cex:durableId="274B597A" w16cex:dateUtc="2022-12-20T00:43:00Z"/>
  <w16cex:commentExtensible w16cex:durableId="274B59F5" w16cex:dateUtc="2022-12-20T00:45:00Z"/>
  <w16cex:commentExtensible w16cex:durableId="274B5B7E" w16cex:dateUtc="2022-12-20T00:51:00Z"/>
  <w16cex:commentExtensible w16cex:durableId="274B5C84" w16cex:dateUtc="2022-12-20T00:56:00Z"/>
  <w16cex:commentExtensible w16cex:durableId="274B5CE1" w16cex:dateUtc="2022-12-20T00:57:00Z"/>
  <w16cex:commentExtensible w16cex:durableId="274B60FC" w16cex:dateUtc="2022-12-20T01:15:00Z"/>
  <w16cex:commentExtensible w16cex:durableId="274B6137" w16cex:dateUtc="2022-12-20T01:16:00Z"/>
  <w16cex:commentExtensible w16cex:durableId="274B61A4" w16cex:dateUtc="2022-12-20T01:18:00Z"/>
  <w16cex:commentExtensible w16cex:durableId="274B6224" w16cex:dateUtc="2022-12-20T01:20:00Z"/>
  <w16cex:commentExtensible w16cex:durableId="274B6259" w16cex:dateUtc="2022-12-20T01:21:00Z"/>
  <w16cex:commentExtensible w16cex:durableId="274B6325" w16cex:dateUtc="2022-12-20T01:24:00Z"/>
  <w16cex:commentExtensible w16cex:durableId="274B6348" w16cex:dateUtc="2022-12-20T01:25:00Z"/>
  <w16cex:commentExtensible w16cex:durableId="274B635D" w16cex:dateUtc="2022-12-20T01:25:00Z"/>
  <w16cex:commentExtensible w16cex:durableId="274B6458" w16cex:dateUtc="2022-12-20T01:29:00Z"/>
  <w16cex:commentExtensible w16cex:durableId="274C1CEC" w16cex:dateUtc="2022-12-20T14:37:00Z"/>
  <w16cex:commentExtensible w16cex:durableId="274C9FE2" w16cex:dateUtc="2022-12-20T23:56:00Z"/>
  <w16cex:commentExtensible w16cex:durableId="274B685E" w16cex:dateUtc="2022-12-20T01:46:00Z"/>
  <w16cex:commentExtensible w16cex:durableId="274B694B" w16cex:dateUtc="2022-12-20T01:50:00Z"/>
  <w16cex:commentExtensible w16cex:durableId="274B6A55" w16cex:dateUtc="2022-12-20T01:55:00Z"/>
  <w16cex:commentExtensible w16cex:durableId="274B6BE8" w16cex:dateUtc="2022-12-20T02:02:00Z"/>
  <w16cex:commentExtensible w16cex:durableId="274B6CCD" w16cex:dateUtc="2022-12-20T02:05:00Z"/>
  <w16cex:commentExtensible w16cex:durableId="274B6CEC" w16cex:dateUtc="2022-12-20T02:06:00Z"/>
  <w16cex:commentExtensible w16cex:durableId="274B6D4B" w16cex:dateUtc="2022-12-20T02:07:00Z"/>
  <w16cex:commentExtensible w16cex:durableId="274B6E0C" w16cex:dateUtc="2022-12-20T02:11:00Z"/>
  <w16cex:commentExtensible w16cex:durableId="274B6E4B" w16cex:dateUtc="2022-12-20T02:12:00Z"/>
  <w16cex:commentExtensible w16cex:durableId="274B6EC3" w16cex:dateUtc="2022-12-20T02:14:00Z"/>
  <w16cex:commentExtensible w16cex:durableId="274B6EF0" w16cex:dateUtc="2022-12-20T02:14:00Z"/>
  <w16cex:commentExtensible w16cex:durableId="274B6FCB" w16cex:dateUtc="2022-12-20T02:18:00Z"/>
  <w16cex:commentExtensible w16cex:durableId="274B6FE7" w16cex:dateUtc="2022-12-20T02:19:00Z"/>
  <w16cex:commentExtensible w16cex:durableId="274B7103" w16cex:dateUtc="2022-12-20T02:23:00Z"/>
  <w16cex:commentExtensible w16cex:durableId="274B7561" w16cex:dateUtc="2022-12-20T02:42:00Z"/>
  <w16cex:commentExtensible w16cex:durableId="274B757E" w16cex:dateUtc="2022-12-20T02:42:00Z"/>
  <w16cex:commentExtensible w16cex:durableId="274B75D4" w16cex:dateUtc="2022-12-20T02:44:00Z"/>
  <w16cex:commentExtensible w16cex:durableId="274B75F4" w16cex:dateUtc="2022-12-20T02:44:00Z"/>
  <w16cex:commentExtensible w16cex:durableId="274B762E" w16cex:dateUtc="2022-12-20T02:45:00Z"/>
  <w16cex:commentExtensible w16cex:durableId="274B775F" w16cex:dateUtc="2022-12-20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518A73" w16cid:durableId="274CA40B"/>
  <w16cid:commentId w16cid:paraId="47CAB683" w16cid:durableId="274B3C45"/>
  <w16cid:commentId w16cid:paraId="26F494B5" w16cid:durableId="274B3D52"/>
  <w16cid:commentId w16cid:paraId="67996905" w16cid:durableId="274B3E5C"/>
  <w16cid:commentId w16cid:paraId="127A4C39" w16cid:durableId="274B3EB0"/>
  <w16cid:commentId w16cid:paraId="760F5483" w16cid:durableId="274B4116"/>
  <w16cid:commentId w16cid:paraId="54330E4C" w16cid:durableId="274B45FE"/>
  <w16cid:commentId w16cid:paraId="4C44CEAD" w16cid:durableId="274B4BA5"/>
  <w16cid:commentId w16cid:paraId="6FCBDFB8" w16cid:durableId="274B4DA8"/>
  <w16cid:commentId w16cid:paraId="2C17EE25" w16cid:durableId="274B4E66"/>
  <w16cid:commentId w16cid:paraId="2A82F33A" w16cid:durableId="274B4EF2"/>
  <w16cid:commentId w16cid:paraId="5E3C0765" w16cid:durableId="274B4F0B"/>
  <w16cid:commentId w16cid:paraId="54FAF1F7" w16cid:durableId="274B4F45"/>
  <w16cid:commentId w16cid:paraId="331557D2" w16cid:durableId="274B4F93"/>
  <w16cid:commentId w16cid:paraId="3BC514EB" w16cid:durableId="274B502F"/>
  <w16cid:commentId w16cid:paraId="1250C4EE" w16cid:durableId="274B5040"/>
  <w16cid:commentId w16cid:paraId="360E872C" w16cid:durableId="274B56A7"/>
  <w16cid:commentId w16cid:paraId="0E95F0E9" w16cid:durableId="274B57A7"/>
  <w16cid:commentId w16cid:paraId="0C095875" w16cid:durableId="274B580F"/>
  <w16cid:commentId w16cid:paraId="023CC246" w16cid:durableId="274B583B"/>
  <w16cid:commentId w16cid:paraId="1FE55ED1" w16cid:durableId="274B585F"/>
  <w16cid:commentId w16cid:paraId="40EC8ED4" w16cid:durableId="274B587C"/>
  <w16cid:commentId w16cid:paraId="483B7682" w16cid:durableId="274B590C"/>
  <w16cid:commentId w16cid:paraId="085D2610" w16cid:durableId="274B597A"/>
  <w16cid:commentId w16cid:paraId="05C09471" w16cid:durableId="274B59F5"/>
  <w16cid:commentId w16cid:paraId="2A5F8868" w16cid:durableId="274B5B7E"/>
  <w16cid:commentId w16cid:paraId="54D2DD8B" w16cid:durableId="274B5C84"/>
  <w16cid:commentId w16cid:paraId="39EA27C5" w16cid:durableId="274B5CE1"/>
  <w16cid:commentId w16cid:paraId="05D9AF48" w16cid:durableId="274B60FC"/>
  <w16cid:commentId w16cid:paraId="02977081" w16cid:durableId="274B6137"/>
  <w16cid:commentId w16cid:paraId="0ED175E3" w16cid:durableId="274B61A4"/>
  <w16cid:commentId w16cid:paraId="19FBF25F" w16cid:durableId="274B6224"/>
  <w16cid:commentId w16cid:paraId="7D25EDBB" w16cid:durableId="274B6259"/>
  <w16cid:commentId w16cid:paraId="1DC45987" w16cid:durableId="274B6325"/>
  <w16cid:commentId w16cid:paraId="565FE778" w16cid:durableId="274B6348"/>
  <w16cid:commentId w16cid:paraId="436E6079" w16cid:durableId="274B635D"/>
  <w16cid:commentId w16cid:paraId="1B0F3320" w16cid:durableId="274B6458"/>
  <w16cid:commentId w16cid:paraId="795C1825" w16cid:durableId="274C1CEC"/>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79BAD22B" w16cid:durableId="274B6CCD"/>
  <w16cid:commentId w16cid:paraId="38B0A5E8" w16cid:durableId="274B6CEC"/>
  <w16cid:commentId w16cid:paraId="51031AD9" w16cid:durableId="274B6D4B"/>
  <w16cid:commentId w16cid:paraId="5C5073B9" w16cid:durableId="274B6E0C"/>
  <w16cid:commentId w16cid:paraId="6AF8767A" w16cid:durableId="274B6E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03D42536" w16cid:durableId="274B7561"/>
  <w16cid:commentId w16cid:paraId="7A0547D3" w16cid:durableId="274B757E"/>
  <w16cid:commentId w16cid:paraId="36D6A7AA" w16cid:durableId="274B75D4"/>
  <w16cid:commentId w16cid:paraId="4FB63D43" w16cid:durableId="274B75F4"/>
  <w16cid:commentId w16cid:paraId="25983226" w16cid:durableId="274B762E"/>
  <w16cid:commentId w16cid:paraId="78F41A63" w16cid:durableId="274B77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A13C4" w14:textId="77777777" w:rsidR="00DC557B" w:rsidRDefault="00DC557B">
      <w:r>
        <w:separator/>
      </w:r>
    </w:p>
  </w:endnote>
  <w:endnote w:type="continuationSeparator" w:id="0">
    <w:p w14:paraId="2396F26D" w14:textId="77777777" w:rsidR="00DC557B" w:rsidRDefault="00DC557B">
      <w:r>
        <w:continuationSeparator/>
      </w:r>
    </w:p>
  </w:endnote>
  <w:endnote w:type="continuationNotice" w:id="1">
    <w:p w14:paraId="346AAE36" w14:textId="77777777" w:rsidR="00DC557B" w:rsidRDefault="00DC5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111550"/>
      <w:docPartObj>
        <w:docPartGallery w:val="Page Numbers (Bottom of Page)"/>
        <w:docPartUnique/>
      </w:docPartObj>
    </w:sdtPr>
    <w:sdtEndPr>
      <w:rPr>
        <w:rFonts w:asciiTheme="majorHAnsi" w:hAnsiTheme="majorHAnsi" w:cstheme="majorHAnsi"/>
        <w:sz w:val="16"/>
        <w:szCs w:val="16"/>
      </w:rPr>
    </w:sdtEndPr>
    <w:sdtContent>
      <w:p w14:paraId="2128CA48" w14:textId="2047B09C" w:rsidR="009D4E14" w:rsidRPr="00062667" w:rsidRDefault="009D4E14" w:rsidP="009D4E14">
        <w:pPr>
          <w:pStyle w:val="Rodap"/>
          <w:rPr>
            <w:rFonts w:asciiTheme="majorHAnsi" w:hAnsiTheme="majorHAnsi" w:cstheme="majorHAnsi"/>
            <w:sz w:val="16"/>
            <w:szCs w:val="16"/>
          </w:rPr>
        </w:pPr>
      </w:p>
      <w:p w14:paraId="7E6308F2" w14:textId="5175262C" w:rsidR="009D4E14" w:rsidRPr="00070753" w:rsidRDefault="009D4E14" w:rsidP="00070753">
        <w:pPr>
          <w:pStyle w:val="Rodap"/>
          <w:rPr>
            <w:rFonts w:asciiTheme="majorHAnsi" w:hAnsiTheme="majorHAnsi" w:cstheme="majorHAnsi"/>
            <w:color w:val="0F243E" w:themeColor="text2" w:themeShade="80"/>
            <w:sz w:val="16"/>
            <w:szCs w:val="16"/>
          </w:rPr>
        </w:pPr>
        <w:r w:rsidRPr="00062667">
          <w:rPr>
            <w:rFonts w:asciiTheme="majorHAnsi" w:hAnsiTheme="majorHAnsi" w:cstheme="majorHAnsi"/>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4E24E" w14:textId="77777777" w:rsidR="00DC557B" w:rsidRDefault="00DC557B">
      <w:r>
        <w:separator/>
      </w:r>
    </w:p>
  </w:footnote>
  <w:footnote w:type="continuationSeparator" w:id="0">
    <w:p w14:paraId="5E57281A" w14:textId="77777777" w:rsidR="00DC557B" w:rsidRDefault="00DC557B">
      <w:r>
        <w:continuationSeparator/>
      </w:r>
    </w:p>
  </w:footnote>
  <w:footnote w:type="continuationNotice" w:id="1">
    <w:p w14:paraId="2F412FE9" w14:textId="77777777" w:rsidR="00DC557B" w:rsidRDefault="00DC55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03758" w14:textId="77777777" w:rsidR="009D4E14" w:rsidRDefault="009D4E14" w:rsidP="009D4E14">
    <w:r>
      <w:tab/>
    </w:r>
    <w:r>
      <w:tab/>
    </w:r>
    <w:r>
      <w:tab/>
    </w:r>
    <w:r>
      <w:rPr>
        <w:noProof/>
      </w:rPr>
      <w:drawing>
        <wp:anchor distT="0" distB="0" distL="114935" distR="114935" simplePos="0" relativeHeight="251659264" behindDoc="0" locked="0" layoutInCell="1" allowOverlap="1" wp14:anchorId="28B606E4" wp14:editId="6A332002">
          <wp:simplePos x="0" y="0"/>
          <wp:positionH relativeFrom="column">
            <wp:posOffset>-247015</wp:posOffset>
          </wp:positionH>
          <wp:positionV relativeFrom="paragraph">
            <wp:posOffset>-53340</wp:posOffset>
          </wp:positionV>
          <wp:extent cx="1351915" cy="1351915"/>
          <wp:effectExtent l="0" t="0" r="63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13519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6ED80ED8" w14:textId="77777777" w:rsidR="009D4E14" w:rsidRDefault="009D4E14" w:rsidP="009D4E14">
    <w:pPr>
      <w:pStyle w:val="Cabealho"/>
      <w:ind w:left="1843"/>
      <w:jc w:val="center"/>
      <w:rPr>
        <w:rFonts w:ascii="Arial" w:eastAsia="Arial" w:hAnsi="Arial" w:cs="Arial"/>
        <w:szCs w:val="28"/>
      </w:rPr>
    </w:pPr>
    <w:r>
      <w:rPr>
        <w:rFonts w:ascii="Arial" w:hAnsi="Arial" w:cs="Arial"/>
        <w:sz w:val="32"/>
        <w:szCs w:val="32"/>
      </w:rPr>
      <w:t>PREFEITURA MUNICIPAL DE SANTA TERESA</w:t>
    </w:r>
  </w:p>
  <w:p w14:paraId="71BE798A" w14:textId="77777777" w:rsidR="009D4E14" w:rsidRDefault="009D4E14" w:rsidP="009D4E14">
    <w:pPr>
      <w:pStyle w:val="Cabealho"/>
      <w:ind w:left="1843"/>
      <w:jc w:val="center"/>
      <w:rPr>
        <w:rFonts w:ascii="Arial" w:hAnsi="Arial" w:cs="Arial"/>
        <w:szCs w:val="28"/>
      </w:rPr>
    </w:pPr>
  </w:p>
  <w:p w14:paraId="334993C0" w14:textId="77777777" w:rsidR="009D4E14" w:rsidRPr="00B60343" w:rsidRDefault="009D4E14" w:rsidP="009D4E14">
    <w:pPr>
      <w:pStyle w:val="Cabealho"/>
      <w:ind w:left="1843"/>
      <w:jc w:val="center"/>
      <w:rPr>
        <w:rFonts w:ascii="Arial" w:eastAsiaTheme="minorHAnsi" w:hAnsi="Arial" w:cs="Arial"/>
        <w:color w:val="FF0000"/>
        <w:sz w:val="22"/>
        <w:szCs w:val="22"/>
      </w:rPr>
    </w:pPr>
    <w:r w:rsidRPr="00B60343">
      <w:rPr>
        <w:rFonts w:ascii="Arial" w:hAnsi="Arial" w:cs="Arial"/>
        <w:color w:val="FF0000"/>
        <w:szCs w:val="28"/>
      </w:rPr>
      <w:t>NOME DA SECRETARIA REQUISITANTE</w:t>
    </w:r>
  </w:p>
  <w:p w14:paraId="19D48F84" w14:textId="77777777" w:rsidR="009D4E14" w:rsidRDefault="009D4E1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B131AFE"/>
    <w:multiLevelType w:val="hybridMultilevel"/>
    <w:tmpl w:val="5114E7E2"/>
    <w:lvl w:ilvl="0" w:tplc="04160017">
      <w:start w:val="1"/>
      <w:numFmt w:val="lowerLetter"/>
      <w:lvlText w:val="%1)"/>
      <w:lvlJc w:val="left"/>
      <w:pPr>
        <w:ind w:left="2495" w:hanging="360"/>
      </w:pPr>
    </w:lvl>
    <w:lvl w:ilvl="1" w:tplc="04160019" w:tentative="1">
      <w:start w:val="1"/>
      <w:numFmt w:val="lowerLetter"/>
      <w:lvlText w:val="%2."/>
      <w:lvlJc w:val="left"/>
      <w:pPr>
        <w:ind w:left="321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4">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nsid w:val="18ED645F"/>
    <w:multiLevelType w:val="multilevel"/>
    <w:tmpl w:val="6A2211F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rPr>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5C100D"/>
    <w:multiLevelType w:val="multilevel"/>
    <w:tmpl w:val="1514F57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4"/>
        <w:u w:val="none"/>
      </w:rPr>
    </w:lvl>
    <w:lvl w:ilvl="2">
      <w:start w:val="1"/>
      <w:numFmt w:val="decimal"/>
      <w:pStyle w:val="Nivel3"/>
      <w:lvlText w:val="%1.%2.%3."/>
      <w:lvlJc w:val="left"/>
      <w:pPr>
        <w:ind w:left="3198" w:hanging="504"/>
      </w:pPr>
      <w:rPr>
        <w:rFonts w:asciiTheme="majorHAnsi" w:hAnsiTheme="majorHAnsi" w:cstheme="majorHAnsi" w:hint="default"/>
        <w:b w:val="0"/>
        <w:i w:val="0"/>
        <w:strike w:val="0"/>
        <w:color w:val="auto"/>
        <w:sz w:val="20"/>
        <w:szCs w:val="24"/>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0D7BA9"/>
    <w:multiLevelType w:val="hybridMultilevel"/>
    <w:tmpl w:val="9086D314"/>
    <w:lvl w:ilvl="0" w:tplc="04160017">
      <w:start w:val="1"/>
      <w:numFmt w:val="lowerLetter"/>
      <w:lvlText w:val="%1)"/>
      <w:lvlJc w:val="left"/>
      <w:pPr>
        <w:ind w:left="1712" w:hanging="360"/>
      </w:p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9">
    <w:nsid w:val="3207724A"/>
    <w:multiLevelType w:val="multilevel"/>
    <w:tmpl w:val="A8461F96"/>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rPr>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3C0C493D"/>
    <w:multiLevelType w:val="multilevel"/>
    <w:tmpl w:val="A38CA3C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rPr>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6">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nsid w:val="5AF40DFC"/>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2">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0"/>
  </w:num>
  <w:num w:numId="3">
    <w:abstractNumId w:val="22"/>
  </w:num>
  <w:num w:numId="4">
    <w:abstractNumId w:val="23"/>
  </w:num>
  <w:num w:numId="5">
    <w:abstractNumId w:val="13"/>
  </w:num>
  <w:num w:numId="6">
    <w:abstractNumId w:val="10"/>
  </w:num>
  <w:num w:numId="7">
    <w:abstractNumId w:val="17"/>
  </w:num>
  <w:num w:numId="8">
    <w:abstractNumId w:val="20"/>
  </w:num>
  <w:num w:numId="9">
    <w:abstractNumId w:val="7"/>
    <w:lvlOverride w:ilvl="0"/>
    <w:lvlOverride w:ilvl="1">
      <w:startOverride w:val="2"/>
    </w:lvlOverride>
    <w:lvlOverride w:ilvl="2"/>
    <w:lvlOverride w:ilvl="3"/>
    <w:lvlOverride w:ilvl="4"/>
    <w:lvlOverride w:ilvl="5"/>
    <w:lvlOverride w:ilvl="6"/>
    <w:lvlOverride w:ilvl="7"/>
    <w:lvlOverride w:ilvl="8"/>
  </w:num>
  <w:num w:numId="10">
    <w:abstractNumId w:val="7"/>
    <w:lvlOverride w:ilvl="0"/>
    <w:lvlOverride w:ilvl="1">
      <w:startOverride w:val="2"/>
    </w:lvlOverride>
    <w:lvlOverride w:ilvl="2"/>
    <w:lvlOverride w:ilvl="3"/>
    <w:lvlOverride w:ilvl="4"/>
    <w:lvlOverride w:ilvl="5"/>
    <w:lvlOverride w:ilvl="6"/>
    <w:lvlOverride w:ilvl="7"/>
    <w:lvlOverride w:ilvl="8"/>
  </w:num>
  <w:num w:numId="11">
    <w:abstractNumId w:val="7"/>
    <w:lvlOverride w:ilvl="0"/>
    <w:lvlOverride w:ilvl="1">
      <w:startOverride w:val="2"/>
    </w:lvlOverride>
    <w:lvlOverride w:ilvl="2"/>
    <w:lvlOverride w:ilvl="3"/>
    <w:lvlOverride w:ilvl="4"/>
    <w:lvlOverride w:ilvl="5"/>
    <w:lvlOverride w:ilvl="6"/>
    <w:lvlOverride w:ilvl="7"/>
    <w:lvlOverride w:ilvl="8"/>
  </w:num>
  <w:num w:numId="12">
    <w:abstractNumId w:val="12"/>
  </w:num>
  <w:num w:numId="13">
    <w:abstractNumId w:val="9"/>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4"/>
  </w:num>
  <w:num w:numId="19">
    <w:abstractNumId w:val="24"/>
  </w:num>
  <w:num w:numId="20">
    <w:abstractNumId w:val="24"/>
  </w:num>
  <w:num w:numId="21">
    <w:abstractNumId w:val="18"/>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4"/>
  </w:num>
  <w:num w:numId="26">
    <w:abstractNumId w:val="15"/>
  </w:num>
  <w:num w:numId="27">
    <w:abstractNumId w:val="21"/>
  </w:num>
  <w:num w:numId="28">
    <w:abstractNumId w:val="7"/>
  </w:num>
  <w:num w:numId="29">
    <w:abstractNumId w:val="7"/>
  </w:num>
  <w:num w:numId="30">
    <w:abstractNumId w:val="7"/>
  </w:num>
  <w:num w:numId="31">
    <w:abstractNumId w:val="7"/>
  </w:num>
  <w:num w:numId="32">
    <w:abstractNumId w:val="5"/>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C8"/>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51"/>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4D3"/>
    <w:rsid w:val="00055889"/>
    <w:rsid w:val="00055C19"/>
    <w:rsid w:val="00055F99"/>
    <w:rsid w:val="00056433"/>
    <w:rsid w:val="000564D1"/>
    <w:rsid w:val="00056873"/>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3"/>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1E1"/>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50"/>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6A34"/>
    <w:rsid w:val="000C6B95"/>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0C21"/>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491"/>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5C9"/>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425"/>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8BE"/>
    <w:rsid w:val="00236EF6"/>
    <w:rsid w:val="00237372"/>
    <w:rsid w:val="00240B17"/>
    <w:rsid w:val="00240E5B"/>
    <w:rsid w:val="00241680"/>
    <w:rsid w:val="00241D78"/>
    <w:rsid w:val="002430F2"/>
    <w:rsid w:val="0024516A"/>
    <w:rsid w:val="00245337"/>
    <w:rsid w:val="00245C2C"/>
    <w:rsid w:val="002463C0"/>
    <w:rsid w:val="002463E2"/>
    <w:rsid w:val="002463FA"/>
    <w:rsid w:val="00246DAE"/>
    <w:rsid w:val="00250C01"/>
    <w:rsid w:val="00250ED4"/>
    <w:rsid w:val="002521DC"/>
    <w:rsid w:val="00252859"/>
    <w:rsid w:val="00253298"/>
    <w:rsid w:val="00253319"/>
    <w:rsid w:val="002538B4"/>
    <w:rsid w:val="002538E3"/>
    <w:rsid w:val="00253C18"/>
    <w:rsid w:val="00253EDB"/>
    <w:rsid w:val="0025530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A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2F6"/>
    <w:rsid w:val="002C4E86"/>
    <w:rsid w:val="002C54C1"/>
    <w:rsid w:val="002C5E97"/>
    <w:rsid w:val="002C6278"/>
    <w:rsid w:val="002C661C"/>
    <w:rsid w:val="002C6793"/>
    <w:rsid w:val="002C72B3"/>
    <w:rsid w:val="002C739E"/>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3D71"/>
    <w:rsid w:val="002F4811"/>
    <w:rsid w:val="002F48A7"/>
    <w:rsid w:val="002F6672"/>
    <w:rsid w:val="002F6A58"/>
    <w:rsid w:val="002F70BE"/>
    <w:rsid w:val="002F717F"/>
    <w:rsid w:val="002F7EB1"/>
    <w:rsid w:val="00301CAE"/>
    <w:rsid w:val="00302138"/>
    <w:rsid w:val="00302A6E"/>
    <w:rsid w:val="0030329D"/>
    <w:rsid w:val="00303864"/>
    <w:rsid w:val="00303DF2"/>
    <w:rsid w:val="00304AEA"/>
    <w:rsid w:val="00304B56"/>
    <w:rsid w:val="003051D8"/>
    <w:rsid w:val="00305F81"/>
    <w:rsid w:val="003068AC"/>
    <w:rsid w:val="00307DBE"/>
    <w:rsid w:val="00310336"/>
    <w:rsid w:val="003105D9"/>
    <w:rsid w:val="003109E1"/>
    <w:rsid w:val="00310B4A"/>
    <w:rsid w:val="00311D0A"/>
    <w:rsid w:val="00313147"/>
    <w:rsid w:val="0031358C"/>
    <w:rsid w:val="00313B45"/>
    <w:rsid w:val="00313E32"/>
    <w:rsid w:val="003141E8"/>
    <w:rsid w:val="00314264"/>
    <w:rsid w:val="00314319"/>
    <w:rsid w:val="00314CA9"/>
    <w:rsid w:val="00315694"/>
    <w:rsid w:val="003156BC"/>
    <w:rsid w:val="00315A92"/>
    <w:rsid w:val="00315CA8"/>
    <w:rsid w:val="00316D00"/>
    <w:rsid w:val="0031715D"/>
    <w:rsid w:val="00320345"/>
    <w:rsid w:val="00320A68"/>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04"/>
    <w:rsid w:val="00327DD2"/>
    <w:rsid w:val="00330864"/>
    <w:rsid w:val="0033103B"/>
    <w:rsid w:val="003310F0"/>
    <w:rsid w:val="00331182"/>
    <w:rsid w:val="0033153A"/>
    <w:rsid w:val="00332AB2"/>
    <w:rsid w:val="00332C60"/>
    <w:rsid w:val="00333B87"/>
    <w:rsid w:val="00333D81"/>
    <w:rsid w:val="003342E1"/>
    <w:rsid w:val="003343F8"/>
    <w:rsid w:val="00335189"/>
    <w:rsid w:val="0033550F"/>
    <w:rsid w:val="00336279"/>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083A"/>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34D"/>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1B43"/>
    <w:rsid w:val="003C2524"/>
    <w:rsid w:val="003C2A40"/>
    <w:rsid w:val="003C2E32"/>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7D7"/>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5D63"/>
    <w:rsid w:val="00406952"/>
    <w:rsid w:val="00407603"/>
    <w:rsid w:val="004076F7"/>
    <w:rsid w:val="00407F1C"/>
    <w:rsid w:val="004119BA"/>
    <w:rsid w:val="004122ED"/>
    <w:rsid w:val="00412C7A"/>
    <w:rsid w:val="00413089"/>
    <w:rsid w:val="004130BD"/>
    <w:rsid w:val="00413352"/>
    <w:rsid w:val="00413DFC"/>
    <w:rsid w:val="0041402E"/>
    <w:rsid w:val="00414DDA"/>
    <w:rsid w:val="00414DF1"/>
    <w:rsid w:val="00414E9B"/>
    <w:rsid w:val="0041506F"/>
    <w:rsid w:val="00415D0B"/>
    <w:rsid w:val="00415F27"/>
    <w:rsid w:val="00416A59"/>
    <w:rsid w:val="00416D8E"/>
    <w:rsid w:val="00416EE0"/>
    <w:rsid w:val="00416FE5"/>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2F"/>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71C"/>
    <w:rsid w:val="004549EA"/>
    <w:rsid w:val="00454CC0"/>
    <w:rsid w:val="0045512F"/>
    <w:rsid w:val="0045540E"/>
    <w:rsid w:val="00455494"/>
    <w:rsid w:val="00455AB5"/>
    <w:rsid w:val="00455CBE"/>
    <w:rsid w:val="00455EB7"/>
    <w:rsid w:val="00455FD5"/>
    <w:rsid w:val="00457898"/>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27C"/>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0D"/>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27B"/>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09D"/>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46A"/>
    <w:rsid w:val="00544C09"/>
    <w:rsid w:val="00545A58"/>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A23"/>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13A7"/>
    <w:rsid w:val="0057249A"/>
    <w:rsid w:val="00572580"/>
    <w:rsid w:val="00572663"/>
    <w:rsid w:val="00572A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4DEB"/>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175C"/>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4928"/>
    <w:rsid w:val="005D5B63"/>
    <w:rsid w:val="005D5DBB"/>
    <w:rsid w:val="005D6334"/>
    <w:rsid w:val="005D6447"/>
    <w:rsid w:val="005D65A0"/>
    <w:rsid w:val="005D71B0"/>
    <w:rsid w:val="005E08E2"/>
    <w:rsid w:val="005E1321"/>
    <w:rsid w:val="005E15FA"/>
    <w:rsid w:val="005E162E"/>
    <w:rsid w:val="005E1666"/>
    <w:rsid w:val="005E1C1D"/>
    <w:rsid w:val="005E21A3"/>
    <w:rsid w:val="005E233F"/>
    <w:rsid w:val="005E2DD4"/>
    <w:rsid w:val="005E37A0"/>
    <w:rsid w:val="005E382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40298"/>
    <w:rsid w:val="00640A36"/>
    <w:rsid w:val="00640D81"/>
    <w:rsid w:val="00640F39"/>
    <w:rsid w:val="00640F57"/>
    <w:rsid w:val="006414FF"/>
    <w:rsid w:val="006417A1"/>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16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266E"/>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68"/>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18B2"/>
    <w:rsid w:val="006C2C16"/>
    <w:rsid w:val="006C2CC5"/>
    <w:rsid w:val="006C3230"/>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1FAA"/>
    <w:rsid w:val="006D27E3"/>
    <w:rsid w:val="006D28E7"/>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E09F2"/>
    <w:rsid w:val="006E1476"/>
    <w:rsid w:val="006E1B4C"/>
    <w:rsid w:val="006E1DB8"/>
    <w:rsid w:val="006E1E3F"/>
    <w:rsid w:val="006E29ED"/>
    <w:rsid w:val="006E2D9C"/>
    <w:rsid w:val="006E4526"/>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6EB4"/>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4ED"/>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CF1"/>
    <w:rsid w:val="00791F2C"/>
    <w:rsid w:val="007923B8"/>
    <w:rsid w:val="00792D22"/>
    <w:rsid w:val="0079358F"/>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5C07"/>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0F41"/>
    <w:rsid w:val="007D1573"/>
    <w:rsid w:val="007D1CB4"/>
    <w:rsid w:val="007D1F1A"/>
    <w:rsid w:val="007D3011"/>
    <w:rsid w:val="007D3195"/>
    <w:rsid w:val="007D3572"/>
    <w:rsid w:val="007D3FCB"/>
    <w:rsid w:val="007D4064"/>
    <w:rsid w:val="007D501A"/>
    <w:rsid w:val="007D5105"/>
    <w:rsid w:val="007D525D"/>
    <w:rsid w:val="007D53CD"/>
    <w:rsid w:val="007D6377"/>
    <w:rsid w:val="007D6528"/>
    <w:rsid w:val="007D699F"/>
    <w:rsid w:val="007D6AF4"/>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6FDE"/>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472"/>
    <w:rsid w:val="008168D8"/>
    <w:rsid w:val="00816D49"/>
    <w:rsid w:val="008203A8"/>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134"/>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1EA0"/>
    <w:rsid w:val="008920B9"/>
    <w:rsid w:val="00892887"/>
    <w:rsid w:val="00892D75"/>
    <w:rsid w:val="00893BB7"/>
    <w:rsid w:val="00893E9B"/>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5D5"/>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3C29"/>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6E4"/>
    <w:rsid w:val="008E1CB2"/>
    <w:rsid w:val="008E31A9"/>
    <w:rsid w:val="008E4F95"/>
    <w:rsid w:val="008E530B"/>
    <w:rsid w:val="008E5366"/>
    <w:rsid w:val="008E5533"/>
    <w:rsid w:val="008E775F"/>
    <w:rsid w:val="008F0A44"/>
    <w:rsid w:val="008F1A30"/>
    <w:rsid w:val="008F1C6E"/>
    <w:rsid w:val="008F1FC1"/>
    <w:rsid w:val="008F2238"/>
    <w:rsid w:val="008F2691"/>
    <w:rsid w:val="008F2DF6"/>
    <w:rsid w:val="008F2E3D"/>
    <w:rsid w:val="008F35DC"/>
    <w:rsid w:val="008F478E"/>
    <w:rsid w:val="008F4D52"/>
    <w:rsid w:val="008F4E41"/>
    <w:rsid w:val="008F5276"/>
    <w:rsid w:val="008F56AD"/>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1696"/>
    <w:rsid w:val="00911756"/>
    <w:rsid w:val="009129EF"/>
    <w:rsid w:val="0091310B"/>
    <w:rsid w:val="00913531"/>
    <w:rsid w:val="0091384B"/>
    <w:rsid w:val="00913F33"/>
    <w:rsid w:val="00914204"/>
    <w:rsid w:val="00914306"/>
    <w:rsid w:val="00914392"/>
    <w:rsid w:val="009143B2"/>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27A21"/>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68F8"/>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593"/>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EE6"/>
    <w:rsid w:val="009758E3"/>
    <w:rsid w:val="009763C4"/>
    <w:rsid w:val="00976C4F"/>
    <w:rsid w:val="009772F1"/>
    <w:rsid w:val="00977A6B"/>
    <w:rsid w:val="009803F1"/>
    <w:rsid w:val="009807B4"/>
    <w:rsid w:val="0098182A"/>
    <w:rsid w:val="00982753"/>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056"/>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6C48"/>
    <w:rsid w:val="00997F4B"/>
    <w:rsid w:val="009A0B5D"/>
    <w:rsid w:val="009A12E5"/>
    <w:rsid w:val="009A244C"/>
    <w:rsid w:val="009A2BBB"/>
    <w:rsid w:val="009A2C08"/>
    <w:rsid w:val="009A2CD1"/>
    <w:rsid w:val="009A3009"/>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020"/>
    <w:rsid w:val="009C5CA0"/>
    <w:rsid w:val="009C638B"/>
    <w:rsid w:val="009C7998"/>
    <w:rsid w:val="009C7AEF"/>
    <w:rsid w:val="009D05E0"/>
    <w:rsid w:val="009D199C"/>
    <w:rsid w:val="009D1F22"/>
    <w:rsid w:val="009D217F"/>
    <w:rsid w:val="009D2594"/>
    <w:rsid w:val="009D29E9"/>
    <w:rsid w:val="009D3626"/>
    <w:rsid w:val="009D3B66"/>
    <w:rsid w:val="009D443F"/>
    <w:rsid w:val="009D4E14"/>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373"/>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AE"/>
    <w:rsid w:val="00A016F4"/>
    <w:rsid w:val="00A01D7B"/>
    <w:rsid w:val="00A01EE3"/>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6F6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2"/>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2B0"/>
    <w:rsid w:val="00A60300"/>
    <w:rsid w:val="00A60395"/>
    <w:rsid w:val="00A60929"/>
    <w:rsid w:val="00A61063"/>
    <w:rsid w:val="00A61836"/>
    <w:rsid w:val="00A61B26"/>
    <w:rsid w:val="00A61D1D"/>
    <w:rsid w:val="00A61D8E"/>
    <w:rsid w:val="00A61EE9"/>
    <w:rsid w:val="00A62141"/>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911"/>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3F3"/>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5F8C"/>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48F6"/>
    <w:rsid w:val="00AD5FE2"/>
    <w:rsid w:val="00AD76F2"/>
    <w:rsid w:val="00AD7D03"/>
    <w:rsid w:val="00AE1224"/>
    <w:rsid w:val="00AE12C5"/>
    <w:rsid w:val="00AE18A3"/>
    <w:rsid w:val="00AE1DBB"/>
    <w:rsid w:val="00AE3505"/>
    <w:rsid w:val="00AE3756"/>
    <w:rsid w:val="00AE3A4B"/>
    <w:rsid w:val="00AE3A63"/>
    <w:rsid w:val="00AE4572"/>
    <w:rsid w:val="00AE4755"/>
    <w:rsid w:val="00AE4FF7"/>
    <w:rsid w:val="00AE53FF"/>
    <w:rsid w:val="00AE5416"/>
    <w:rsid w:val="00AE5435"/>
    <w:rsid w:val="00AE5C7D"/>
    <w:rsid w:val="00AE645C"/>
    <w:rsid w:val="00AE749F"/>
    <w:rsid w:val="00AE7DED"/>
    <w:rsid w:val="00AF10FA"/>
    <w:rsid w:val="00AF2255"/>
    <w:rsid w:val="00AF2918"/>
    <w:rsid w:val="00AF3ABE"/>
    <w:rsid w:val="00AF41C3"/>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34D"/>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534"/>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09E9"/>
    <w:rsid w:val="00B810DF"/>
    <w:rsid w:val="00B81983"/>
    <w:rsid w:val="00B81FBB"/>
    <w:rsid w:val="00B823AE"/>
    <w:rsid w:val="00B827FD"/>
    <w:rsid w:val="00B837C2"/>
    <w:rsid w:val="00B84851"/>
    <w:rsid w:val="00B84F6A"/>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3FE"/>
    <w:rsid w:val="00B9781E"/>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2F"/>
    <w:rsid w:val="00BC6BE0"/>
    <w:rsid w:val="00BC6CD8"/>
    <w:rsid w:val="00BC6EAE"/>
    <w:rsid w:val="00BC73E9"/>
    <w:rsid w:val="00BC76B1"/>
    <w:rsid w:val="00BD0C77"/>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AF7"/>
    <w:rsid w:val="00C45B88"/>
    <w:rsid w:val="00C461F2"/>
    <w:rsid w:val="00C46492"/>
    <w:rsid w:val="00C46F61"/>
    <w:rsid w:val="00C47598"/>
    <w:rsid w:val="00C47964"/>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57A6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6840"/>
    <w:rsid w:val="00C87199"/>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3DCE"/>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714"/>
    <w:rsid w:val="00CC6F87"/>
    <w:rsid w:val="00CC7262"/>
    <w:rsid w:val="00CC7A24"/>
    <w:rsid w:val="00CC7D21"/>
    <w:rsid w:val="00CC7DFE"/>
    <w:rsid w:val="00CD0040"/>
    <w:rsid w:val="00CD0EF3"/>
    <w:rsid w:val="00CD109D"/>
    <w:rsid w:val="00CD1E9D"/>
    <w:rsid w:val="00CD1F1D"/>
    <w:rsid w:val="00CD243C"/>
    <w:rsid w:val="00CD2A30"/>
    <w:rsid w:val="00CD2D54"/>
    <w:rsid w:val="00CD3CBC"/>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03F"/>
    <w:rsid w:val="00CE6713"/>
    <w:rsid w:val="00CE71E9"/>
    <w:rsid w:val="00CE7B1F"/>
    <w:rsid w:val="00CE7F9D"/>
    <w:rsid w:val="00CF0DEC"/>
    <w:rsid w:val="00CF126F"/>
    <w:rsid w:val="00CF2572"/>
    <w:rsid w:val="00CF25A1"/>
    <w:rsid w:val="00CF2BA1"/>
    <w:rsid w:val="00CF2EA9"/>
    <w:rsid w:val="00CF2FFE"/>
    <w:rsid w:val="00CF3124"/>
    <w:rsid w:val="00CF322D"/>
    <w:rsid w:val="00CF3ECF"/>
    <w:rsid w:val="00CF40BE"/>
    <w:rsid w:val="00CF461F"/>
    <w:rsid w:val="00CF467E"/>
    <w:rsid w:val="00CF476A"/>
    <w:rsid w:val="00CF4B9C"/>
    <w:rsid w:val="00CF509A"/>
    <w:rsid w:val="00CF5441"/>
    <w:rsid w:val="00CF54F1"/>
    <w:rsid w:val="00CF5996"/>
    <w:rsid w:val="00CF60FA"/>
    <w:rsid w:val="00CF643D"/>
    <w:rsid w:val="00CF69C0"/>
    <w:rsid w:val="00CF6B77"/>
    <w:rsid w:val="00CF71E3"/>
    <w:rsid w:val="00CF769B"/>
    <w:rsid w:val="00CF7724"/>
    <w:rsid w:val="00CF7FDD"/>
    <w:rsid w:val="00D000EB"/>
    <w:rsid w:val="00D0018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18A3"/>
    <w:rsid w:val="00D12C10"/>
    <w:rsid w:val="00D1305C"/>
    <w:rsid w:val="00D13087"/>
    <w:rsid w:val="00D13856"/>
    <w:rsid w:val="00D13A97"/>
    <w:rsid w:val="00D14643"/>
    <w:rsid w:val="00D16512"/>
    <w:rsid w:val="00D16971"/>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2B30"/>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509"/>
    <w:rsid w:val="00D548CF"/>
    <w:rsid w:val="00D5491C"/>
    <w:rsid w:val="00D54CCF"/>
    <w:rsid w:val="00D554E8"/>
    <w:rsid w:val="00D55E12"/>
    <w:rsid w:val="00D5657D"/>
    <w:rsid w:val="00D5704D"/>
    <w:rsid w:val="00D5748E"/>
    <w:rsid w:val="00D577BB"/>
    <w:rsid w:val="00D60B39"/>
    <w:rsid w:val="00D60B5C"/>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57B"/>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397"/>
    <w:rsid w:val="00E22D1B"/>
    <w:rsid w:val="00E2324A"/>
    <w:rsid w:val="00E235F5"/>
    <w:rsid w:val="00E2374A"/>
    <w:rsid w:val="00E23783"/>
    <w:rsid w:val="00E23A53"/>
    <w:rsid w:val="00E2401E"/>
    <w:rsid w:val="00E256E5"/>
    <w:rsid w:val="00E257AC"/>
    <w:rsid w:val="00E26411"/>
    <w:rsid w:val="00E264BC"/>
    <w:rsid w:val="00E26924"/>
    <w:rsid w:val="00E26AC1"/>
    <w:rsid w:val="00E2720A"/>
    <w:rsid w:val="00E27AE8"/>
    <w:rsid w:val="00E3008F"/>
    <w:rsid w:val="00E307B6"/>
    <w:rsid w:val="00E316F5"/>
    <w:rsid w:val="00E32E9C"/>
    <w:rsid w:val="00E339F2"/>
    <w:rsid w:val="00E34EBE"/>
    <w:rsid w:val="00E34F85"/>
    <w:rsid w:val="00E36093"/>
    <w:rsid w:val="00E37AE3"/>
    <w:rsid w:val="00E37E7B"/>
    <w:rsid w:val="00E40BF8"/>
    <w:rsid w:val="00E410C7"/>
    <w:rsid w:val="00E4154D"/>
    <w:rsid w:val="00E4196F"/>
    <w:rsid w:val="00E41A87"/>
    <w:rsid w:val="00E41AD6"/>
    <w:rsid w:val="00E41B01"/>
    <w:rsid w:val="00E42017"/>
    <w:rsid w:val="00E4225C"/>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29AE"/>
    <w:rsid w:val="00E64339"/>
    <w:rsid w:val="00E64DAA"/>
    <w:rsid w:val="00E656C5"/>
    <w:rsid w:val="00E66B76"/>
    <w:rsid w:val="00E67584"/>
    <w:rsid w:val="00E67669"/>
    <w:rsid w:val="00E677BD"/>
    <w:rsid w:val="00E67AE7"/>
    <w:rsid w:val="00E7011C"/>
    <w:rsid w:val="00E70292"/>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662B"/>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5EF5"/>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915"/>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08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1D7"/>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14A"/>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27EA2"/>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6D6B"/>
    <w:rsid w:val="00F47377"/>
    <w:rsid w:val="00F4749C"/>
    <w:rsid w:val="00F47626"/>
    <w:rsid w:val="00F476A9"/>
    <w:rsid w:val="00F47CAB"/>
    <w:rsid w:val="00F50275"/>
    <w:rsid w:val="00F5057E"/>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386"/>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ADD"/>
    <w:rsid w:val="00F76F00"/>
    <w:rsid w:val="00F7731B"/>
    <w:rsid w:val="00F77814"/>
    <w:rsid w:val="00F7791B"/>
    <w:rsid w:val="00F800D9"/>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8C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2D"/>
    <w:rsid w:val="00F94CD4"/>
    <w:rsid w:val="00F9506A"/>
    <w:rsid w:val="00F955CD"/>
    <w:rsid w:val="00F95B03"/>
    <w:rsid w:val="00F96026"/>
    <w:rsid w:val="00F96B57"/>
    <w:rsid w:val="00F97228"/>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097"/>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7E7"/>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0FF7BB2"/>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070753"/>
    <w:rPr>
      <w:rFonts w:ascii="Calibri" w:hAnsi="Calibri"/>
      <w:szCs w:val="20"/>
    </w:rPr>
  </w:style>
  <w:style w:type="character" w:customStyle="1" w:styleId="NotaexplicativaChar">
    <w:name w:val="Nota explicativa Char"/>
    <w:basedOn w:val="CitaoChar"/>
    <w:link w:val="Notaexplicativa"/>
    <w:rsid w:val="00070753"/>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6E4526"/>
    <w:pPr>
      <w:numPr>
        <w:numId w:val="1"/>
      </w:numPr>
      <w:tabs>
        <w:tab w:val="left" w:pos="567"/>
      </w:tabs>
      <w:spacing w:before="120" w:after="240" w:line="259" w:lineRule="auto"/>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E4526"/>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E4526"/>
    <w:pPr>
      <w:numPr>
        <w:ilvl w:val="1"/>
        <w:numId w:val="1"/>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BD0C77"/>
    <w:pPr>
      <w:numPr>
        <w:ilvl w:val="2"/>
        <w:numId w:val="1"/>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6E4526"/>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996C48"/>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996C48"/>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6E4526"/>
    <w:rPr>
      <w:i/>
      <w:iCs/>
      <w:color w:val="FF0000"/>
    </w:rPr>
  </w:style>
  <w:style w:type="paragraph" w:customStyle="1" w:styleId="Nvel3-R">
    <w:name w:val="Nível 3-R"/>
    <w:basedOn w:val="Nivel3"/>
    <w:link w:val="Nvel3-RChar"/>
    <w:qFormat/>
    <w:rsid w:val="006E4526"/>
    <w:rPr>
      <w:i/>
      <w:iCs/>
      <w:color w:val="FF0000"/>
    </w:rPr>
  </w:style>
  <w:style w:type="character" w:customStyle="1" w:styleId="Nvel2-RedChar">
    <w:name w:val="Nível 2 -Red Char"/>
    <w:basedOn w:val="Nivel2Char"/>
    <w:link w:val="Nvel2-Red"/>
    <w:rsid w:val="006E4526"/>
    <w:rPr>
      <w:rFonts w:ascii="Calibri" w:hAnsi="Calibri" w:cs="Arial"/>
      <w:i/>
      <w:iCs/>
      <w:color w:val="FF0000"/>
      <w:lang w:eastAsia="pt-BR"/>
    </w:rPr>
  </w:style>
  <w:style w:type="paragraph" w:customStyle="1" w:styleId="Nvel4-R">
    <w:name w:val="Nível 4-R"/>
    <w:basedOn w:val="Nivel4"/>
    <w:link w:val="Nvel4-RChar"/>
    <w:qFormat/>
    <w:rsid w:val="006E4526"/>
    <w:pPr>
      <w:ind w:left="709" w:firstLine="709"/>
    </w:pPr>
    <w:rPr>
      <w:i/>
      <w:iCs/>
      <w:color w:val="FF0000"/>
    </w:rPr>
  </w:style>
  <w:style w:type="character" w:customStyle="1" w:styleId="Nivel3Char">
    <w:name w:val="Nivel 3 Char"/>
    <w:basedOn w:val="Fontepargpadro"/>
    <w:link w:val="Nivel3"/>
    <w:rsid w:val="00BD0C77"/>
    <w:rPr>
      <w:rFonts w:ascii="Calibri" w:hAnsi="Calibri" w:cs="Arial"/>
      <w:color w:val="000000"/>
      <w:lang w:eastAsia="pt-BR"/>
    </w:rPr>
  </w:style>
  <w:style w:type="character" w:customStyle="1" w:styleId="Nvel3-RChar">
    <w:name w:val="Nível 3-R Char"/>
    <w:basedOn w:val="Nivel3Char"/>
    <w:link w:val="Nvel3-R"/>
    <w:rsid w:val="006E4526"/>
    <w:rPr>
      <w:rFonts w:ascii="Calibri" w:hAnsi="Calibri" w:cs="Arial"/>
      <w:i/>
      <w:iCs/>
      <w:color w:val="FF0000"/>
      <w:lang w:eastAsia="pt-BR"/>
    </w:rPr>
  </w:style>
  <w:style w:type="paragraph" w:customStyle="1" w:styleId="Nvel1-SemNum">
    <w:name w:val="Nível 1-Sem Num"/>
    <w:basedOn w:val="Nivel01"/>
    <w:link w:val="Nvel1-SemNumChar"/>
    <w:qFormat/>
    <w:rsid w:val="004F609D"/>
    <w:pPr>
      <w:numPr>
        <w:numId w:val="0"/>
      </w:numPr>
      <w:ind w:left="567"/>
      <w:outlineLvl w:val="1"/>
    </w:pPr>
    <w:rPr>
      <w:color w:val="FF0000"/>
    </w:rPr>
  </w:style>
  <w:style w:type="character" w:customStyle="1" w:styleId="Nvel4-RChar">
    <w:name w:val="Nível 4-R Char"/>
    <w:basedOn w:val="Nivel4Char"/>
    <w:link w:val="Nvel4-R"/>
    <w:rsid w:val="006E4526"/>
    <w:rPr>
      <w:rFonts w:ascii="Calibri" w:hAnsi="Calibri"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F609D"/>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UnresolvedMention">
    <w:name w:val="Unresolved Mention"/>
    <w:basedOn w:val="Fontepargpadro"/>
    <w:uiPriority w:val="99"/>
    <w:semiHidden/>
    <w:unhideWhenUsed/>
    <w:rsid w:val="008D252D"/>
    <w:rPr>
      <w:color w:val="605E5C"/>
      <w:shd w:val="clear" w:color="auto" w:fill="E1DFDD"/>
    </w:rPr>
  </w:style>
  <w:style w:type="paragraph" w:customStyle="1" w:styleId="Verificar">
    <w:name w:val="Verificar"/>
    <w:basedOn w:val="Notaexplicativa"/>
    <w:link w:val="VerificarChar"/>
    <w:qFormat/>
    <w:rsid w:val="006C3230"/>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jc w:val="center"/>
    </w:pPr>
    <w:rPr>
      <w:b/>
      <w:caps/>
      <w:sz w:val="24"/>
      <w:szCs w:val="24"/>
    </w:rPr>
  </w:style>
  <w:style w:type="character" w:customStyle="1" w:styleId="VerificarChar">
    <w:name w:val="Verificar Char"/>
    <w:basedOn w:val="NotaexplicativaChar"/>
    <w:link w:val="Verificar"/>
    <w:rsid w:val="006C3230"/>
    <w:rPr>
      <w:rFonts w:ascii="Calibri" w:eastAsia="Calibri" w:hAnsi="Calibri" w:cs="Tahoma"/>
      <w:b/>
      <w:i/>
      <w:iCs/>
      <w:caps/>
      <w:color w:val="000000"/>
      <w:sz w:val="24"/>
      <w:szCs w:val="24"/>
      <w:shd w:val="clear" w:color="auto" w:fill="F79646" w:themeFill="accent6"/>
    </w:rPr>
  </w:style>
  <w:style w:type="paragraph" w:customStyle="1" w:styleId="Alnea">
    <w:name w:val="Alínea"/>
    <w:basedOn w:val="Normal"/>
    <w:link w:val="AlneaChar"/>
    <w:qFormat/>
    <w:rsid w:val="00816472"/>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816472"/>
    <w:rPr>
      <w:rFonts w:asciiTheme="minorHAnsi" w:eastAsiaTheme="minorHAnsi" w:hAnsiTheme="minorHAnsi" w:cs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070753"/>
    <w:rPr>
      <w:rFonts w:ascii="Calibri" w:hAnsi="Calibri"/>
      <w:szCs w:val="20"/>
    </w:rPr>
  </w:style>
  <w:style w:type="character" w:customStyle="1" w:styleId="NotaexplicativaChar">
    <w:name w:val="Nota explicativa Char"/>
    <w:basedOn w:val="CitaoChar"/>
    <w:link w:val="Notaexplicativa"/>
    <w:rsid w:val="00070753"/>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6E4526"/>
    <w:pPr>
      <w:numPr>
        <w:numId w:val="1"/>
      </w:numPr>
      <w:tabs>
        <w:tab w:val="left" w:pos="567"/>
      </w:tabs>
      <w:spacing w:before="120" w:after="240" w:line="259" w:lineRule="auto"/>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E4526"/>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E4526"/>
    <w:pPr>
      <w:numPr>
        <w:ilvl w:val="1"/>
        <w:numId w:val="1"/>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BD0C77"/>
    <w:pPr>
      <w:numPr>
        <w:ilvl w:val="2"/>
        <w:numId w:val="1"/>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6E4526"/>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996C48"/>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996C48"/>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6E4526"/>
    <w:rPr>
      <w:i/>
      <w:iCs/>
      <w:color w:val="FF0000"/>
    </w:rPr>
  </w:style>
  <w:style w:type="paragraph" w:customStyle="1" w:styleId="Nvel3-R">
    <w:name w:val="Nível 3-R"/>
    <w:basedOn w:val="Nivel3"/>
    <w:link w:val="Nvel3-RChar"/>
    <w:qFormat/>
    <w:rsid w:val="006E4526"/>
    <w:rPr>
      <w:i/>
      <w:iCs/>
      <w:color w:val="FF0000"/>
    </w:rPr>
  </w:style>
  <w:style w:type="character" w:customStyle="1" w:styleId="Nvel2-RedChar">
    <w:name w:val="Nível 2 -Red Char"/>
    <w:basedOn w:val="Nivel2Char"/>
    <w:link w:val="Nvel2-Red"/>
    <w:rsid w:val="006E4526"/>
    <w:rPr>
      <w:rFonts w:ascii="Calibri" w:hAnsi="Calibri" w:cs="Arial"/>
      <w:i/>
      <w:iCs/>
      <w:color w:val="FF0000"/>
      <w:lang w:eastAsia="pt-BR"/>
    </w:rPr>
  </w:style>
  <w:style w:type="paragraph" w:customStyle="1" w:styleId="Nvel4-R">
    <w:name w:val="Nível 4-R"/>
    <w:basedOn w:val="Nivel4"/>
    <w:link w:val="Nvel4-RChar"/>
    <w:qFormat/>
    <w:rsid w:val="006E4526"/>
    <w:pPr>
      <w:ind w:left="709" w:firstLine="709"/>
    </w:pPr>
    <w:rPr>
      <w:i/>
      <w:iCs/>
      <w:color w:val="FF0000"/>
    </w:rPr>
  </w:style>
  <w:style w:type="character" w:customStyle="1" w:styleId="Nivel3Char">
    <w:name w:val="Nivel 3 Char"/>
    <w:basedOn w:val="Fontepargpadro"/>
    <w:link w:val="Nivel3"/>
    <w:rsid w:val="00BD0C77"/>
    <w:rPr>
      <w:rFonts w:ascii="Calibri" w:hAnsi="Calibri" w:cs="Arial"/>
      <w:color w:val="000000"/>
      <w:lang w:eastAsia="pt-BR"/>
    </w:rPr>
  </w:style>
  <w:style w:type="character" w:customStyle="1" w:styleId="Nvel3-RChar">
    <w:name w:val="Nível 3-R Char"/>
    <w:basedOn w:val="Nivel3Char"/>
    <w:link w:val="Nvel3-R"/>
    <w:rsid w:val="006E4526"/>
    <w:rPr>
      <w:rFonts w:ascii="Calibri" w:hAnsi="Calibri" w:cs="Arial"/>
      <w:i/>
      <w:iCs/>
      <w:color w:val="FF0000"/>
      <w:lang w:eastAsia="pt-BR"/>
    </w:rPr>
  </w:style>
  <w:style w:type="paragraph" w:customStyle="1" w:styleId="Nvel1-SemNum">
    <w:name w:val="Nível 1-Sem Num"/>
    <w:basedOn w:val="Nivel01"/>
    <w:link w:val="Nvel1-SemNumChar"/>
    <w:qFormat/>
    <w:rsid w:val="004F609D"/>
    <w:pPr>
      <w:numPr>
        <w:numId w:val="0"/>
      </w:numPr>
      <w:ind w:left="567"/>
      <w:outlineLvl w:val="1"/>
    </w:pPr>
    <w:rPr>
      <w:color w:val="FF0000"/>
    </w:rPr>
  </w:style>
  <w:style w:type="character" w:customStyle="1" w:styleId="Nvel4-RChar">
    <w:name w:val="Nível 4-R Char"/>
    <w:basedOn w:val="Nivel4Char"/>
    <w:link w:val="Nvel4-R"/>
    <w:rsid w:val="006E4526"/>
    <w:rPr>
      <w:rFonts w:ascii="Calibri" w:hAnsi="Calibri"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F609D"/>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UnresolvedMention">
    <w:name w:val="Unresolved Mention"/>
    <w:basedOn w:val="Fontepargpadro"/>
    <w:uiPriority w:val="99"/>
    <w:semiHidden/>
    <w:unhideWhenUsed/>
    <w:rsid w:val="008D252D"/>
    <w:rPr>
      <w:color w:val="605E5C"/>
      <w:shd w:val="clear" w:color="auto" w:fill="E1DFDD"/>
    </w:rPr>
  </w:style>
  <w:style w:type="paragraph" w:customStyle="1" w:styleId="Verificar">
    <w:name w:val="Verificar"/>
    <w:basedOn w:val="Notaexplicativa"/>
    <w:link w:val="VerificarChar"/>
    <w:qFormat/>
    <w:rsid w:val="006C3230"/>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jc w:val="center"/>
    </w:pPr>
    <w:rPr>
      <w:b/>
      <w:caps/>
      <w:sz w:val="24"/>
      <w:szCs w:val="24"/>
    </w:rPr>
  </w:style>
  <w:style w:type="character" w:customStyle="1" w:styleId="VerificarChar">
    <w:name w:val="Verificar Char"/>
    <w:basedOn w:val="NotaexplicativaChar"/>
    <w:link w:val="Verificar"/>
    <w:rsid w:val="006C3230"/>
    <w:rPr>
      <w:rFonts w:ascii="Calibri" w:eastAsia="Calibri" w:hAnsi="Calibri" w:cs="Tahoma"/>
      <w:b/>
      <w:i/>
      <w:iCs/>
      <w:caps/>
      <w:color w:val="000000"/>
      <w:sz w:val="24"/>
      <w:szCs w:val="24"/>
      <w:shd w:val="clear" w:color="auto" w:fill="F79646" w:themeFill="accent6"/>
    </w:rPr>
  </w:style>
  <w:style w:type="paragraph" w:customStyle="1" w:styleId="Alnea">
    <w:name w:val="Alínea"/>
    <w:basedOn w:val="Normal"/>
    <w:link w:val="AlneaChar"/>
    <w:qFormat/>
    <w:rsid w:val="00816472"/>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816472"/>
    <w:rPr>
      <w:rFonts w:asciiTheme="minorHAnsi" w:eastAsia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4623321">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1334826">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0988718">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827978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372417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5718726">
      <w:bodyDiv w:val="1"/>
      <w:marLeft w:val="0"/>
      <w:marRight w:val="0"/>
      <w:marTop w:val="0"/>
      <w:marBottom w:val="0"/>
      <w:divBdr>
        <w:top w:val="none" w:sz="0" w:space="0" w:color="auto"/>
        <w:left w:val="none" w:sz="0" w:space="0" w:color="auto"/>
        <w:bottom w:val="none" w:sz="0" w:space="0" w:color="auto"/>
        <w:right w:val="none" w:sz="0" w:space="0" w:color="auto"/>
      </w:divBdr>
      <w:divsChild>
        <w:div w:id="2126608094">
          <w:marLeft w:val="0"/>
          <w:marRight w:val="0"/>
          <w:marTop w:val="0"/>
          <w:marBottom w:val="0"/>
          <w:divBdr>
            <w:top w:val="none" w:sz="0" w:space="0" w:color="auto"/>
            <w:left w:val="none" w:sz="0" w:space="0" w:color="auto"/>
            <w:bottom w:val="none" w:sz="0" w:space="0" w:color="auto"/>
            <w:right w:val="none" w:sz="0" w:space="0" w:color="auto"/>
          </w:divBdr>
        </w:div>
      </w:divsChild>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4787529">
      <w:bodyDiv w:val="1"/>
      <w:marLeft w:val="0"/>
      <w:marRight w:val="0"/>
      <w:marTop w:val="0"/>
      <w:marBottom w:val="0"/>
      <w:divBdr>
        <w:top w:val="none" w:sz="0" w:space="0" w:color="auto"/>
        <w:left w:val="none" w:sz="0" w:space="0" w:color="auto"/>
        <w:bottom w:val="none" w:sz="0" w:space="0" w:color="auto"/>
        <w:right w:val="none" w:sz="0" w:space="0" w:color="auto"/>
      </w:divBdr>
      <w:divsChild>
        <w:div w:id="1712269405">
          <w:marLeft w:val="0"/>
          <w:marRight w:val="0"/>
          <w:marTop w:val="0"/>
          <w:marBottom w:val="0"/>
          <w:divBdr>
            <w:top w:val="none" w:sz="0" w:space="0" w:color="auto"/>
            <w:left w:val="none" w:sz="0" w:space="0" w:color="auto"/>
            <w:bottom w:val="none" w:sz="0" w:space="0" w:color="auto"/>
            <w:right w:val="none" w:sz="0" w:space="0" w:color="auto"/>
          </w:divBdr>
        </w:div>
        <w:div w:id="2027822448">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3368321">
      <w:bodyDiv w:val="1"/>
      <w:marLeft w:val="0"/>
      <w:marRight w:val="0"/>
      <w:marTop w:val="0"/>
      <w:marBottom w:val="0"/>
      <w:divBdr>
        <w:top w:val="none" w:sz="0" w:space="0" w:color="auto"/>
        <w:left w:val="none" w:sz="0" w:space="0" w:color="auto"/>
        <w:bottom w:val="none" w:sz="0" w:space="0" w:color="auto"/>
        <w:right w:val="none" w:sz="0" w:space="0" w:color="auto"/>
      </w:divBdr>
      <w:divsChild>
        <w:div w:id="1834376745">
          <w:marLeft w:val="0"/>
          <w:marRight w:val="0"/>
          <w:marTop w:val="0"/>
          <w:marBottom w:val="0"/>
          <w:divBdr>
            <w:top w:val="none" w:sz="0" w:space="0" w:color="auto"/>
            <w:left w:val="none" w:sz="0" w:space="0" w:color="auto"/>
            <w:bottom w:val="none" w:sz="0" w:space="0" w:color="auto"/>
            <w:right w:val="none" w:sz="0" w:space="0" w:color="auto"/>
          </w:divBdr>
        </w:div>
        <w:div w:id="1987271362">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4320.htm" TargetMode="External"/><Relationship Id="rId117" Type="http://schemas.openxmlformats.org/officeDocument/2006/relationships/hyperlink" Target="https://www.planalto.gov.br/ccivil_03/leis/l5764.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s://www.gov.br/agu/pt-br/composicao/cgu/cgu/guias/gncs_082022.pdf"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ortaltransparencia.gov.br/sancoes/ceis" TargetMode="External"/><Relationship Id="rId84" Type="http://schemas.openxmlformats.org/officeDocument/2006/relationships/hyperlink" Target="https://www.planalto.gov.br/ccivil_03/leis/l5764.htm" TargetMode="External"/><Relationship Id="rId89" Type="http://schemas.openxmlformats.org/officeDocument/2006/relationships/hyperlink" Target="https://www.planalto.gov.br/ccivil_03/decreto-lei/del5452.htm" TargetMode="External"/><Relationship Id="rId112" Type="http://schemas.openxmlformats.org/officeDocument/2006/relationships/hyperlink" Target="http://www.planalto.gov.br/ccivil_03/_ato2019-2022/2021/lei/L14133.htm" TargetMode="External"/><Relationship Id="rId133" Type="http://schemas.openxmlformats.org/officeDocument/2006/relationships/header" Target="header1.xml"/><Relationship Id="rId16" Type="http://schemas.openxmlformats.org/officeDocument/2006/relationships/hyperlink" Target="https://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footnotes" Target="footnotes.xm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s://www.gov.br/empresas-e-negocios/pt-br/empreendedor"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http://www.planalto.gov.br/ccivil_03/_ato2019-2022/2021/lei/L14133.htm" TargetMode="External"/><Relationship Id="rId128" Type="http://schemas.openxmlformats.org/officeDocument/2006/relationships/hyperlink" Target="https://www.planalto.gov.br/ccivil_03/_ato2019-2022/2021/lei/L14133.htm" TargetMode="External"/><Relationship Id="rId5" Type="http://schemas.openxmlformats.org/officeDocument/2006/relationships/customXml" Target="../customXml/item5.xml"/><Relationship Id="rId90" Type="http://schemas.openxmlformats.org/officeDocument/2006/relationships/hyperlink" Target="https://www.planalto.gov.br/ccivil_03/leis/l5172compilado.htm" TargetMode="External"/><Relationship Id="rId95" Type="http://schemas.openxmlformats.org/officeDocument/2006/relationships/hyperlink" Target="https://www.planalto.gov.br/ccivil_03/leis/l5764.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decreto/d93872.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07-2010/2010/lei/l12305.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8078compilado.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ortaltransparencia.gov.br/sancoes/cnep"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planalto.gov.br/ccivil_03/constituicao/constituicao.htm" TargetMode="External"/><Relationship Id="rId113" Type="http://schemas.openxmlformats.org/officeDocument/2006/relationships/hyperlink" Target="http://www.planalto.gov.br/ccivil_03/leis/l6360.htm" TargetMode="External"/><Relationship Id="rId118" Type="http://schemas.openxmlformats.org/officeDocument/2006/relationships/hyperlink" Target="https://www.planalto.gov.br/ccivil_03/leis/l5764.htm" TargetMode="External"/><Relationship Id="rId126" Type="http://schemas.openxmlformats.org/officeDocument/2006/relationships/hyperlink" Target="https://www.planalto.gov.br/ccivil_03/_ato2019-2022/2021/lei/L14133.htm" TargetMode="External"/><Relationship Id="rId134" Type="http://schemas.openxmlformats.org/officeDocument/2006/relationships/footer" Target="footer1.xml"/><Relationship Id="rId147" Type="http://schemas.microsoft.com/office/2016/09/relationships/commentsIds" Target="commentsIds.xml"/><Relationship Id="rId8" Type="http://schemas.microsoft.com/office/2007/relationships/stylesWithEffects" Target="stylesWithEffect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in.gov.br/en/web/dou/-/lei-n-14.195-de-26-de-agosto-de-2021-341049135" TargetMode="External"/><Relationship Id="rId85" Type="http://schemas.openxmlformats.org/officeDocument/2006/relationships/hyperlink" Target="https://www.planalto.gov.br/ccivil_03/_ato2019-2022/2021/decreto/d10880.htm" TargetMode="External"/><Relationship Id="rId93" Type="http://schemas.openxmlformats.org/officeDocument/2006/relationships/hyperlink" Target="https://www.planalto.gov.br/ccivil_03/leis/l5764.htm" TargetMode="External"/><Relationship Id="rId98" Type="http://schemas.openxmlformats.org/officeDocument/2006/relationships/hyperlink" Target="https://www.planalto.gov.br/ccivil_03/constituicao/constituicao.htm" TargetMode="External"/><Relationship Id="rId12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07-2010/2010/lei/l12305.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s://www.gov.br/compras/pt-br/acesso-a-informacao/legislacao/instrucoes-normativas/instrucao-normativa-seges-me-no-116-de-21-de-dezembro-de-2021" TargetMode="External"/><Relationship Id="rId116" Type="http://schemas.openxmlformats.org/officeDocument/2006/relationships/hyperlink" Target="https://www.planalto.gov.br/ccivil_03/leis/l5764.htm" TargetMode="External"/><Relationship Id="rId124" Type="http://schemas.openxmlformats.org/officeDocument/2006/relationships/hyperlink" Target="http://www.planalto.gov.br/ccivil_03/_ato2019-2022/2021/lei/L14133.htm" TargetMode="External"/><Relationship Id="rId129"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07-2010/2010/lei/l12305.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9-2022/2021/lei/l14133.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hyperlink" Target="http://normas.receita.fazenda.gov.br/sijut2consulta/link.action?visao=anotado&amp;idAto=56753"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leis/l5764.htm" TargetMode="External"/><Relationship Id="rId111" Type="http://schemas.openxmlformats.org/officeDocument/2006/relationships/hyperlink" Target="https://antigo.agu.gov.br/page/atos/detalhe/idato/1778660" TargetMode="External"/><Relationship Id="rId132"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decreto/d93872.htm" TargetMode="External"/><Relationship Id="rId36" Type="http://schemas.openxmlformats.org/officeDocument/2006/relationships/hyperlink" Target="https://www.planalto.gov.br/ccivil_03/leis/1950-1969/L4150.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planalto.gov.br/ccivil_03/_ato2019-2022/2021/lei/l14133.htm" TargetMode="External"/><Relationship Id="rId114" Type="http://schemas.openxmlformats.org/officeDocument/2006/relationships/hyperlink" Target="http://antigo.anvisa.gov.br/documents/10181/2718376/RDC_16_2014_COMP.pdf/542cc137-b331-4596-9c87-7426c0ae77b7" TargetMode="External"/><Relationship Id="rId119" Type="http://schemas.openxmlformats.org/officeDocument/2006/relationships/hyperlink" Target="http://www.planalto.gov.br/ccivil_03/_ato2019-2022/2021/lei/L14133.htm" TargetMode="External"/><Relationship Id="rId127" Type="http://schemas.openxmlformats.org/officeDocument/2006/relationships/hyperlink" Target="https://www.planalto.gov.br/ccivil_03/_ato2019-2022/2021/lei/L14133.htm" TargetMode="External"/><Relationship Id="rId10" Type="http://schemas.openxmlformats.org/officeDocument/2006/relationships/webSettings" Target="webSettings.xm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s://www.planalto.gov.br/ccivil_03/_ato2019-2022/2021/lei/l14133.htm" TargetMode="External"/><Relationship Id="rId81" Type="http://schemas.openxmlformats.org/officeDocument/2006/relationships/hyperlink" Target="http://www.planalto.gov.br/ccivil_03/_ato2019-2022/2022/lei/L14382.htm" TargetMode="External"/><Relationship Id="rId86" Type="http://schemas.openxmlformats.org/officeDocument/2006/relationships/hyperlink" Target="https://www.gov.br/trabalho-e-previdencia/pt-br/servicos/empregador/programa-de-alimentacao-do-trabalhador-pat/arquivos-legislacao/instrucoes-normativas/pat_in_971_2009.pdf" TargetMode="External"/><Relationship Id="rId94" Type="http://schemas.openxmlformats.org/officeDocument/2006/relationships/hyperlink" Target="https://www.planalto.gov.br/ccivil_03/leis/l5764.htm" TargetMode="External"/><Relationship Id="rId99" Type="http://schemas.openxmlformats.org/officeDocument/2006/relationships/hyperlink" Target="https://www.gov.br/compras/pt-br/acesso-a-informacao/legislacao/instrucoes-normativas/instrucao-normativa-seges-me-no-116-de-21-de-dezembro-de-2021"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yperlink" Target="http://www.planalto.gov.br/ccivil_03/_ato2019-2022/2021/lei/L14133.htm" TargetMode="External"/><Relationship Id="rId130" Type="http://schemas.openxmlformats.org/officeDocument/2006/relationships/hyperlink" Target="http://www.planalto.gov.br/ccivil_03/_ato2019-2022/2021/lei/L14133.htm" TargetMode="External"/><Relationship Id="rId13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gov.br/agu/pt-br/composicao/cgu/cgu/guias/gncs_082022.pdf"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constituicao/constituicao.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hyperlink" Target="http://www.planalto.gov.br/ccivil_03/_ato2019-2022/2021/lei/L14133.htm" TargetMode="External"/><Relationship Id="rId146" Type="http://schemas.microsoft.com/office/2018/08/relationships/commentsExtensible" Target="commentsExtensible.xml"/><Relationship Id="rId7" Type="http://schemas.openxmlformats.org/officeDocument/2006/relationships/styles" Target="styles.xml"/><Relationship Id="rId71" Type="http://schemas.openxmlformats.org/officeDocument/2006/relationships/hyperlink" Target="https://www.planalto.gov.br/ccivil_03/leis/lcp/lcp123.htm" TargetMode="External"/><Relationship Id="rId92" Type="http://schemas.openxmlformats.org/officeDocument/2006/relationships/hyperlink" Target="http://www.planalto.gov.br/ccivil_03/Leis/LCP/Lcp123.htm" TargetMode="External"/><Relationship Id="rId2" Type="http://schemas.openxmlformats.org/officeDocument/2006/relationships/customXml" Target="../customXml/item2.xml"/><Relationship Id="rId29"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40" Type="http://schemas.openxmlformats.org/officeDocument/2006/relationships/hyperlink" Target="https://www.gov.br/agu/pt-br/composicao/cgu/cgu/guias/gncs_082022.pdf"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sapiens.agu.gov.br/valida_publico?id=701283242" TargetMode="External"/><Relationship Id="rId115" Type="http://schemas.openxmlformats.org/officeDocument/2006/relationships/hyperlink" Target="https://www.planalto.gov.br/ccivil_03/leis/l5764.htm" TargetMode="External"/><Relationship Id="rId131" Type="http://schemas.openxmlformats.org/officeDocument/2006/relationships/hyperlink" Target="https://www.planalto.gov.br/ccivil_03/_ato2019-2022/2021/lei/l14133.htm" TargetMode="External"/><Relationship Id="rId136" Type="http://schemas.openxmlformats.org/officeDocument/2006/relationships/theme" Target="theme/theme1.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legislacao.presidencia.gov.br/atos/?tipo=LEI&amp;numero=10406&amp;ano=2002&amp;ato=ac5gXVE5ENNpWT07a" TargetMode="External"/><Relationship Id="rId19"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5.xml><?xml version="1.0" encoding="utf-8"?>
<ds:datastoreItem xmlns:ds="http://schemas.openxmlformats.org/officeDocument/2006/customXml" ds:itemID="{5848947D-0572-4339-B22E-D452D016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13</TotalTime>
  <Pages>30</Pages>
  <Words>16242</Words>
  <Characters>87707</Characters>
  <Application>Microsoft Office Word</Application>
  <DocSecurity>0</DocSecurity>
  <Lines>730</Lines>
  <Paragraphs>207</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103742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Cleudima Lucia da Silva</cp:lastModifiedBy>
  <cp:revision>4</cp:revision>
  <cp:lastPrinted>2022-10-18T08:30:00Z</cp:lastPrinted>
  <dcterms:created xsi:type="dcterms:W3CDTF">2023-03-24T16:37:00Z</dcterms:created>
  <dcterms:modified xsi:type="dcterms:W3CDTF">2023-03-24T16:49:00Z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