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A007B" w14:textId="60CADF79" w:rsidR="008F0A44" w:rsidRPr="00706EB4" w:rsidRDefault="008F0A44" w:rsidP="006417A1">
      <w:pPr>
        <w:pStyle w:val="Notaexplicativa"/>
        <w:pBdr>
          <w:bottom w:val="single" w:sz="4" w:space="0" w:color="1F497D"/>
        </w:pBdr>
        <w:jc w:val="center"/>
        <w:rPr>
          <w:rFonts w:asciiTheme="majorHAnsi" w:hAnsiTheme="majorHAnsi" w:cstheme="majorHAnsi"/>
          <w:b/>
        </w:rPr>
      </w:pPr>
      <w:bookmarkStart w:id="0" w:name="_Hlk82471863"/>
      <w:r w:rsidRPr="00706EB4">
        <w:rPr>
          <w:rFonts w:asciiTheme="majorHAnsi" w:hAnsiTheme="majorHAnsi" w:cstheme="majorHAnsi"/>
          <w:b/>
        </w:rPr>
        <w:t xml:space="preserve">MODELO DE </w:t>
      </w:r>
      <w:r w:rsidR="00B25C46">
        <w:rPr>
          <w:rFonts w:asciiTheme="majorHAnsi" w:hAnsiTheme="majorHAnsi" w:cstheme="majorHAnsi"/>
          <w:b/>
        </w:rPr>
        <w:t>ESTUDO TÉCNCO PRELIMINAR</w:t>
      </w:r>
    </w:p>
    <w:p w14:paraId="64E126BA" w14:textId="77777777" w:rsidR="008F0A44" w:rsidRPr="00706EB4" w:rsidRDefault="008F0A44" w:rsidP="006417A1">
      <w:pPr>
        <w:pStyle w:val="Notaexplicativa"/>
        <w:pBdr>
          <w:bottom w:val="single" w:sz="4" w:space="0" w:color="1F497D"/>
        </w:pBdr>
        <w:jc w:val="center"/>
        <w:rPr>
          <w:rFonts w:asciiTheme="majorHAnsi" w:hAnsiTheme="majorHAnsi" w:cstheme="majorHAnsi"/>
          <w:b/>
        </w:rPr>
      </w:pPr>
      <w:r w:rsidRPr="00706EB4">
        <w:rPr>
          <w:rFonts w:asciiTheme="majorHAnsi" w:hAnsiTheme="majorHAnsi" w:cstheme="majorHAnsi"/>
          <w:b/>
        </w:rPr>
        <w:t>LEI Nº 14.133, DE 1º DE ABRIL DE 2021</w:t>
      </w:r>
    </w:p>
    <w:p w14:paraId="28B7246D" w14:textId="77777777" w:rsidR="008F0A44" w:rsidRPr="00706EB4" w:rsidRDefault="008F0A44" w:rsidP="006417A1">
      <w:pPr>
        <w:pStyle w:val="Notaexplicativa"/>
        <w:pBdr>
          <w:bottom w:val="single" w:sz="4" w:space="0" w:color="1F497D"/>
        </w:pBdr>
        <w:rPr>
          <w:b/>
        </w:rPr>
      </w:pPr>
      <w:r w:rsidRPr="00706EB4">
        <w:rPr>
          <w:b/>
        </w:rPr>
        <w:t xml:space="preserve">ORIENTAÇÕES PARA USO DO MODELO – </w:t>
      </w:r>
      <w:r w:rsidRPr="00706EB4">
        <w:rPr>
          <w:b/>
          <w:color w:val="FF0000"/>
        </w:rPr>
        <w:t>LEITURA OBRIGATÓRIA</w:t>
      </w:r>
    </w:p>
    <w:p w14:paraId="088BAF8A" w14:textId="04A0D004" w:rsidR="008F0A44" w:rsidRDefault="008F0A44" w:rsidP="006417A1">
      <w:pPr>
        <w:pStyle w:val="Notaexplicativa"/>
        <w:pBdr>
          <w:bottom w:val="single" w:sz="4" w:space="0" w:color="1F497D"/>
        </w:pBdr>
      </w:pPr>
      <w:r w:rsidRPr="00706EB4">
        <w:t xml:space="preserve">O presente modelo de </w:t>
      </w:r>
      <w:r w:rsidR="00B25C46">
        <w:t>Estudo Técnico Preliminar</w:t>
      </w:r>
      <w:r w:rsidRPr="00706EB4">
        <w:t xml:space="preserve"> procura fornecer um ponto de partida para a definição do objeto e condições da contratação. </w:t>
      </w:r>
    </w:p>
    <w:p w14:paraId="1A5E1346" w14:textId="76772E17" w:rsidR="00712605" w:rsidRDefault="00712605" w:rsidP="00712605">
      <w:pPr>
        <w:pStyle w:val="Notaexplicativa"/>
        <w:pBdr>
          <w:bottom w:val="single" w:sz="4" w:space="0" w:color="1F497D"/>
        </w:pBdr>
      </w:pPr>
      <w:r>
        <w:t>O conteúdo descrito na cor preta consiste em sugestão geral aplicável a todas as situações;</w:t>
      </w:r>
    </w:p>
    <w:p w14:paraId="01A093FB" w14:textId="4C9DD367" w:rsidR="00712605" w:rsidRDefault="00712605" w:rsidP="00712605">
      <w:pPr>
        <w:pStyle w:val="Notaexplicativa"/>
        <w:pBdr>
          <w:bottom w:val="single" w:sz="4" w:space="0" w:color="1F497D"/>
        </w:pBdr>
      </w:pPr>
      <w:r>
        <w:t xml:space="preserve">O conteúdo descrito na cor </w:t>
      </w:r>
      <w:r w:rsidRPr="00712605">
        <w:rPr>
          <w:color w:val="FF0000"/>
        </w:rPr>
        <w:t xml:space="preserve">vermelha </w:t>
      </w:r>
      <w:r>
        <w:t>consiste em exemplos que podem servir de modelo aos responsáveis pela elaboração do documento;</w:t>
      </w:r>
    </w:p>
    <w:p w14:paraId="47CE95DC" w14:textId="3575C202" w:rsidR="00313C11" w:rsidRPr="00706EB4" w:rsidRDefault="00B25C46" w:rsidP="00712605">
      <w:pPr>
        <w:pStyle w:val="Notaexplicativa"/>
        <w:pBdr>
          <w:bottom w:val="single" w:sz="4" w:space="0" w:color="1F497D"/>
        </w:pBdr>
      </w:pPr>
      <w:r>
        <w:t>Todos</w:t>
      </w:r>
      <w:r w:rsidR="008F0A44" w:rsidRPr="00706EB4">
        <w:t xml:space="preserve"> itens receberam notas explicativas destacadas para compreensão do agente ou setor responsável pela elaboração, que deverão ser suprimidas quando da finalização do documento.</w:t>
      </w:r>
    </w:p>
    <w:p w14:paraId="41032704" w14:textId="77777777" w:rsidR="003112D3" w:rsidRPr="003112D3" w:rsidRDefault="003112D3" w:rsidP="003112D3">
      <w:pPr>
        <w:pStyle w:val="Nivel01"/>
        <w:numPr>
          <w:ilvl w:val="0"/>
          <w:numId w:val="0"/>
        </w:numPr>
        <w:spacing w:afterLines="120" w:after="288" w:line="312" w:lineRule="auto"/>
        <w:ind w:left="360"/>
        <w:jc w:val="center"/>
        <w:rPr>
          <w:rFonts w:asciiTheme="majorHAnsi" w:hAnsiTheme="majorHAnsi" w:cstheme="majorHAnsi"/>
          <w:i/>
          <w:color w:val="FF0000"/>
        </w:rPr>
      </w:pPr>
      <w:r w:rsidRPr="003112D3">
        <w:rPr>
          <w:rFonts w:asciiTheme="majorHAnsi" w:hAnsiTheme="majorHAnsi" w:cstheme="majorHAnsi"/>
          <w:i/>
          <w:color w:val="FF0000"/>
        </w:rPr>
        <w:t>SECRETARIA REQUISITANTE</w:t>
      </w:r>
      <w:bookmarkStart w:id="1" w:name="_GoBack"/>
      <w:bookmarkEnd w:id="1"/>
    </w:p>
    <w:p w14:paraId="4037E0A8" w14:textId="0742159D" w:rsidR="006D5FA5" w:rsidRDefault="00A03D93" w:rsidP="0076753D">
      <w:pPr>
        <w:pStyle w:val="Nivel01"/>
        <w:numPr>
          <w:ilvl w:val="0"/>
          <w:numId w:val="9"/>
        </w:numPr>
        <w:spacing w:afterLines="120" w:after="288" w:line="312" w:lineRule="auto"/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INFORMAÇÕES BÁSICAS</w:t>
      </w:r>
    </w:p>
    <w:p w14:paraId="6D0FD550" w14:textId="77777777" w:rsidR="003112D3" w:rsidRPr="003112D3" w:rsidRDefault="00303B8D" w:rsidP="00303B8D">
      <w:pPr>
        <w:pStyle w:val="Nivel2"/>
        <w:rPr>
          <w:b/>
          <w:bCs/>
        </w:rPr>
      </w:pPr>
      <w:r>
        <w:t>As contratações governamentais produzem significativo impacto na atividade econômica, tendo em vista o volume de recursos envolvidos, os quais, em grande parte, são instrumentos de realização de políticas públicas. Neste sentido, um planejamento bem elaborado propicia contratações potencialmente mais eficie</w:t>
      </w:r>
      <w:r>
        <w:t>n</w:t>
      </w:r>
      <w:r>
        <w:t xml:space="preserve">tes, posto que a realização de estudos previamente delineados </w:t>
      </w:r>
      <w:proofErr w:type="gramStart"/>
      <w:r>
        <w:t>conduz</w:t>
      </w:r>
      <w:proofErr w:type="gramEnd"/>
      <w:r>
        <w:t xml:space="preserve"> ao conhecimento de novas model</w:t>
      </w:r>
      <w:r>
        <w:t>a</w:t>
      </w:r>
      <w:r>
        <w:t>gens/metodologias ofertadas pelo mercado, resultado na melhor qualidade do gasto e em uma gestão eficie</w:t>
      </w:r>
      <w:r>
        <w:t>n</w:t>
      </w:r>
      <w:r>
        <w:t xml:space="preserve">te dos recursos públicos. </w:t>
      </w:r>
    </w:p>
    <w:p w14:paraId="607267DB" w14:textId="13775C65" w:rsidR="00303B8D" w:rsidRPr="00706EB4" w:rsidRDefault="00303B8D" w:rsidP="00303B8D">
      <w:pPr>
        <w:pStyle w:val="Nivel2"/>
        <w:rPr>
          <w:b/>
          <w:bCs/>
        </w:rPr>
      </w:pPr>
      <w:r>
        <w:t>Neste contexto, o presente documento apresenta o Estudo Técnico Preliminar que visam assegurar a viabilidade (técnica e econômica) da contratação pretendida e o levantamento dos eleme</w:t>
      </w:r>
      <w:r>
        <w:t>n</w:t>
      </w:r>
      <w:r>
        <w:t>tos essenciais que servirão para compor Termo de Referência ou Projeto Básico.</w:t>
      </w:r>
    </w:p>
    <w:p w14:paraId="5478973E" w14:textId="55C188E2" w:rsidR="00B25C46" w:rsidRDefault="00B25C46" w:rsidP="006E4526">
      <w:pPr>
        <w:pStyle w:val="Nivel01"/>
      </w:pPr>
      <w:r>
        <w:t>ÁREA REQUISITANTE</w:t>
      </w:r>
    </w:p>
    <w:p w14:paraId="5D21E18F" w14:textId="75CC5222" w:rsidR="00B25C46" w:rsidRPr="00706EB4" w:rsidRDefault="00313C11" w:rsidP="00313C11">
      <w:pPr>
        <w:pStyle w:val="Nivel2"/>
      </w:pPr>
      <w:r>
        <w:t xml:space="preserve">O presente Estudo Técnico Preliminar foi requisitado pela </w:t>
      </w:r>
      <w:r w:rsidRPr="006A75E3">
        <w:rPr>
          <w:color w:val="FF0000"/>
        </w:rPr>
        <w:t>...........</w:t>
      </w:r>
    </w:p>
    <w:p w14:paraId="1941B022" w14:textId="63C27288" w:rsidR="00313C11" w:rsidRDefault="00313C11" w:rsidP="00313C11">
      <w:pPr>
        <w:pStyle w:val="Notaexplicativa"/>
      </w:pPr>
      <w:r w:rsidRPr="00706EB4">
        <w:rPr>
          <w:b/>
          <w:bCs/>
        </w:rPr>
        <w:t>Nota Explicativa</w:t>
      </w:r>
      <w:r w:rsidR="00303B8D">
        <w:rPr>
          <w:b/>
          <w:bCs/>
        </w:rPr>
        <w:t xml:space="preserve"> </w:t>
      </w:r>
      <w:proofErr w:type="gramStart"/>
      <w:r w:rsidR="00303B8D">
        <w:rPr>
          <w:b/>
          <w:bCs/>
        </w:rPr>
        <w:t>1</w:t>
      </w:r>
      <w:proofErr w:type="gramEnd"/>
      <w:r w:rsidRPr="00706EB4">
        <w:rPr>
          <w:b/>
          <w:bCs/>
        </w:rPr>
        <w:t>:</w:t>
      </w:r>
      <w:r w:rsidRPr="00706EB4">
        <w:t xml:space="preserve"> </w:t>
      </w:r>
      <w:r>
        <w:t xml:space="preserve">Informar qual </w:t>
      </w:r>
      <w:r w:rsidR="003112D3">
        <w:t>a  Secretaria</w:t>
      </w:r>
      <w:r>
        <w:t xml:space="preserve"> requisitou a elaboração do ETP</w:t>
      </w:r>
      <w:r w:rsidR="00303B8D">
        <w:t>.</w:t>
      </w:r>
    </w:p>
    <w:p w14:paraId="26B49B4E" w14:textId="43257822" w:rsidR="00303B8D" w:rsidRDefault="00303B8D" w:rsidP="00313C11">
      <w:pPr>
        <w:pStyle w:val="Notaexplicativa"/>
      </w:pPr>
      <w:r w:rsidRPr="00303B8D">
        <w:rPr>
          <w:b/>
        </w:rPr>
        <w:t>Nota Explicativa 2:</w:t>
      </w:r>
      <w:r>
        <w:t xml:space="preserve"> A área requisitante deve prestar todas as informações necessárias para a elaboração do ETP</w:t>
      </w:r>
    </w:p>
    <w:p w14:paraId="32A59EDB" w14:textId="0B18E0E6" w:rsidR="006D5FA5" w:rsidRPr="00706EB4" w:rsidRDefault="00A03D93" w:rsidP="006E4526">
      <w:pPr>
        <w:pStyle w:val="Nivel01"/>
      </w:pPr>
      <w:r>
        <w:t>DESCRIÇÃO DA NECESSIDADE DE AQUISIÇÃO</w:t>
      </w:r>
    </w:p>
    <w:p w14:paraId="16CC009E" w14:textId="51F83856" w:rsidR="006D5FA5" w:rsidRDefault="00CE2E47" w:rsidP="00EF73EF">
      <w:pPr>
        <w:pStyle w:val="Nivel2"/>
        <w:rPr>
          <w:color w:val="FF0000"/>
        </w:rPr>
      </w:pPr>
      <w:r w:rsidRPr="00CE2E47">
        <w:rPr>
          <w:color w:val="FF0000"/>
        </w:rPr>
        <w:t xml:space="preserve">A necessidade da contratação se evidencia </w:t>
      </w:r>
      <w:r>
        <w:rPr>
          <w:color w:val="FF0000"/>
        </w:rPr>
        <w:t>………………,</w:t>
      </w:r>
      <w:r w:rsidRPr="00CE2E47">
        <w:rPr>
          <w:color w:val="FF0000"/>
        </w:rPr>
        <w:t xml:space="preserve"> portanto, </w:t>
      </w:r>
      <w:r>
        <w:rPr>
          <w:color w:val="FF0000"/>
        </w:rPr>
        <w:t>………………….</w:t>
      </w:r>
      <w:r w:rsidRPr="00CE2E47">
        <w:rPr>
          <w:color w:val="FF0000"/>
        </w:rPr>
        <w:t xml:space="preserve"> O não atendimento da demanda acarreta </w:t>
      </w:r>
      <w:r>
        <w:rPr>
          <w:color w:val="FF0000"/>
        </w:rPr>
        <w:t>…………………………</w:t>
      </w:r>
      <w:r w:rsidRPr="00CE2E47">
        <w:rPr>
          <w:color w:val="FF0000"/>
        </w:rPr>
        <w:t>.</w:t>
      </w:r>
    </w:p>
    <w:p w14:paraId="56168FCF" w14:textId="3FBBA178" w:rsidR="00CE2E47" w:rsidRPr="00712605" w:rsidRDefault="00CE2E47" w:rsidP="00EF73EF">
      <w:pPr>
        <w:pStyle w:val="Nivel2"/>
        <w:rPr>
          <w:color w:val="FF0000"/>
        </w:rPr>
      </w:pPr>
      <w:r w:rsidRPr="00712605">
        <w:rPr>
          <w:color w:val="FF0000"/>
        </w:rPr>
        <w:t>O(s) serviço(s)</w:t>
      </w:r>
      <w:r w:rsidR="00712605" w:rsidRPr="00712605">
        <w:rPr>
          <w:color w:val="FF0000"/>
        </w:rPr>
        <w:t xml:space="preserve"> </w:t>
      </w:r>
      <w:r w:rsidR="00712605" w:rsidRPr="00712605">
        <w:rPr>
          <w:rStyle w:val="ouChar"/>
          <w:sz w:val="20"/>
          <w:szCs w:val="20"/>
        </w:rPr>
        <w:t>ou</w:t>
      </w:r>
      <w:r w:rsidR="00712605" w:rsidRPr="00712605">
        <w:rPr>
          <w:color w:val="FF0000"/>
        </w:rPr>
        <w:t xml:space="preserve"> bem(s)</w:t>
      </w:r>
      <w:r w:rsidRPr="00712605">
        <w:rPr>
          <w:color w:val="FF0000"/>
        </w:rPr>
        <w:t xml:space="preserve"> objeto desta contratação são caracterizados como </w:t>
      </w:r>
      <w:proofErr w:type="gramStart"/>
      <w:r w:rsidRPr="00712605">
        <w:rPr>
          <w:color w:val="FF0000"/>
        </w:rPr>
        <w:t>comum(</w:t>
      </w:r>
      <w:proofErr w:type="spellStart"/>
      <w:proofErr w:type="gramEnd"/>
      <w:r w:rsidRPr="00712605">
        <w:rPr>
          <w:color w:val="FF0000"/>
        </w:rPr>
        <w:t>ns</w:t>
      </w:r>
      <w:proofErr w:type="spellEnd"/>
      <w:r w:rsidRPr="00712605">
        <w:rPr>
          <w:color w:val="FF0000"/>
        </w:rPr>
        <w:t>)</w:t>
      </w:r>
      <w:r w:rsidR="006A75E3">
        <w:rPr>
          <w:color w:val="FF0000"/>
        </w:rPr>
        <w:t>, em razão de …………</w:t>
      </w:r>
    </w:p>
    <w:p w14:paraId="53FCF3F3" w14:textId="46CEED09" w:rsidR="00712605" w:rsidRDefault="00712605" w:rsidP="00712605">
      <w:pPr>
        <w:pStyle w:val="ou"/>
      </w:pPr>
      <w:r>
        <w:t>Ou</w:t>
      </w:r>
    </w:p>
    <w:p w14:paraId="6249F9A2" w14:textId="37BABA5A" w:rsidR="00712605" w:rsidRDefault="00712605" w:rsidP="00712605">
      <w:pPr>
        <w:pStyle w:val="Nivel2"/>
        <w:rPr>
          <w:color w:val="FF0000"/>
        </w:rPr>
      </w:pPr>
      <w:r w:rsidRPr="00712605">
        <w:rPr>
          <w:color w:val="FF0000"/>
        </w:rPr>
        <w:t xml:space="preserve">O(s) serviço(s) </w:t>
      </w:r>
      <w:r w:rsidRPr="00712605">
        <w:rPr>
          <w:rStyle w:val="ouChar"/>
          <w:sz w:val="20"/>
          <w:szCs w:val="20"/>
        </w:rPr>
        <w:t>ou</w:t>
      </w:r>
      <w:r w:rsidRPr="00712605">
        <w:rPr>
          <w:color w:val="FF0000"/>
        </w:rPr>
        <w:t xml:space="preserve"> bem(s) objeto desta contratação não são caracterizados como </w:t>
      </w:r>
      <w:proofErr w:type="gramStart"/>
      <w:r w:rsidRPr="00712605">
        <w:rPr>
          <w:color w:val="FF0000"/>
        </w:rPr>
        <w:t>comum(</w:t>
      </w:r>
      <w:proofErr w:type="spellStart"/>
      <w:proofErr w:type="gramEnd"/>
      <w:r w:rsidRPr="00712605">
        <w:rPr>
          <w:color w:val="FF0000"/>
        </w:rPr>
        <w:t>ns</w:t>
      </w:r>
      <w:proofErr w:type="spellEnd"/>
      <w:r w:rsidRPr="00712605">
        <w:rPr>
          <w:color w:val="FF0000"/>
        </w:rPr>
        <w:t>), em r</w:t>
      </w:r>
      <w:r w:rsidRPr="00712605">
        <w:rPr>
          <w:color w:val="FF0000"/>
        </w:rPr>
        <w:t>a</w:t>
      </w:r>
      <w:r w:rsidRPr="00712605">
        <w:rPr>
          <w:color w:val="FF0000"/>
        </w:rPr>
        <w:t>zão</w:t>
      </w:r>
      <w:r>
        <w:rPr>
          <w:color w:val="FF0000"/>
        </w:rPr>
        <w:t xml:space="preserve"> de …………</w:t>
      </w:r>
    </w:p>
    <w:p w14:paraId="4E0DB5FC" w14:textId="5183818E" w:rsidR="00A03D93" w:rsidRDefault="00070753" w:rsidP="00070753">
      <w:pPr>
        <w:pStyle w:val="Notaexplicativa"/>
      </w:pPr>
      <w:r w:rsidRPr="00706EB4">
        <w:rPr>
          <w:b/>
          <w:bCs/>
        </w:rPr>
        <w:lastRenderedPageBreak/>
        <w:t>Nota Explicativa</w:t>
      </w:r>
      <w:r w:rsidR="00F54C67">
        <w:rPr>
          <w:b/>
          <w:bCs/>
        </w:rPr>
        <w:t xml:space="preserve"> 1</w:t>
      </w:r>
      <w:r w:rsidRPr="00706EB4">
        <w:rPr>
          <w:b/>
          <w:bCs/>
        </w:rPr>
        <w:t>:</w:t>
      </w:r>
      <w:r w:rsidRPr="00706EB4">
        <w:t xml:space="preserve"> </w:t>
      </w:r>
      <w:r w:rsidR="00A03D93">
        <w:t xml:space="preserve">É a justificativa para a contratação, que surge em decorrência de uma demanda que precisa ser atendida sob a perspectiva do interesse público. É a base para a definição dos demais temas do </w:t>
      </w:r>
      <w:r w:rsidR="00F54C67">
        <w:t>ETP.</w:t>
      </w:r>
      <w:r w:rsidR="00303B8D">
        <w:t xml:space="preserve"> Cabe a área requisitante apresentar as justificativas necessárias.</w:t>
      </w:r>
    </w:p>
    <w:p w14:paraId="1CD91CE0" w14:textId="57422CC2" w:rsidR="00303B8D" w:rsidRDefault="00F54C67" w:rsidP="00070753">
      <w:pPr>
        <w:pStyle w:val="Notaexplicativa"/>
      </w:pPr>
      <w:r w:rsidRPr="00F54C67">
        <w:rPr>
          <w:b/>
        </w:rPr>
        <w:t>Nota Explicativa 2:</w:t>
      </w:r>
      <w:r>
        <w:t xml:space="preserve"> Aqui deve ser informado se o objeto ou serviço pretendido é comum ou especial, aprese</w:t>
      </w:r>
      <w:r>
        <w:t>n</w:t>
      </w:r>
      <w:r>
        <w:t>tando justi</w:t>
      </w:r>
      <w:r w:rsidR="006A75E3">
        <w:t>ficativa para tal enquadramento:</w:t>
      </w:r>
    </w:p>
    <w:p w14:paraId="46D9609B" w14:textId="3C1C9C46" w:rsidR="006A75E3" w:rsidRPr="006A75E3" w:rsidRDefault="006A75E3" w:rsidP="006A75E3">
      <w:pPr>
        <w:pStyle w:val="Notaexplicativa"/>
      </w:pPr>
      <w:r>
        <w:t xml:space="preserve">- </w:t>
      </w:r>
      <w:r w:rsidRPr="006A75E3">
        <w:t>Bens e serviços comuns: aqueles cujos padrões de desempenho e qualidade podem ser objetivamente defin</w:t>
      </w:r>
      <w:r w:rsidRPr="006A75E3">
        <w:t>i</w:t>
      </w:r>
      <w:r w:rsidRPr="006A75E3">
        <w:t>dos pelo edital, por meio de especificações usuais de mercado;</w:t>
      </w:r>
    </w:p>
    <w:p w14:paraId="1C5BE2C4" w14:textId="67FEE12D" w:rsidR="006A75E3" w:rsidRPr="006A75E3" w:rsidRDefault="006A75E3" w:rsidP="006A75E3">
      <w:pPr>
        <w:pStyle w:val="Notaexplicativa"/>
      </w:pPr>
      <w:bookmarkStart w:id="2" w:name="art6xiv"/>
      <w:bookmarkEnd w:id="2"/>
      <w:r w:rsidRPr="006A75E3">
        <w:t>- Bens e serviços especiais: aqueles que, por sua alta heterogeneidade ou complexidade, não podem ser descr</w:t>
      </w:r>
      <w:r w:rsidRPr="006A75E3">
        <w:t>i</w:t>
      </w:r>
      <w:r w:rsidRPr="006A75E3">
        <w:t xml:space="preserve">tos na forma do </w:t>
      </w:r>
      <w:r>
        <w:t>item acima</w:t>
      </w:r>
      <w:r w:rsidRPr="006A75E3">
        <w:t>;</w:t>
      </w:r>
    </w:p>
    <w:p w14:paraId="509C433A" w14:textId="46CBA16D" w:rsidR="006A75E3" w:rsidRPr="006A75E3" w:rsidRDefault="006A75E3" w:rsidP="006A75E3">
      <w:pPr>
        <w:pStyle w:val="Notaexplicativa"/>
      </w:pPr>
      <w:r>
        <w:t>-</w:t>
      </w:r>
      <w:r w:rsidRPr="006A75E3">
        <w:t> </w:t>
      </w:r>
      <w:r>
        <w:t>S</w:t>
      </w:r>
      <w:r w:rsidRPr="006A75E3">
        <w:t>erviço comum de engenharia: todo serviço de engenharia que tem por objeto ações, objetivamente padron</w:t>
      </w:r>
      <w:r w:rsidRPr="006A75E3">
        <w:t>i</w:t>
      </w:r>
      <w:r w:rsidRPr="006A75E3">
        <w:t>záveis em termos de desempenho e qualidade, de manutenção, de adequação e de adaptação de bens móveis e imóveis, com preservação das características originais dos bens;</w:t>
      </w:r>
    </w:p>
    <w:p w14:paraId="366E1165" w14:textId="6441803E" w:rsidR="006A75E3" w:rsidRDefault="006A75E3" w:rsidP="00070753">
      <w:pPr>
        <w:pStyle w:val="Notaexplicativa"/>
      </w:pPr>
      <w:bookmarkStart w:id="3" w:name="art6xxib"/>
      <w:bookmarkEnd w:id="3"/>
      <w:r>
        <w:t>- S</w:t>
      </w:r>
      <w:r w:rsidRPr="006A75E3">
        <w:t>erviço especial de engenharia: aquele que, por sua alta heterogeneidade ou complexidade, não pode se e</w:t>
      </w:r>
      <w:r w:rsidRPr="006A75E3">
        <w:t>n</w:t>
      </w:r>
      <w:r w:rsidRPr="006A75E3">
        <w:t xml:space="preserve">quadrar na definição constante </w:t>
      </w:r>
      <w:r>
        <w:t>no item acima.</w:t>
      </w:r>
    </w:p>
    <w:p w14:paraId="4E871A64" w14:textId="0393FB7F" w:rsidR="00712605" w:rsidRDefault="00712605" w:rsidP="00070753">
      <w:pPr>
        <w:pStyle w:val="Notaexplicativa"/>
      </w:pPr>
      <w:r w:rsidRPr="00712605">
        <w:rPr>
          <w:b/>
        </w:rPr>
        <w:t>Nota Explicativa 3:</w:t>
      </w:r>
      <w:r>
        <w:t xml:space="preserve"> As redações acima são meramente exemplificativas.</w:t>
      </w:r>
    </w:p>
    <w:p w14:paraId="604C98F4" w14:textId="77777777" w:rsidR="00A03D93" w:rsidRPr="00A03D93" w:rsidRDefault="00A03D93" w:rsidP="00A03D93">
      <w:pPr>
        <w:pStyle w:val="Notaexplicativa"/>
        <w:rPr>
          <w:rFonts w:asciiTheme="majorHAnsi" w:hAnsiTheme="majorHAnsi" w:cstheme="majorHAnsi"/>
        </w:rPr>
      </w:pPr>
      <w:r w:rsidRPr="00A03D93">
        <w:rPr>
          <w:b/>
          <w:color w:val="FF0000"/>
        </w:rPr>
        <w:t xml:space="preserve">ESTE ITEM É </w:t>
      </w:r>
      <w:r>
        <w:rPr>
          <w:b/>
          <w:color w:val="FF0000"/>
        </w:rPr>
        <w:t xml:space="preserve">DE PREENCHIMENTO </w:t>
      </w:r>
      <w:r w:rsidRPr="00A03D93">
        <w:rPr>
          <w:b/>
          <w:color w:val="FF0000"/>
        </w:rPr>
        <w:t>OBRIGATÓRIO</w:t>
      </w:r>
      <w:r w:rsidRPr="00706EB4">
        <w:t>.</w:t>
      </w:r>
    </w:p>
    <w:p w14:paraId="79CF6CF3" w14:textId="12C4E566" w:rsidR="006D5FA5" w:rsidRPr="00A03D93" w:rsidRDefault="00A03D93" w:rsidP="00A03D93">
      <w:pPr>
        <w:pStyle w:val="Nivel01"/>
      </w:pPr>
      <w:r w:rsidRPr="00A03D93">
        <w:t>ALINHAMENTO ENTRE A CONTRATAÇÃO E O PLANEJAMENTO</w:t>
      </w:r>
    </w:p>
    <w:p w14:paraId="65A81222" w14:textId="67EB1723" w:rsidR="00A03D93" w:rsidRPr="007D542E" w:rsidRDefault="007D542E" w:rsidP="007D542E">
      <w:pPr>
        <w:pStyle w:val="Nivel2"/>
        <w:rPr>
          <w:color w:val="FF0000"/>
        </w:rPr>
      </w:pPr>
      <w:r w:rsidRPr="007D542E">
        <w:rPr>
          <w:color w:val="FF0000"/>
        </w:rPr>
        <w:t>A presente contratação encontra respaldo institucional conforme previsão no item ... do Plano Anual de Contratações</w:t>
      </w:r>
      <w:r w:rsidR="00A03D93" w:rsidRPr="007D542E">
        <w:rPr>
          <w:color w:val="FF0000"/>
        </w:rPr>
        <w:t>.</w:t>
      </w:r>
    </w:p>
    <w:p w14:paraId="40E38995" w14:textId="5689B938" w:rsidR="007D542E" w:rsidRDefault="007D542E" w:rsidP="007D542E">
      <w:pPr>
        <w:pStyle w:val="ou"/>
      </w:pPr>
      <w:r>
        <w:t>ou</w:t>
      </w:r>
    </w:p>
    <w:p w14:paraId="5EC6FC71" w14:textId="5FC1E49E" w:rsidR="007D542E" w:rsidRDefault="007D542E" w:rsidP="007D542E">
      <w:pPr>
        <w:pStyle w:val="Nivel2"/>
        <w:rPr>
          <w:color w:val="FF0000"/>
        </w:rPr>
      </w:pPr>
      <w:r w:rsidRPr="007D542E">
        <w:rPr>
          <w:color w:val="FF0000"/>
        </w:rPr>
        <w:t xml:space="preserve">Não foi elaborado Plano anual de Contratações, entretanto a presente contratação encontra respaldo institucional conforme previsão no item.... </w:t>
      </w:r>
      <w:proofErr w:type="gramStart"/>
      <w:r w:rsidRPr="007D542E">
        <w:rPr>
          <w:color w:val="FF0000"/>
        </w:rPr>
        <w:t>do</w:t>
      </w:r>
      <w:proofErr w:type="gramEnd"/>
      <w:r w:rsidRPr="007D542E">
        <w:rPr>
          <w:color w:val="FF0000"/>
        </w:rPr>
        <w:t xml:space="preserve"> Plano Plurianual.</w:t>
      </w:r>
    </w:p>
    <w:p w14:paraId="2C6C7A42" w14:textId="1AC94127" w:rsidR="007D542E" w:rsidRDefault="007D542E" w:rsidP="007D542E">
      <w:pPr>
        <w:pStyle w:val="ou"/>
      </w:pPr>
      <w:r>
        <w:t>Ou</w:t>
      </w:r>
    </w:p>
    <w:p w14:paraId="73BCA143" w14:textId="5A569656" w:rsidR="007D542E" w:rsidRPr="007D542E" w:rsidRDefault="007D542E" w:rsidP="007D542E">
      <w:pPr>
        <w:pStyle w:val="Nivel2"/>
        <w:rPr>
          <w:color w:val="FF0000"/>
        </w:rPr>
      </w:pPr>
      <w:r>
        <w:rPr>
          <w:color w:val="FF0000"/>
        </w:rPr>
        <w:t>......</w:t>
      </w:r>
    </w:p>
    <w:p w14:paraId="1D80F13A" w14:textId="5DDA73CF" w:rsidR="00B809E9" w:rsidRDefault="00A03D93" w:rsidP="00A03D93">
      <w:pPr>
        <w:pStyle w:val="Notaexplicativa"/>
      </w:pPr>
      <w:r>
        <w:rPr>
          <w:b/>
          <w:bCs/>
        </w:rPr>
        <w:t>Nota Explicativa</w:t>
      </w:r>
      <w:r w:rsidR="00B809E9" w:rsidRPr="00706EB4">
        <w:rPr>
          <w:b/>
          <w:bCs/>
        </w:rPr>
        <w:t>:</w:t>
      </w:r>
      <w:r w:rsidR="00B809E9" w:rsidRPr="00706EB4">
        <w:t xml:space="preserve"> </w:t>
      </w:r>
      <w:r w:rsidR="00AF6C0F" w:rsidRPr="00A03D93">
        <w:t xml:space="preserve">Demonstrar </w:t>
      </w:r>
      <w:r w:rsidRPr="00A03D93">
        <w:t>o alinhamento entre a contratação e o Planejamento Estratégico, identificando a previsão no Plano Anual de Contratações (caso elaborado)</w:t>
      </w:r>
    </w:p>
    <w:p w14:paraId="72C33DBD" w14:textId="3CF40A66" w:rsidR="00A03D93" w:rsidRPr="00A03D93" w:rsidRDefault="00A03D93" w:rsidP="00A03D93">
      <w:pPr>
        <w:pStyle w:val="Notaexplicativa"/>
        <w:rPr>
          <w:rFonts w:asciiTheme="majorHAnsi" w:hAnsiTheme="majorHAnsi" w:cstheme="majorHAnsi"/>
        </w:rPr>
      </w:pPr>
      <w:r w:rsidRPr="00A03D93">
        <w:rPr>
          <w:b/>
          <w:color w:val="FF0000"/>
        </w:rPr>
        <w:t xml:space="preserve">ESTE ITEM É </w:t>
      </w:r>
      <w:r>
        <w:rPr>
          <w:b/>
          <w:color w:val="FF0000"/>
        </w:rPr>
        <w:t xml:space="preserve">DE PREENCHIMENTO </w:t>
      </w:r>
      <w:r w:rsidRPr="00A03D93">
        <w:rPr>
          <w:b/>
          <w:color w:val="FF0000"/>
        </w:rPr>
        <w:t>OBRIGATÓRIO</w:t>
      </w:r>
      <w:r w:rsidRPr="00706EB4">
        <w:t>.</w:t>
      </w:r>
    </w:p>
    <w:p w14:paraId="38F0C2D3" w14:textId="5F877E4D" w:rsidR="006D5FA5" w:rsidRPr="00A03D93" w:rsidRDefault="00A03D93" w:rsidP="00A03D93">
      <w:pPr>
        <w:pStyle w:val="Nivel01"/>
      </w:pPr>
      <w:r w:rsidRPr="00A03D93">
        <w:t>DESCRIÇÃO DOS REQUISITOS DA CONTRATAÇÃO</w:t>
      </w:r>
    </w:p>
    <w:p w14:paraId="72BA78AE" w14:textId="63153B2F" w:rsidR="00A03D93" w:rsidRDefault="00712605" w:rsidP="00EF73EF">
      <w:pPr>
        <w:pStyle w:val="Nivel2"/>
        <w:rPr>
          <w:color w:val="FF0000"/>
        </w:rPr>
      </w:pPr>
      <w:r>
        <w:rPr>
          <w:color w:val="FF0000"/>
        </w:rPr>
        <w:t>Para contratação da presente solução, os seguintes requisitos se fazem necessários:</w:t>
      </w:r>
    </w:p>
    <w:p w14:paraId="408C6931" w14:textId="0556E389" w:rsidR="00712605" w:rsidRPr="00712605" w:rsidRDefault="00712605" w:rsidP="00712605">
      <w:pPr>
        <w:pStyle w:val="Nivel3"/>
        <w:rPr>
          <w:color w:val="FF0000"/>
        </w:rPr>
      </w:pPr>
      <w:r w:rsidRPr="00712605">
        <w:rPr>
          <w:color w:val="FF0000"/>
        </w:rPr>
        <w:t>…………</w:t>
      </w:r>
    </w:p>
    <w:p w14:paraId="0DD85814" w14:textId="7684C90A" w:rsidR="00B809E9" w:rsidRDefault="00B809E9" w:rsidP="00AF6C0F">
      <w:pPr>
        <w:pStyle w:val="Notaexplicativa"/>
      </w:pPr>
      <w:r w:rsidRPr="00706EB4">
        <w:rPr>
          <w:b/>
          <w:bCs/>
        </w:rPr>
        <w:t xml:space="preserve">Nota </w:t>
      </w:r>
      <w:r w:rsidRPr="00A03D93">
        <w:rPr>
          <w:b/>
          <w:bCs/>
        </w:rPr>
        <w:t>Explicativa</w:t>
      </w:r>
      <w:r w:rsidR="00712605">
        <w:rPr>
          <w:b/>
          <w:bCs/>
        </w:rPr>
        <w:t xml:space="preserve"> 1</w:t>
      </w:r>
      <w:r w:rsidR="00A03D93" w:rsidRPr="00A03D93">
        <w:t xml:space="preserve">: </w:t>
      </w:r>
      <w:r w:rsidR="008A39F0">
        <w:t>Preencher com requisitos que a área requisitante entender necessária à contratação: Ele</w:t>
      </w:r>
      <w:r w:rsidR="008A39F0">
        <w:t>n</w:t>
      </w:r>
      <w:r w:rsidR="008A39F0">
        <w:t>car os requisitos necessários ao atendimento da necessidade; No caso de serviços, definir e justificar se o serviço possui natureza continuada ou não; Incluir, se possível, critérios e práticas de sustentabilidade que devem ser veiculados como especificação técnica do objeto ou como obrigação da contratada; Avaliar a duração inicial do contrato de prestação de serviços de natureza continuada, que poderá, excepcionalmente, ser superior a 12 meses, e justificar a decisão; Identificar a necessidade de a contratada promover a transição contratual com transferência de conhecimento, tecnologia e técnicas empregadas; Elaborar quadro identificando as soluções de mercado (produtos, fornecedores, fabricantes etc.) que atendem aos requisitos especificados e, caso a qua</w:t>
      </w:r>
      <w:r w:rsidR="008A39F0">
        <w:t>n</w:t>
      </w:r>
      <w:r w:rsidR="008A39F0">
        <w:lastRenderedPageBreak/>
        <w:t>tidade de fornecedores seja considerada restrita, verificar se os requisitos que limitam a participação são rea</w:t>
      </w:r>
      <w:r w:rsidR="008A39F0">
        <w:t>l</w:t>
      </w:r>
      <w:r w:rsidR="008A39F0">
        <w:t>mente indispensáveis, de modo a avaliar a retirada ou flexibilização destes requisitos.</w:t>
      </w:r>
    </w:p>
    <w:p w14:paraId="5F217ED7" w14:textId="6EB215AD" w:rsidR="00712605" w:rsidRDefault="00712605" w:rsidP="00AF6C0F">
      <w:pPr>
        <w:pStyle w:val="Notaexplicativa"/>
      </w:pPr>
      <w:r w:rsidRPr="00712605">
        <w:rPr>
          <w:b/>
        </w:rPr>
        <w:t xml:space="preserve">Nota Explicativa </w:t>
      </w:r>
      <w:r>
        <w:rPr>
          <w:b/>
        </w:rPr>
        <w:t>2</w:t>
      </w:r>
      <w:r w:rsidRPr="00712605">
        <w:rPr>
          <w:b/>
        </w:rPr>
        <w:t>:</w:t>
      </w:r>
      <w:r>
        <w:t xml:space="preserve"> A redação acima é meramente exemplificativa.</w:t>
      </w:r>
    </w:p>
    <w:p w14:paraId="3989B745" w14:textId="7313D981" w:rsidR="00A03D93" w:rsidRPr="00A03D93" w:rsidRDefault="00A03D93" w:rsidP="00A03D93">
      <w:pPr>
        <w:pStyle w:val="Notaexplicativa"/>
      </w:pPr>
      <w:r w:rsidRPr="00A03D93">
        <w:rPr>
          <w:b/>
          <w:color w:val="FF0000"/>
        </w:rPr>
        <w:t xml:space="preserve">EM CASO </w:t>
      </w:r>
      <w:r w:rsidR="005E686E">
        <w:rPr>
          <w:b/>
          <w:color w:val="FF0000"/>
        </w:rPr>
        <w:t>DE</w:t>
      </w:r>
      <w:r w:rsidRPr="00A03D93">
        <w:rPr>
          <w:b/>
          <w:color w:val="FF0000"/>
        </w:rPr>
        <w:t xml:space="preserve"> NÃO PREENCHIMENTO DESTE </w:t>
      </w:r>
      <w:r w:rsidR="005E686E">
        <w:rPr>
          <w:b/>
          <w:color w:val="FF0000"/>
        </w:rPr>
        <w:t>ITEM</w:t>
      </w:r>
      <w:r w:rsidRPr="00A03D93">
        <w:rPr>
          <w:b/>
          <w:color w:val="FF0000"/>
        </w:rPr>
        <w:t>, DEVEM SER APRESENTADAS AS DEVIDAS JUSTIFICATIVAS</w:t>
      </w:r>
      <w:r>
        <w:rPr>
          <w:b/>
        </w:rPr>
        <w:t>.</w:t>
      </w:r>
    </w:p>
    <w:p w14:paraId="58CF1D52" w14:textId="1EF96986" w:rsidR="006D5FA5" w:rsidRPr="00706EB4" w:rsidRDefault="00A03D93" w:rsidP="006E4526">
      <w:pPr>
        <w:pStyle w:val="Nivel01"/>
      </w:pPr>
      <w:r w:rsidRPr="00A03D93">
        <w:t xml:space="preserve">ESTIMATIVA DAS QUANTIDADES A SEREM CONTRATADAS  </w:t>
      </w:r>
    </w:p>
    <w:p w14:paraId="1A549FF5" w14:textId="5C10F4FC" w:rsidR="00AF6C0F" w:rsidRPr="00EF73EF" w:rsidRDefault="00712605" w:rsidP="00EF73EF">
      <w:pPr>
        <w:pStyle w:val="Nivel2"/>
        <w:rPr>
          <w:color w:val="FF0000"/>
        </w:rPr>
      </w:pPr>
      <w:r>
        <w:rPr>
          <w:color w:val="FF0000"/>
        </w:rPr>
        <w:t xml:space="preserve">Com base </w:t>
      </w:r>
      <w:r w:rsidR="00AF6C0F" w:rsidRPr="00EF73EF">
        <w:rPr>
          <w:color w:val="FF0000"/>
        </w:rPr>
        <w:t>.........</w:t>
      </w:r>
      <w:r>
        <w:rPr>
          <w:color w:val="FF0000"/>
        </w:rPr>
        <w:t>………, se faz necessário o quantitativo de …………………</w:t>
      </w:r>
    </w:p>
    <w:p w14:paraId="16DFFE45" w14:textId="77777777" w:rsidR="00DE1915" w:rsidRDefault="00AF6C0F" w:rsidP="00AF6C0F">
      <w:pPr>
        <w:pStyle w:val="Notaexplicativa"/>
      </w:pPr>
      <w:r w:rsidRPr="00706EB4">
        <w:rPr>
          <w:b/>
          <w:bCs/>
        </w:rPr>
        <w:t xml:space="preserve">Nota </w:t>
      </w:r>
      <w:r w:rsidR="00DE1915" w:rsidRPr="00706EB4">
        <w:rPr>
          <w:b/>
          <w:bCs/>
        </w:rPr>
        <w:t>Explicativa</w:t>
      </w:r>
      <w:r w:rsidR="00DE1915">
        <w:rPr>
          <w:b/>
          <w:bCs/>
        </w:rPr>
        <w:t xml:space="preserve"> 1</w:t>
      </w:r>
      <w:r w:rsidRPr="00706EB4">
        <w:t xml:space="preserve">: </w:t>
      </w:r>
      <w:r w:rsidRPr="00AF6C0F">
        <w:t>Realizar a estimativa das quantidades a serem contratadas deve ser acompanhada das memórias de cálculo e dos documentos que lhe dão suporte, considerando a interdependência com outras co</w:t>
      </w:r>
      <w:r w:rsidRPr="00AF6C0F">
        <w:t>n</w:t>
      </w:r>
      <w:r w:rsidRPr="00AF6C0F">
        <w:t xml:space="preserve">tratações, de modo a possibilitar economia de escala. </w:t>
      </w:r>
    </w:p>
    <w:p w14:paraId="285447BE" w14:textId="77777777" w:rsidR="00DE1915" w:rsidRDefault="00DE1915" w:rsidP="00AF6C0F">
      <w:pPr>
        <w:pStyle w:val="Notaexplicativa"/>
      </w:pPr>
      <w:r w:rsidRPr="00DE1915">
        <w:rPr>
          <w:b/>
        </w:rPr>
        <w:t>Nota Explicativa 2:</w:t>
      </w:r>
      <w:r>
        <w:t xml:space="preserve"> </w:t>
      </w:r>
      <w:r w:rsidR="00AF6C0F" w:rsidRPr="00AF6C0F">
        <w:t xml:space="preserve">Importante definir e documentar o método usado para estimar as quantidades a serem adquiridas, utilizando informações de aquisições anteriores. </w:t>
      </w:r>
    </w:p>
    <w:p w14:paraId="180E5090" w14:textId="52AAB405" w:rsidR="00AF6C0F" w:rsidRDefault="00DE1915" w:rsidP="00AF6C0F">
      <w:pPr>
        <w:pStyle w:val="Notaexplicativa"/>
      </w:pPr>
      <w:r w:rsidRPr="00DE1915">
        <w:rPr>
          <w:b/>
        </w:rPr>
        <w:t>Nota Explicativa 3:</w:t>
      </w:r>
      <w:r>
        <w:t xml:space="preserve"> </w:t>
      </w:r>
      <w:r w:rsidR="00AF6C0F" w:rsidRPr="00AF6C0F">
        <w:t>É possível justificar as quantidades em função do consumo e provável utilização, devendo a estimativa ser obtida a partir de fatos concretos como, por exemplo, a série histórica do consumo, atendo-se a eventual ocorrência vindoura capaz de impactar o quantitativo demandado, criação de órgão, acréscimo de atividades, necessidade de substituição de bens atualmente disponíveis, etc</w:t>
      </w:r>
      <w:r w:rsidR="00AF6C0F" w:rsidRPr="00706EB4">
        <w:t>.</w:t>
      </w:r>
    </w:p>
    <w:p w14:paraId="79C90F2F" w14:textId="5A1D9AAD" w:rsidR="00EF73EF" w:rsidRDefault="00EF73EF" w:rsidP="00AF6C0F">
      <w:pPr>
        <w:pStyle w:val="Notaexplicativa"/>
      </w:pPr>
      <w:r w:rsidRPr="00EF73EF">
        <w:rPr>
          <w:b/>
        </w:rPr>
        <w:t>Nota Explicativa 4:</w:t>
      </w:r>
      <w:r>
        <w:t xml:space="preserve"> Poderá ser utilizado o histórico dos quantitativos de aquisições anteriores. Contudo, deverá ser realizada uma análise da contratação anterior, ou série histórica (se houver), para identificar as inconsistê</w:t>
      </w:r>
      <w:r>
        <w:t>n</w:t>
      </w:r>
      <w:r>
        <w:t>cias no dimensionamento dos quantitativos.</w:t>
      </w:r>
    </w:p>
    <w:p w14:paraId="3CC3D430" w14:textId="5F758A9F" w:rsidR="00712605" w:rsidRDefault="00712605" w:rsidP="00AF6C0F">
      <w:pPr>
        <w:pStyle w:val="Notaexplicativa"/>
      </w:pPr>
      <w:r w:rsidRPr="00712605">
        <w:rPr>
          <w:b/>
        </w:rPr>
        <w:t xml:space="preserve">Nota Explicativa </w:t>
      </w:r>
      <w:r>
        <w:rPr>
          <w:b/>
        </w:rPr>
        <w:t>5</w:t>
      </w:r>
      <w:r w:rsidRPr="00712605">
        <w:rPr>
          <w:b/>
        </w:rPr>
        <w:t>:</w:t>
      </w:r>
      <w:r>
        <w:t xml:space="preserve"> A redação acima é meramente exemplificativa.</w:t>
      </w:r>
    </w:p>
    <w:p w14:paraId="7835723C" w14:textId="77777777" w:rsidR="00AF6C0F" w:rsidRPr="00AF6C0F" w:rsidRDefault="00AF6C0F" w:rsidP="00AF6C0F">
      <w:pPr>
        <w:pStyle w:val="Notaexplicativa"/>
        <w:rPr>
          <w:rFonts w:asciiTheme="majorHAnsi" w:hAnsiTheme="majorHAnsi" w:cstheme="majorHAnsi"/>
        </w:rPr>
      </w:pPr>
      <w:r w:rsidRPr="00A03D93">
        <w:rPr>
          <w:b/>
          <w:color w:val="FF0000"/>
        </w:rPr>
        <w:t xml:space="preserve">ESTE ITEM É </w:t>
      </w:r>
      <w:r>
        <w:rPr>
          <w:b/>
          <w:color w:val="FF0000"/>
        </w:rPr>
        <w:t xml:space="preserve">DE PREENCHIMENTO </w:t>
      </w:r>
      <w:r w:rsidRPr="00A03D93">
        <w:rPr>
          <w:b/>
          <w:color w:val="FF0000"/>
        </w:rPr>
        <w:t>OBRIGATÓRIO</w:t>
      </w:r>
      <w:r w:rsidRPr="00706EB4">
        <w:t>.</w:t>
      </w:r>
    </w:p>
    <w:p w14:paraId="29C1E85C" w14:textId="7C79BC02" w:rsidR="006D5FA5" w:rsidRPr="00213C8E" w:rsidRDefault="00213C8E" w:rsidP="00213C8E">
      <w:pPr>
        <w:pStyle w:val="Nivel01"/>
      </w:pPr>
      <w:r w:rsidRPr="00213C8E">
        <w:t>LEVANTAMENTO DO MERCADO</w:t>
      </w:r>
    </w:p>
    <w:p w14:paraId="2F4C7A59" w14:textId="731A2E64" w:rsidR="00EF73EF" w:rsidRDefault="00EF73EF" w:rsidP="00EF73EF">
      <w:pPr>
        <w:pStyle w:val="Nivel2"/>
        <w:rPr>
          <w:color w:val="FF0000"/>
        </w:rPr>
      </w:pPr>
      <w:r w:rsidRPr="00EF73EF">
        <w:rPr>
          <w:color w:val="FF0000"/>
        </w:rPr>
        <w:t>Do levantamento realizado no mercado,</w:t>
      </w:r>
      <w:r>
        <w:rPr>
          <w:color w:val="FF0000"/>
        </w:rPr>
        <w:t xml:space="preserve"> se</w:t>
      </w:r>
      <w:r w:rsidRPr="00EF73EF">
        <w:rPr>
          <w:color w:val="FF0000"/>
        </w:rPr>
        <w:t xml:space="preserve"> constatou a existência </w:t>
      </w:r>
      <w:r>
        <w:rPr>
          <w:color w:val="FF0000"/>
        </w:rPr>
        <w:t xml:space="preserve">desta única </w:t>
      </w:r>
      <w:r w:rsidRPr="00EF73EF">
        <w:rPr>
          <w:color w:val="FF0000"/>
        </w:rPr>
        <w:t>soluç</w:t>
      </w:r>
      <w:r>
        <w:rPr>
          <w:color w:val="FF0000"/>
        </w:rPr>
        <w:t>ão</w:t>
      </w:r>
      <w:r w:rsidRPr="00EF73EF">
        <w:rPr>
          <w:color w:val="FF0000"/>
        </w:rPr>
        <w:t>:</w:t>
      </w:r>
      <w:r>
        <w:rPr>
          <w:color w:val="FF0000"/>
        </w:rPr>
        <w:t xml:space="preserve"> ………</w:t>
      </w:r>
    </w:p>
    <w:p w14:paraId="5CD512F2" w14:textId="144507B9" w:rsidR="00EF73EF" w:rsidRDefault="00EF73EF" w:rsidP="00EF73EF">
      <w:pPr>
        <w:pStyle w:val="ou"/>
      </w:pPr>
      <w:r>
        <w:t>Ou</w:t>
      </w:r>
    </w:p>
    <w:p w14:paraId="0A67516A" w14:textId="2159EC76" w:rsidR="00EF73EF" w:rsidRDefault="00EF73EF" w:rsidP="00EF73EF">
      <w:pPr>
        <w:pStyle w:val="Nivel2"/>
        <w:rPr>
          <w:color w:val="FF0000"/>
        </w:rPr>
      </w:pPr>
      <w:r w:rsidRPr="00EF73EF">
        <w:rPr>
          <w:color w:val="FF0000"/>
        </w:rPr>
        <w:t xml:space="preserve">Do levantamento realizado no mercado, </w:t>
      </w:r>
      <w:r>
        <w:rPr>
          <w:color w:val="FF0000"/>
        </w:rPr>
        <w:t xml:space="preserve">se </w:t>
      </w:r>
      <w:r w:rsidRPr="00EF73EF">
        <w:rPr>
          <w:color w:val="FF0000"/>
        </w:rPr>
        <w:t>constatou a existência das seguintes soluções:</w:t>
      </w:r>
      <w:r>
        <w:rPr>
          <w:color w:val="FF0000"/>
        </w:rPr>
        <w:t xml:space="preserve"> ………</w:t>
      </w:r>
    </w:p>
    <w:p w14:paraId="1F42442A" w14:textId="490B5438" w:rsidR="00EF73EF" w:rsidRDefault="00EF73EF" w:rsidP="00EF73EF">
      <w:pPr>
        <w:pStyle w:val="Nivel2"/>
        <w:rPr>
          <w:color w:val="FF0000"/>
        </w:rPr>
      </w:pPr>
      <w:r w:rsidRPr="00EF73EF">
        <w:rPr>
          <w:color w:val="FF0000"/>
        </w:rPr>
        <w:t xml:space="preserve">Após a análise do custo-benefício de cada uma delas, optou-se pela solução </w:t>
      </w:r>
      <w:r>
        <w:rPr>
          <w:color w:val="FF0000"/>
        </w:rPr>
        <w:t>………</w:t>
      </w:r>
      <w:r w:rsidRPr="00EF73EF">
        <w:rPr>
          <w:color w:val="FF0000"/>
        </w:rPr>
        <w:t xml:space="preserve">, </w:t>
      </w:r>
      <w:r>
        <w:rPr>
          <w:color w:val="FF0000"/>
        </w:rPr>
        <w:t>por apresentar ………</w:t>
      </w:r>
    </w:p>
    <w:p w14:paraId="51A83DD0" w14:textId="4D6C6076" w:rsidR="00DE1915" w:rsidRDefault="009568F8" w:rsidP="009568F8">
      <w:pPr>
        <w:pStyle w:val="Notaexplicativa"/>
      </w:pPr>
      <w:r w:rsidRPr="00706EB4">
        <w:rPr>
          <w:b/>
          <w:bCs/>
        </w:rPr>
        <w:t>Nota Explicativa</w:t>
      </w:r>
      <w:r w:rsidR="00DE1915">
        <w:rPr>
          <w:b/>
          <w:bCs/>
        </w:rPr>
        <w:t xml:space="preserve"> 1</w:t>
      </w:r>
      <w:r w:rsidRPr="00706EB4">
        <w:rPr>
          <w:b/>
          <w:bCs/>
        </w:rPr>
        <w:t xml:space="preserve">: </w:t>
      </w:r>
      <w:r w:rsidR="00213C8E" w:rsidRPr="00213C8E">
        <w:t>Realizar um levantamento de mercado, que consiste na prospecção e análise das alternat</w:t>
      </w:r>
      <w:r w:rsidR="00213C8E" w:rsidRPr="00213C8E">
        <w:t>i</w:t>
      </w:r>
      <w:r w:rsidR="00213C8E" w:rsidRPr="00213C8E">
        <w:t>vas possíveis de soluções, podendo, entre outras opções: Ser consideradas contratações similares feitas por outros órgãos e entidades, com objetivo de identificar a existência de novas metodologias, tecnologias ou in</w:t>
      </w:r>
      <w:r w:rsidR="00213C8E" w:rsidRPr="00213C8E">
        <w:t>o</w:t>
      </w:r>
      <w:r w:rsidR="00213C8E" w:rsidRPr="00213C8E">
        <w:t xml:space="preserve">vações que melhor atendam às necessidades da administração; e ser realizada consulta, audiência pública ou diálogo transparente com potenciais contratadas, para coleta de contribuições, nos casos de complexidade técnica do objeto, por exemplo. </w:t>
      </w:r>
    </w:p>
    <w:p w14:paraId="5E07D5FA" w14:textId="0F54429C" w:rsidR="009568F8" w:rsidRDefault="00DE1915" w:rsidP="009568F8">
      <w:pPr>
        <w:pStyle w:val="Notaexplicativa"/>
      </w:pPr>
      <w:r w:rsidRPr="00DE1915">
        <w:rPr>
          <w:b/>
        </w:rPr>
        <w:t>Nota Explicativa 2:</w:t>
      </w:r>
      <w:r>
        <w:t xml:space="preserve"> </w:t>
      </w:r>
      <w:r w:rsidR="00213C8E" w:rsidRPr="00213C8E">
        <w:t>Sugere-se elaborar quadro identificando as soluções de mercado (produtos, fornecedores, fabricantes, etc.) que atendem aos requisitos especificados. Após o levantamento do mercado, caso a quant</w:t>
      </w:r>
      <w:r w:rsidR="00213C8E" w:rsidRPr="00213C8E">
        <w:t>i</w:t>
      </w:r>
      <w:r w:rsidR="00213C8E" w:rsidRPr="00213C8E">
        <w:t>dade de fornecedores seja considerada restrita, deve-se verificar se os requisitos que limitam a participação são realmente indispensáveis, flexibilizando-os sempre que possível.</w:t>
      </w:r>
    </w:p>
    <w:p w14:paraId="50090B64" w14:textId="77777777" w:rsidR="005E686E" w:rsidRPr="00A03D93" w:rsidRDefault="005E686E" w:rsidP="005E686E">
      <w:pPr>
        <w:pStyle w:val="Notaexplicativa"/>
      </w:pPr>
      <w:r w:rsidRPr="00A03D93">
        <w:rPr>
          <w:b/>
          <w:color w:val="FF0000"/>
        </w:rPr>
        <w:t xml:space="preserve">EM CASO </w:t>
      </w:r>
      <w:r>
        <w:rPr>
          <w:b/>
          <w:color w:val="FF0000"/>
        </w:rPr>
        <w:t>DE</w:t>
      </w:r>
      <w:r w:rsidRPr="00A03D93">
        <w:rPr>
          <w:b/>
          <w:color w:val="FF0000"/>
        </w:rPr>
        <w:t xml:space="preserve"> NÃO PREENCHIMENTO DESTE </w:t>
      </w:r>
      <w:r>
        <w:rPr>
          <w:b/>
          <w:color w:val="FF0000"/>
        </w:rPr>
        <w:t>ITEM</w:t>
      </w:r>
      <w:r w:rsidRPr="00A03D93">
        <w:rPr>
          <w:b/>
          <w:color w:val="FF0000"/>
        </w:rPr>
        <w:t>, DEVEM SER APRESENTADAS AS DEVIDAS JUSTIFICATIVAS</w:t>
      </w:r>
      <w:r>
        <w:rPr>
          <w:b/>
        </w:rPr>
        <w:t>.</w:t>
      </w:r>
    </w:p>
    <w:p w14:paraId="5847B691" w14:textId="67D01636" w:rsidR="006D5FA5" w:rsidRPr="00213C8E" w:rsidRDefault="00213C8E" w:rsidP="00213C8E">
      <w:pPr>
        <w:pStyle w:val="Nivel01"/>
      </w:pPr>
      <w:r w:rsidRPr="00213C8E">
        <w:lastRenderedPageBreak/>
        <w:t>ESTIMATIVA DO VALOR DA CONTRATAÇÃO</w:t>
      </w:r>
    </w:p>
    <w:p w14:paraId="530966C4" w14:textId="51D5D0B1" w:rsidR="00213C8E" w:rsidRPr="00706EB4" w:rsidRDefault="005B1D23" w:rsidP="00EF73EF">
      <w:pPr>
        <w:pStyle w:val="Nivel2"/>
      </w:pPr>
      <w:r w:rsidRPr="00EF73EF">
        <w:t>Com base na pesquisa realizada, conforme documentos anexos, se verificou que o valor estimado é de R$</w:t>
      </w:r>
      <w:r>
        <w:t xml:space="preserve"> </w:t>
      </w:r>
      <w:r w:rsidR="00EF73EF" w:rsidRPr="00EF73EF">
        <w:rPr>
          <w:color w:val="FF0000"/>
        </w:rPr>
        <w:t>…………</w:t>
      </w:r>
    </w:p>
    <w:p w14:paraId="2ADCBD60" w14:textId="2B99DA75" w:rsidR="00C45AF7" w:rsidRDefault="00C45AF7" w:rsidP="00A52DC2">
      <w:pPr>
        <w:pStyle w:val="Notaexplicativa"/>
      </w:pPr>
      <w:r w:rsidRPr="00706EB4">
        <w:rPr>
          <w:b/>
          <w:bCs/>
        </w:rPr>
        <w:t>Nota Explicativa</w:t>
      </w:r>
      <w:r w:rsidR="005B1D23">
        <w:rPr>
          <w:b/>
          <w:bCs/>
        </w:rPr>
        <w:t xml:space="preserve"> 1</w:t>
      </w:r>
      <w:r w:rsidRPr="00706EB4">
        <w:rPr>
          <w:b/>
          <w:bCs/>
        </w:rPr>
        <w:t xml:space="preserve">: </w:t>
      </w:r>
      <w:r w:rsidR="00213C8E" w:rsidRPr="00213C8E">
        <w:rPr>
          <w:bCs/>
        </w:rPr>
        <w:t>Informar a estimativa do valor da contratação, acompanhado dos preços unitários refere</w:t>
      </w:r>
      <w:r w:rsidR="00213C8E" w:rsidRPr="00213C8E">
        <w:rPr>
          <w:bCs/>
        </w:rPr>
        <w:t>n</w:t>
      </w:r>
      <w:r w:rsidR="00213C8E" w:rsidRPr="00213C8E">
        <w:rPr>
          <w:bCs/>
        </w:rPr>
        <w:t>ciais, das memórias de cálculo e dos documentos que lhe dão suporte, que poderão constar de anexo classific</w:t>
      </w:r>
      <w:r w:rsidR="00213C8E" w:rsidRPr="00213C8E">
        <w:rPr>
          <w:bCs/>
        </w:rPr>
        <w:t>a</w:t>
      </w:r>
      <w:r w:rsidR="00213C8E" w:rsidRPr="00213C8E">
        <w:rPr>
          <w:bCs/>
        </w:rPr>
        <w:t>do, se a administração optar por preservar o seu sigilo até a conclusão da licitação. Pode-se tomar por base os valores praticados por fornecedores junto a outros órgãos, vendas em sites específicos, ou mediante consulta aos fornecedores</w:t>
      </w:r>
      <w:r w:rsidRPr="00706EB4">
        <w:t>.</w:t>
      </w:r>
    </w:p>
    <w:p w14:paraId="485E73D3" w14:textId="035C952C" w:rsidR="005B1D23" w:rsidRPr="005B1D23" w:rsidRDefault="005B1D23" w:rsidP="00A52DC2">
      <w:pPr>
        <w:pStyle w:val="Notaexplicativa"/>
      </w:pPr>
      <w:r>
        <w:rPr>
          <w:b/>
        </w:rPr>
        <w:t xml:space="preserve">Nota Explicativa 2: </w:t>
      </w:r>
      <w:r>
        <w:t>A pesquisa constante deste documento poderá ser breve, estimativa e referencial.</w:t>
      </w:r>
    </w:p>
    <w:p w14:paraId="69B3C83D" w14:textId="469F048E" w:rsidR="00213C8E" w:rsidRPr="00213C8E" w:rsidRDefault="00213C8E" w:rsidP="00A52DC2">
      <w:pPr>
        <w:pStyle w:val="Notaexplicativa"/>
        <w:rPr>
          <w:rFonts w:asciiTheme="majorHAnsi" w:hAnsiTheme="majorHAnsi" w:cstheme="majorHAnsi"/>
        </w:rPr>
      </w:pPr>
      <w:r w:rsidRPr="00A03D93">
        <w:rPr>
          <w:b/>
          <w:color w:val="FF0000"/>
        </w:rPr>
        <w:t xml:space="preserve">ESTE ITEM É </w:t>
      </w:r>
      <w:r>
        <w:rPr>
          <w:b/>
          <w:color w:val="FF0000"/>
        </w:rPr>
        <w:t xml:space="preserve">DE PREENCHIMENTO </w:t>
      </w:r>
      <w:r w:rsidRPr="00A03D93">
        <w:rPr>
          <w:b/>
          <w:color w:val="FF0000"/>
        </w:rPr>
        <w:t>OBRIGATÓRIO</w:t>
      </w:r>
      <w:r w:rsidRPr="00706EB4">
        <w:t>.</w:t>
      </w:r>
    </w:p>
    <w:p w14:paraId="2E24D412" w14:textId="4A98B9C2" w:rsidR="006D5FA5" w:rsidRPr="00706EB4" w:rsidRDefault="00CE2E47" w:rsidP="006E4526">
      <w:pPr>
        <w:pStyle w:val="Nivel01"/>
      </w:pPr>
      <w:r>
        <w:t>DESCRIÇÃO DA SOLUÇÃO COMO UM TODO</w:t>
      </w:r>
    </w:p>
    <w:p w14:paraId="51CEA640" w14:textId="77777777" w:rsidR="00213C8E" w:rsidRPr="00706EB4" w:rsidRDefault="00213C8E" w:rsidP="00213C8E">
      <w:pPr>
        <w:pStyle w:val="Nvel2-Red"/>
      </w:pPr>
      <w:r>
        <w:t>........</w:t>
      </w:r>
      <w:r w:rsidRPr="00706EB4">
        <w:t>.</w:t>
      </w:r>
    </w:p>
    <w:p w14:paraId="755A25DB" w14:textId="362C0BEB" w:rsidR="00177491" w:rsidRDefault="00177491" w:rsidP="00213C8E">
      <w:pPr>
        <w:pStyle w:val="Notaexplicativa"/>
      </w:pPr>
      <w:r w:rsidRPr="00706EB4">
        <w:rPr>
          <w:b/>
          <w:bCs/>
        </w:rPr>
        <w:t>Nota Explicativa:</w:t>
      </w:r>
      <w:r w:rsidRPr="00706EB4">
        <w:t xml:space="preserve"> </w:t>
      </w:r>
      <w:r w:rsidR="00213C8E" w:rsidRPr="00213C8E">
        <w:t>Descrever a solução como um todo, inclusive das exigências relacionadas à manutenção e à assistência técnica, quando for o caso, acompanhada das justificativas técnica e econômica da escolha do tipo de solução</w:t>
      </w:r>
      <w:r w:rsidRPr="00706EB4">
        <w:t>.</w:t>
      </w:r>
    </w:p>
    <w:p w14:paraId="2B2F5B73" w14:textId="77777777" w:rsidR="005E686E" w:rsidRPr="00A03D93" w:rsidRDefault="005E686E" w:rsidP="005E686E">
      <w:pPr>
        <w:pStyle w:val="Notaexplicativa"/>
      </w:pPr>
      <w:r w:rsidRPr="00A03D93">
        <w:rPr>
          <w:b/>
          <w:color w:val="FF0000"/>
        </w:rPr>
        <w:t xml:space="preserve">EM CASO </w:t>
      </w:r>
      <w:r>
        <w:rPr>
          <w:b/>
          <w:color w:val="FF0000"/>
        </w:rPr>
        <w:t>DE</w:t>
      </w:r>
      <w:r w:rsidRPr="00A03D93">
        <w:rPr>
          <w:b/>
          <w:color w:val="FF0000"/>
        </w:rPr>
        <w:t xml:space="preserve"> NÃO PREENCHIMENTO DESTE </w:t>
      </w:r>
      <w:r>
        <w:rPr>
          <w:b/>
          <w:color w:val="FF0000"/>
        </w:rPr>
        <w:t>ITEM</w:t>
      </w:r>
      <w:r w:rsidRPr="00A03D93">
        <w:rPr>
          <w:b/>
          <w:color w:val="FF0000"/>
        </w:rPr>
        <w:t>, DEVEM SER APRESENTADAS AS DEVIDAS JUSTIFICATIVAS</w:t>
      </w:r>
      <w:r>
        <w:rPr>
          <w:b/>
        </w:rPr>
        <w:t>.</w:t>
      </w:r>
    </w:p>
    <w:p w14:paraId="2DFFCCF7" w14:textId="72B524C5" w:rsidR="006D5FA5" w:rsidRDefault="00213C8E" w:rsidP="00253298">
      <w:pPr>
        <w:pStyle w:val="Nivel01"/>
      </w:pPr>
      <w:r w:rsidRPr="00213C8E">
        <w:t xml:space="preserve">JUSTIFICATIVA PARA O PARCELAMENTO OU NÃO DA SOLUÇÃO  </w:t>
      </w:r>
    </w:p>
    <w:p w14:paraId="4EDEA449" w14:textId="7BBB0B20" w:rsidR="005B1D23" w:rsidRDefault="005B1D23" w:rsidP="005B1D23">
      <w:pPr>
        <w:pStyle w:val="Nivel2"/>
      </w:pPr>
      <w:r>
        <w:t>O parcelamento deve ocorrer sempre que for tecnicamente viável e economicamente vantajoso.</w:t>
      </w:r>
    </w:p>
    <w:p w14:paraId="70059973" w14:textId="2D055F93" w:rsidR="005E686E" w:rsidRPr="005B1D23" w:rsidRDefault="005B1D23" w:rsidP="005B1D23">
      <w:pPr>
        <w:pStyle w:val="Nivel2"/>
        <w:rPr>
          <w:color w:val="FF0000"/>
        </w:rPr>
      </w:pPr>
      <w:r w:rsidRPr="005B1D23">
        <w:rPr>
          <w:color w:val="FF0000"/>
        </w:rPr>
        <w:t>Na adoção da presente solução não se vislumbra motivos para a não adoção do parcelamento</w:t>
      </w:r>
      <w:r w:rsidR="005E686E" w:rsidRPr="005B1D23">
        <w:rPr>
          <w:color w:val="FF0000"/>
        </w:rPr>
        <w:t>.</w:t>
      </w:r>
    </w:p>
    <w:p w14:paraId="123D2AA6" w14:textId="27ACD615" w:rsidR="005B1D23" w:rsidRDefault="005B1D23" w:rsidP="005B1D23">
      <w:pPr>
        <w:pStyle w:val="ou"/>
      </w:pPr>
      <w:r>
        <w:t>Ou</w:t>
      </w:r>
    </w:p>
    <w:p w14:paraId="3F6149BE" w14:textId="1FEA97D8" w:rsidR="005B1D23" w:rsidRPr="005B1D23" w:rsidRDefault="005B1D23" w:rsidP="005B1D23">
      <w:pPr>
        <w:pStyle w:val="Nivel2"/>
        <w:rPr>
          <w:color w:val="FF0000"/>
        </w:rPr>
      </w:pPr>
      <w:r w:rsidRPr="005B1D23">
        <w:rPr>
          <w:color w:val="FF0000"/>
        </w:rPr>
        <w:t xml:space="preserve">Na adoção da presente solução o parcelamento não se mostra viável por ........ </w:t>
      </w:r>
    </w:p>
    <w:p w14:paraId="6A0CB67E" w14:textId="1B0D5D64" w:rsidR="00B45534" w:rsidRDefault="00213C8E" w:rsidP="00213C8E">
      <w:pPr>
        <w:pStyle w:val="Notaexplicativa"/>
      </w:pPr>
      <w:r>
        <w:rPr>
          <w:b/>
          <w:bCs/>
        </w:rPr>
        <w:t>Nota Explicativa</w:t>
      </w:r>
      <w:r w:rsidR="00E26924" w:rsidRPr="00706EB4">
        <w:rPr>
          <w:b/>
          <w:bCs/>
        </w:rPr>
        <w:t xml:space="preserve">: </w:t>
      </w:r>
      <w:bookmarkStart w:id="4" w:name="_Ref127350888"/>
      <w:r w:rsidRPr="00213C8E">
        <w:t>O parcelamento da solução é a regra, devendo a licitação ser realizada por item sempre que o objeto for divisível, desde que se verifique não haver prejuízo para o conjunto da solução ou perda de economia de escala, visando propiciar a ampla participação de licitantes.</w:t>
      </w:r>
      <w:r w:rsidRPr="00213C8E">
        <w:rPr>
          <w:b/>
        </w:rPr>
        <w:t xml:space="preserve"> </w:t>
      </w:r>
      <w:r w:rsidRPr="00213C8E">
        <w:t>Deve-se indicar se a aquisição deverá ser real</w:t>
      </w:r>
      <w:r w:rsidRPr="00213C8E">
        <w:t>i</w:t>
      </w:r>
      <w:r w:rsidRPr="00213C8E">
        <w:t>zada em grupo. Os itens a serem adquiridos por grupo devem ter as mesmas características; serem fornecidos pelo mesmo fornecedor e justificar a falta de um item do grupo pode comprometer a execução das atividades.</w:t>
      </w:r>
      <w:bookmarkEnd w:id="4"/>
    </w:p>
    <w:p w14:paraId="6AC4804B" w14:textId="6DFDDBE6" w:rsidR="00213C8E" w:rsidRPr="00213C8E" w:rsidRDefault="00213C8E" w:rsidP="00213C8E">
      <w:pPr>
        <w:pStyle w:val="Notaexplicativa"/>
        <w:rPr>
          <w:rFonts w:asciiTheme="majorHAnsi" w:hAnsiTheme="majorHAnsi" w:cstheme="majorHAnsi"/>
        </w:rPr>
      </w:pPr>
      <w:r w:rsidRPr="00A03D93">
        <w:rPr>
          <w:b/>
          <w:color w:val="FF0000"/>
        </w:rPr>
        <w:t xml:space="preserve">ESTE ITEM É </w:t>
      </w:r>
      <w:r>
        <w:rPr>
          <w:b/>
          <w:color w:val="FF0000"/>
        </w:rPr>
        <w:t xml:space="preserve">DE PREENCHIMENTO </w:t>
      </w:r>
      <w:r w:rsidRPr="00A03D93">
        <w:rPr>
          <w:b/>
          <w:color w:val="FF0000"/>
        </w:rPr>
        <w:t>OBRIGATÓRIO</w:t>
      </w:r>
      <w:r w:rsidRPr="00706EB4">
        <w:t>.</w:t>
      </w:r>
    </w:p>
    <w:p w14:paraId="213BF857" w14:textId="747E9705" w:rsidR="006D5FA5" w:rsidRPr="005E686E" w:rsidRDefault="005E686E" w:rsidP="005E686E">
      <w:pPr>
        <w:pStyle w:val="Nivel01"/>
      </w:pPr>
      <w:r w:rsidRPr="005E686E">
        <w:t>RESULTADOS PRETENDIDOS</w:t>
      </w:r>
    </w:p>
    <w:p w14:paraId="21DCB256" w14:textId="2455563F" w:rsidR="005E686E" w:rsidRPr="00706EB4" w:rsidRDefault="00EF1311" w:rsidP="007D542E">
      <w:pPr>
        <w:pStyle w:val="Nivel2"/>
      </w:pPr>
      <w:r>
        <w:t>Com a adoção da solução se espera</w:t>
      </w:r>
      <w:r w:rsidR="007D542E">
        <w:t xml:space="preserve"> </w:t>
      </w:r>
      <w:r w:rsidR="005E686E" w:rsidRPr="007D542E">
        <w:rPr>
          <w:color w:val="FF0000"/>
        </w:rPr>
        <w:t>.........</w:t>
      </w:r>
    </w:p>
    <w:p w14:paraId="533CDCCE" w14:textId="5B8C78AA" w:rsidR="00B45534" w:rsidRDefault="00B45534" w:rsidP="00B45534">
      <w:pPr>
        <w:pStyle w:val="Notaexplicativa"/>
      </w:pPr>
      <w:r w:rsidRPr="00706EB4">
        <w:rPr>
          <w:b/>
          <w:bCs/>
        </w:rPr>
        <w:t xml:space="preserve">Nota Explicativa: </w:t>
      </w:r>
      <w:r w:rsidR="005E686E" w:rsidRPr="005E686E">
        <w:t>Demonstrar os benefícios diretos e indiretos que se almeja com a aquisição, em termos de economicidade, eficácia, eficiência, de melhor aproveitamento dos recursos humanos, materiais ou financeiros disponíveis, inclusive com respeito a impactos ambientais positivos, bem como, se for o caso, melhoria da qual</w:t>
      </w:r>
      <w:r w:rsidR="005E686E" w:rsidRPr="005E686E">
        <w:t>i</w:t>
      </w:r>
      <w:r w:rsidR="005E686E" w:rsidRPr="005E686E">
        <w:t>dade de produtos e serviços oferecidos à sociedade</w:t>
      </w:r>
      <w:r w:rsidR="005E686E">
        <w:t>.</w:t>
      </w:r>
    </w:p>
    <w:p w14:paraId="36FDFC62" w14:textId="4FE7B1CC" w:rsidR="005E686E" w:rsidRPr="005E686E" w:rsidRDefault="005E686E" w:rsidP="00B45534">
      <w:pPr>
        <w:pStyle w:val="Notaexplicativa"/>
      </w:pPr>
      <w:r w:rsidRPr="00A03D93">
        <w:rPr>
          <w:b/>
          <w:color w:val="FF0000"/>
        </w:rPr>
        <w:t xml:space="preserve">EM CASO </w:t>
      </w:r>
      <w:r>
        <w:rPr>
          <w:b/>
          <w:color w:val="FF0000"/>
        </w:rPr>
        <w:t>DE</w:t>
      </w:r>
      <w:r w:rsidRPr="00A03D93">
        <w:rPr>
          <w:b/>
          <w:color w:val="FF0000"/>
        </w:rPr>
        <w:t xml:space="preserve"> NÃO PREENCHIMENTO DESTE </w:t>
      </w:r>
      <w:r>
        <w:rPr>
          <w:b/>
          <w:color w:val="FF0000"/>
        </w:rPr>
        <w:t>ITEM</w:t>
      </w:r>
      <w:r w:rsidRPr="00A03D93">
        <w:rPr>
          <w:b/>
          <w:color w:val="FF0000"/>
        </w:rPr>
        <w:t>, DEVEM SER APRESENTADAS AS DEVIDAS JUSTIFICATIVAS</w:t>
      </w:r>
      <w:r>
        <w:rPr>
          <w:b/>
        </w:rPr>
        <w:t>.</w:t>
      </w:r>
    </w:p>
    <w:bookmarkEnd w:id="0"/>
    <w:p w14:paraId="056C7CC9" w14:textId="5242EDB9" w:rsidR="00564719" w:rsidRPr="00564719" w:rsidRDefault="00564719" w:rsidP="00564719">
      <w:pPr>
        <w:pStyle w:val="Nivel01"/>
      </w:pPr>
      <w:r w:rsidRPr="00564719">
        <w:lastRenderedPageBreak/>
        <w:t>PROVIDÊNCIAS A SEREM ADOTADAS PREVIAMENTE À CELEBRAÇÃO DO CONTRATO</w:t>
      </w:r>
    </w:p>
    <w:p w14:paraId="2DFBED2F" w14:textId="4759D8C6" w:rsidR="00564719" w:rsidRPr="007D542E" w:rsidRDefault="00EF1311" w:rsidP="007D542E">
      <w:pPr>
        <w:pStyle w:val="Nivel2"/>
        <w:rPr>
          <w:color w:val="FF0000"/>
        </w:rPr>
      </w:pPr>
      <w:r w:rsidRPr="007D542E">
        <w:rPr>
          <w:color w:val="FF0000"/>
        </w:rPr>
        <w:t>Não se vislumbra necessidades de tomada de providências de adequações para a solução ser contr</w:t>
      </w:r>
      <w:r w:rsidRPr="007D542E">
        <w:rPr>
          <w:color w:val="FF0000"/>
        </w:rPr>
        <w:t>a</w:t>
      </w:r>
      <w:r w:rsidRPr="007D542E">
        <w:rPr>
          <w:color w:val="FF0000"/>
        </w:rPr>
        <w:t>tada</w:t>
      </w:r>
      <w:r w:rsidR="00564719" w:rsidRPr="007D542E">
        <w:rPr>
          <w:color w:val="FF0000"/>
        </w:rPr>
        <w:t>.</w:t>
      </w:r>
    </w:p>
    <w:p w14:paraId="5CDDF167" w14:textId="1AAA0700" w:rsidR="00EF1311" w:rsidRDefault="00EF1311" w:rsidP="00EF1311">
      <w:pPr>
        <w:pStyle w:val="ou"/>
      </w:pPr>
      <w:r>
        <w:t>ou</w:t>
      </w:r>
    </w:p>
    <w:p w14:paraId="28C1332E" w14:textId="39A69974" w:rsidR="00EF1311" w:rsidRPr="007D542E" w:rsidRDefault="00EF1311" w:rsidP="007D542E">
      <w:pPr>
        <w:pStyle w:val="Nivel2"/>
        <w:rPr>
          <w:color w:val="FF0000"/>
        </w:rPr>
      </w:pPr>
      <w:r w:rsidRPr="007D542E">
        <w:rPr>
          <w:color w:val="FF0000"/>
        </w:rPr>
        <w:t>Para plenitude da solução a ser contratada, se faz necessária …………</w:t>
      </w:r>
    </w:p>
    <w:p w14:paraId="7B6B9F03" w14:textId="42BFD056" w:rsidR="00DE1915" w:rsidRDefault="00564719" w:rsidP="00564719">
      <w:pPr>
        <w:pStyle w:val="Notaexplicativa"/>
      </w:pPr>
      <w:r w:rsidRPr="00706EB4">
        <w:rPr>
          <w:b/>
          <w:bCs/>
        </w:rPr>
        <w:t>Nota Explicativa</w:t>
      </w:r>
      <w:r w:rsidR="00DE1915">
        <w:rPr>
          <w:b/>
          <w:bCs/>
        </w:rPr>
        <w:t xml:space="preserve"> 1</w:t>
      </w:r>
      <w:r w:rsidRPr="00706EB4">
        <w:rPr>
          <w:b/>
          <w:bCs/>
        </w:rPr>
        <w:t xml:space="preserve">: </w:t>
      </w:r>
      <w:r w:rsidRPr="00564719">
        <w:t>Informar, se for o caso, todas as providências a serem adotadas pela administração previ</w:t>
      </w:r>
      <w:r w:rsidRPr="00564719">
        <w:t>a</w:t>
      </w:r>
      <w:r w:rsidRPr="00564719">
        <w:t>mente à celebração do contrato, inclusive quanto à capacitação de servidores ou de empregados para fiscaliz</w:t>
      </w:r>
      <w:r w:rsidRPr="00564719">
        <w:t>a</w:t>
      </w:r>
      <w:r w:rsidRPr="00564719">
        <w:t xml:space="preserve">ção e gestão contratual ou adequação do ambiente da organização. </w:t>
      </w:r>
    </w:p>
    <w:p w14:paraId="34C6E676" w14:textId="2EC30F2D" w:rsidR="00564719" w:rsidRDefault="00DE1915" w:rsidP="00564719">
      <w:pPr>
        <w:pStyle w:val="Notaexplicativa"/>
      </w:pPr>
      <w:r w:rsidRPr="00DE1915">
        <w:rPr>
          <w:b/>
        </w:rPr>
        <w:t>Nota Explicativa 2:</w:t>
      </w:r>
      <w:r>
        <w:t xml:space="preserve"> </w:t>
      </w:r>
      <w:r w:rsidR="00564719" w:rsidRPr="00564719">
        <w:t>Deverá ser detalhado os aspectos relacionados à instalação, quando se tratar de equip</w:t>
      </w:r>
      <w:r w:rsidR="00564719" w:rsidRPr="00564719">
        <w:t>a</w:t>
      </w:r>
      <w:r w:rsidR="00564719" w:rsidRPr="00564719">
        <w:t>mento, como: local, dia, horário, etc. É necessário, ainda, uma análise do ambiente onde será realizada a inst</w:t>
      </w:r>
      <w:r w:rsidR="00564719" w:rsidRPr="00564719">
        <w:t>a</w:t>
      </w:r>
      <w:r w:rsidR="00564719" w:rsidRPr="00564719">
        <w:t>lação, como: espaço, rede elétrica, voltagem e outros</w:t>
      </w:r>
      <w:r w:rsidR="00564719">
        <w:t>.</w:t>
      </w:r>
    </w:p>
    <w:p w14:paraId="4D841428" w14:textId="77777777" w:rsidR="00564719" w:rsidRPr="005E686E" w:rsidRDefault="00564719" w:rsidP="00564719">
      <w:pPr>
        <w:pStyle w:val="Notaexplicativa"/>
      </w:pPr>
      <w:r w:rsidRPr="00A03D93">
        <w:rPr>
          <w:b/>
          <w:color w:val="FF0000"/>
        </w:rPr>
        <w:t xml:space="preserve">EM CASO </w:t>
      </w:r>
      <w:r>
        <w:rPr>
          <w:b/>
          <w:color w:val="FF0000"/>
        </w:rPr>
        <w:t>DE</w:t>
      </w:r>
      <w:r w:rsidRPr="00A03D93">
        <w:rPr>
          <w:b/>
          <w:color w:val="FF0000"/>
        </w:rPr>
        <w:t xml:space="preserve"> NÃO PREENCHIMENTO DESTE </w:t>
      </w:r>
      <w:r>
        <w:rPr>
          <w:b/>
          <w:color w:val="FF0000"/>
        </w:rPr>
        <w:t>ITEM</w:t>
      </w:r>
      <w:r w:rsidRPr="00A03D93">
        <w:rPr>
          <w:b/>
          <w:color w:val="FF0000"/>
        </w:rPr>
        <w:t>, DEVEM SER APRESENTADAS AS DEVIDAS JUSTIFICATIVAS</w:t>
      </w:r>
      <w:r>
        <w:rPr>
          <w:b/>
        </w:rPr>
        <w:t>.</w:t>
      </w:r>
    </w:p>
    <w:p w14:paraId="707383E4" w14:textId="3DE464A2" w:rsidR="00564719" w:rsidRPr="00564719" w:rsidRDefault="00564719" w:rsidP="00564719">
      <w:pPr>
        <w:pStyle w:val="Nivel01"/>
      </w:pPr>
      <w:r w:rsidRPr="00564719">
        <w:t>CONTRATAÇÕES CORRELATAS E/OU INTERDEPENDENTES</w:t>
      </w:r>
    </w:p>
    <w:p w14:paraId="1A97C58E" w14:textId="48E7D8E8" w:rsidR="00564719" w:rsidRPr="005B1D23" w:rsidRDefault="007D542E" w:rsidP="005B1D23">
      <w:pPr>
        <w:pStyle w:val="Nivel2"/>
        <w:rPr>
          <w:color w:val="FF0000"/>
        </w:rPr>
      </w:pPr>
      <w:r w:rsidRPr="005B1D23">
        <w:rPr>
          <w:color w:val="FF0000"/>
        </w:rPr>
        <w:t>Não se verifica contratações correlatas nem interdependentes para a viabilidade e contratação desta demanda.</w:t>
      </w:r>
    </w:p>
    <w:p w14:paraId="01791932" w14:textId="554F3EC4" w:rsidR="005B1D23" w:rsidRDefault="005B1D23" w:rsidP="005B1D23">
      <w:pPr>
        <w:pStyle w:val="ou"/>
      </w:pPr>
      <w:r>
        <w:t>Ou</w:t>
      </w:r>
    </w:p>
    <w:p w14:paraId="58F19148" w14:textId="2C661994" w:rsidR="005B1D23" w:rsidRPr="005B1D23" w:rsidRDefault="005B1D23" w:rsidP="005B1D23">
      <w:pPr>
        <w:pStyle w:val="Nivel2"/>
        <w:rPr>
          <w:color w:val="FF0000"/>
        </w:rPr>
      </w:pPr>
      <w:r w:rsidRPr="005B1D23">
        <w:rPr>
          <w:color w:val="FF0000"/>
        </w:rPr>
        <w:t>Verifica-se que as seguintes contratações são correlatas ou interdependentes para viabilidade e co</w:t>
      </w:r>
      <w:r w:rsidRPr="005B1D23">
        <w:rPr>
          <w:color w:val="FF0000"/>
        </w:rPr>
        <w:t>n</w:t>
      </w:r>
      <w:r w:rsidRPr="005B1D23">
        <w:rPr>
          <w:color w:val="FF0000"/>
        </w:rPr>
        <w:t>tratação desta demanda</w:t>
      </w:r>
    </w:p>
    <w:p w14:paraId="63F01CC1" w14:textId="1641F502" w:rsidR="005B1D23" w:rsidRPr="005B1D23" w:rsidRDefault="005B1D23" w:rsidP="005B1D23">
      <w:pPr>
        <w:pStyle w:val="Nivel3"/>
        <w:rPr>
          <w:color w:val="FF0000"/>
        </w:rPr>
      </w:pPr>
      <w:r w:rsidRPr="005B1D23">
        <w:rPr>
          <w:color w:val="FF0000"/>
        </w:rPr>
        <w:t>……</w:t>
      </w:r>
    </w:p>
    <w:p w14:paraId="5CB4D96C" w14:textId="20D646BE" w:rsidR="005B1D23" w:rsidRPr="005B1D23" w:rsidRDefault="005B1D23" w:rsidP="005B1D23">
      <w:pPr>
        <w:pStyle w:val="Nivel3"/>
        <w:rPr>
          <w:color w:val="FF0000"/>
        </w:rPr>
      </w:pPr>
      <w:r w:rsidRPr="005B1D23">
        <w:rPr>
          <w:color w:val="FF0000"/>
        </w:rPr>
        <w:t>……</w:t>
      </w:r>
    </w:p>
    <w:p w14:paraId="37125A9A" w14:textId="4C4817EF" w:rsidR="00564719" w:rsidRDefault="00564719" w:rsidP="00564719">
      <w:pPr>
        <w:pStyle w:val="Notaexplicativa"/>
      </w:pPr>
      <w:r w:rsidRPr="00706EB4">
        <w:rPr>
          <w:b/>
          <w:bCs/>
        </w:rPr>
        <w:t>Nota Explicativa</w:t>
      </w:r>
      <w:r w:rsidR="00DE1915">
        <w:rPr>
          <w:b/>
          <w:bCs/>
        </w:rPr>
        <w:t xml:space="preserve"> 1</w:t>
      </w:r>
      <w:r w:rsidRPr="00706EB4">
        <w:rPr>
          <w:b/>
          <w:bCs/>
        </w:rPr>
        <w:t xml:space="preserve">: </w:t>
      </w:r>
      <w:r w:rsidR="00DE1915">
        <w:t>Realizar levantamento de ações necessárias à adequação do ambiente do órgão ou entid</w:t>
      </w:r>
      <w:r w:rsidR="00DE1915">
        <w:t>a</w:t>
      </w:r>
      <w:r w:rsidR="00DE1915">
        <w:t>de pública para que a contratação surta seus efeitos, com os responsáveis por estes ajustes nos diversos setores (por exemplo: capacitações necessárias, aquisição de materiais, reformas...). Caso haja ações necessárias, ju</w:t>
      </w:r>
      <w:r w:rsidR="00DE1915">
        <w:t>n</w:t>
      </w:r>
      <w:r w:rsidR="00DE1915">
        <w:t>tar o cronograma ao processo e incluir, no mapa de riscos, os riscos de a contratação fracassar caso os ajustes não ocorram em tempo</w:t>
      </w:r>
      <w:r>
        <w:t>.</w:t>
      </w:r>
    </w:p>
    <w:p w14:paraId="4DAAD93C" w14:textId="7D86ED3D" w:rsidR="00DE1915" w:rsidRDefault="00DE1915" w:rsidP="00DE1915">
      <w:pPr>
        <w:pStyle w:val="Notaexplicativa"/>
      </w:pPr>
      <w:r w:rsidRPr="00DE1915">
        <w:rPr>
          <w:b/>
        </w:rPr>
        <w:t>Nota Explicativa 2:</w:t>
      </w:r>
      <w:r>
        <w:t xml:space="preserve"> </w:t>
      </w:r>
      <w:r w:rsidRPr="00DE1915">
        <w:rPr>
          <w:u w:val="single"/>
        </w:rPr>
        <w:t>Contratações correlatas</w:t>
      </w:r>
      <w:r>
        <w:t xml:space="preserve"> são aquelas que guardam relação com o objeto principal, interl</w:t>
      </w:r>
      <w:r>
        <w:t>i</w:t>
      </w:r>
      <w:r>
        <w:t xml:space="preserve">gando-se a essa prestação do serviço, mas que não precisam, necessariamente, ser adquiridas para a completa prestação do objeto principal. Já as </w:t>
      </w:r>
      <w:r w:rsidRPr="00DE1915">
        <w:rPr>
          <w:u w:val="single"/>
        </w:rPr>
        <w:t>contratações interdependentes</w:t>
      </w:r>
      <w:r>
        <w:t xml:space="preserve"> são aquelas que precisam ser contratadas juntamente com o objeto principal para sua completa prestação.</w:t>
      </w:r>
    </w:p>
    <w:p w14:paraId="562A888E" w14:textId="77777777" w:rsidR="00564719" w:rsidRPr="005E686E" w:rsidRDefault="00564719" w:rsidP="00564719">
      <w:pPr>
        <w:pStyle w:val="Notaexplicativa"/>
      </w:pPr>
      <w:r w:rsidRPr="00A03D93">
        <w:rPr>
          <w:b/>
          <w:color w:val="FF0000"/>
        </w:rPr>
        <w:t xml:space="preserve">EM CASO </w:t>
      </w:r>
      <w:r>
        <w:rPr>
          <w:b/>
          <w:color w:val="FF0000"/>
        </w:rPr>
        <w:t>DE</w:t>
      </w:r>
      <w:r w:rsidRPr="00A03D93">
        <w:rPr>
          <w:b/>
          <w:color w:val="FF0000"/>
        </w:rPr>
        <w:t xml:space="preserve"> NÃO PREENCHIMENTO DESTE </w:t>
      </w:r>
      <w:r>
        <w:rPr>
          <w:b/>
          <w:color w:val="FF0000"/>
        </w:rPr>
        <w:t>ITEM</w:t>
      </w:r>
      <w:r w:rsidRPr="00A03D93">
        <w:rPr>
          <w:b/>
          <w:color w:val="FF0000"/>
        </w:rPr>
        <w:t>, DEVEM SER APRESENTADAS AS DEVIDAS JUSTIFICATIVAS</w:t>
      </w:r>
      <w:r>
        <w:rPr>
          <w:b/>
        </w:rPr>
        <w:t>.</w:t>
      </w:r>
    </w:p>
    <w:p w14:paraId="63AEE43B" w14:textId="7A78FB74" w:rsidR="00BE6380" w:rsidRPr="00BE6380" w:rsidRDefault="00BE6380" w:rsidP="00BE6380">
      <w:pPr>
        <w:pStyle w:val="Nivel01"/>
      </w:pPr>
      <w:r w:rsidRPr="00BE6380">
        <w:t xml:space="preserve">POSSÍVEIS IMPACTOS AMBIENTAIS E </w:t>
      </w:r>
      <w:r w:rsidR="00DE1915">
        <w:t xml:space="preserve">MEDIDAS </w:t>
      </w:r>
      <w:r w:rsidRPr="00BE6380">
        <w:t>TRATAMENTOS</w:t>
      </w:r>
    </w:p>
    <w:p w14:paraId="47769801" w14:textId="2E003A44" w:rsidR="00BE6380" w:rsidRPr="007D542E" w:rsidRDefault="00EF1311" w:rsidP="007D542E">
      <w:pPr>
        <w:pStyle w:val="Nivel2"/>
        <w:rPr>
          <w:color w:val="FF0000"/>
        </w:rPr>
      </w:pPr>
      <w:bookmarkStart w:id="5" w:name="_Ref129031171"/>
      <w:r w:rsidRPr="007D542E">
        <w:rPr>
          <w:color w:val="FF0000"/>
        </w:rPr>
        <w:t>A presente contratação não apresenta a possibilidade de ocorrência de impactos ambientais.</w:t>
      </w:r>
      <w:bookmarkEnd w:id="5"/>
    </w:p>
    <w:p w14:paraId="59C8217C" w14:textId="2FC1779A" w:rsidR="00EF1311" w:rsidRDefault="00EF1311" w:rsidP="00EF1311">
      <w:pPr>
        <w:pStyle w:val="ou"/>
      </w:pPr>
      <w:r>
        <w:rPr>
          <w:caps w:val="0"/>
        </w:rPr>
        <w:t>OU</w:t>
      </w:r>
    </w:p>
    <w:p w14:paraId="7C10A4ED" w14:textId="5DA214AE" w:rsidR="00EF1311" w:rsidRPr="007D542E" w:rsidRDefault="00EF1311" w:rsidP="007D542E">
      <w:pPr>
        <w:pStyle w:val="Nivel2"/>
        <w:rPr>
          <w:color w:val="FF0000"/>
        </w:rPr>
      </w:pPr>
      <w:r w:rsidRPr="007D542E">
        <w:rPr>
          <w:color w:val="FF0000"/>
        </w:rPr>
        <w:t>A presente contratação apresenta a possibilidade de ocorrência dos seguintes impactos ambientais: …………</w:t>
      </w:r>
    </w:p>
    <w:p w14:paraId="10A38399" w14:textId="2D8EAFE0" w:rsidR="00EF1311" w:rsidRPr="007D542E" w:rsidRDefault="00EF1311" w:rsidP="007D542E">
      <w:pPr>
        <w:pStyle w:val="Nivel2"/>
        <w:rPr>
          <w:color w:val="FF0000"/>
        </w:rPr>
      </w:pPr>
      <w:r w:rsidRPr="007D542E">
        <w:rPr>
          <w:color w:val="FF0000"/>
        </w:rPr>
        <w:t>Sendo assim, deverão ser adotadas as seguintes medidas de tratamento e/ou mitigação ……………</w:t>
      </w:r>
    </w:p>
    <w:p w14:paraId="2BB23FC6" w14:textId="3EEB6C41" w:rsidR="00BE6380" w:rsidRDefault="00BE6380" w:rsidP="00BE6380">
      <w:pPr>
        <w:pStyle w:val="Notaexplicativa"/>
      </w:pPr>
      <w:r w:rsidRPr="00706EB4">
        <w:rPr>
          <w:b/>
          <w:bCs/>
        </w:rPr>
        <w:lastRenderedPageBreak/>
        <w:t xml:space="preserve">Nota Explicativa: </w:t>
      </w:r>
      <w:r w:rsidRPr="00BE6380">
        <w:t>Descrever os possíveis impactos ambientais e respectivas medidas de tratamento ou mitig</w:t>
      </w:r>
      <w:r w:rsidRPr="00BE6380">
        <w:t>a</w:t>
      </w:r>
      <w:r w:rsidRPr="00BE6380">
        <w:t xml:space="preserve">doras </w:t>
      </w:r>
      <w:r w:rsidR="00EF1311">
        <w:t xml:space="preserve">a serem adotadas pela contratada ou pela Administração, </w:t>
      </w:r>
      <w:r w:rsidRPr="00BE6380">
        <w:t>buscando sanar os riscos ambientais existe</w:t>
      </w:r>
      <w:r w:rsidRPr="00BE6380">
        <w:t>n</w:t>
      </w:r>
      <w:r w:rsidRPr="00BE6380">
        <w:t>tes</w:t>
      </w:r>
      <w:r>
        <w:t>.</w:t>
      </w:r>
    </w:p>
    <w:p w14:paraId="7045477F" w14:textId="77777777" w:rsidR="00BE6380" w:rsidRPr="005E686E" w:rsidRDefault="00BE6380" w:rsidP="00BE6380">
      <w:pPr>
        <w:pStyle w:val="Notaexplicativa"/>
      </w:pPr>
      <w:r w:rsidRPr="00A03D93">
        <w:rPr>
          <w:b/>
          <w:color w:val="FF0000"/>
        </w:rPr>
        <w:t xml:space="preserve">EM CASO </w:t>
      </w:r>
      <w:r>
        <w:rPr>
          <w:b/>
          <w:color w:val="FF0000"/>
        </w:rPr>
        <w:t>DE</w:t>
      </w:r>
      <w:r w:rsidRPr="00A03D93">
        <w:rPr>
          <w:b/>
          <w:color w:val="FF0000"/>
        </w:rPr>
        <w:t xml:space="preserve"> NÃO PREENCHIMENTO DESTE </w:t>
      </w:r>
      <w:r>
        <w:rPr>
          <w:b/>
          <w:color w:val="FF0000"/>
        </w:rPr>
        <w:t>ITEM</w:t>
      </w:r>
      <w:r w:rsidRPr="00A03D93">
        <w:rPr>
          <w:b/>
          <w:color w:val="FF0000"/>
        </w:rPr>
        <w:t>, DEVEM SER APRESENTADAS AS DEVIDAS JUSTIFICATIVAS</w:t>
      </w:r>
      <w:r>
        <w:rPr>
          <w:b/>
        </w:rPr>
        <w:t>.</w:t>
      </w:r>
    </w:p>
    <w:p w14:paraId="75A7C4D7" w14:textId="50E93F76" w:rsidR="00BE6380" w:rsidRPr="00BE6380" w:rsidRDefault="00BE6380" w:rsidP="00BE6380">
      <w:pPr>
        <w:pStyle w:val="Nivel01"/>
      </w:pPr>
      <w:r w:rsidRPr="00BE6380">
        <w:t>DECLARAÇÃO DE VIABILIDADE</w:t>
      </w:r>
    </w:p>
    <w:p w14:paraId="5043CB08" w14:textId="71BC81E2" w:rsidR="00EF1311" w:rsidRPr="007D542E" w:rsidRDefault="00EF1311" w:rsidP="007D542E">
      <w:pPr>
        <w:pStyle w:val="Nivel2"/>
        <w:rPr>
          <w:color w:val="FF0000"/>
        </w:rPr>
      </w:pPr>
      <w:r w:rsidRPr="007D542E">
        <w:rPr>
          <w:color w:val="FF0000"/>
        </w:rPr>
        <w:t>O presente estudo evidência que a contratação da solução se mostra possível tecnicamente e fund</w:t>
      </w:r>
      <w:r w:rsidRPr="007D542E">
        <w:rPr>
          <w:color w:val="FF0000"/>
        </w:rPr>
        <w:t>a</w:t>
      </w:r>
      <w:r w:rsidRPr="007D542E">
        <w:rPr>
          <w:color w:val="FF0000"/>
        </w:rPr>
        <w:t>mentadamente necessária. Diante do exposto, declara-se ser viável a contratação pretendida.</w:t>
      </w:r>
    </w:p>
    <w:p w14:paraId="27FE1323" w14:textId="271EEED6" w:rsidR="00BE6380" w:rsidRDefault="00BE6380" w:rsidP="00BE6380">
      <w:pPr>
        <w:pStyle w:val="Notaexplicativa"/>
      </w:pPr>
      <w:r w:rsidRPr="00706EB4">
        <w:rPr>
          <w:b/>
          <w:bCs/>
        </w:rPr>
        <w:t>Nota Explicativa</w:t>
      </w:r>
      <w:r w:rsidR="00EF1311">
        <w:rPr>
          <w:b/>
          <w:bCs/>
        </w:rPr>
        <w:t xml:space="preserve"> 1</w:t>
      </w:r>
      <w:r w:rsidRPr="00706EB4">
        <w:rPr>
          <w:b/>
          <w:bCs/>
        </w:rPr>
        <w:t xml:space="preserve">: </w:t>
      </w:r>
      <w:r w:rsidRPr="00BE6380">
        <w:t>Apresentar posicionamento conclusivo quanto à razoabilidade e à viabilidade técnica, soc</w:t>
      </w:r>
      <w:r w:rsidRPr="00BE6380">
        <w:t>i</w:t>
      </w:r>
      <w:r w:rsidRPr="00BE6380">
        <w:t xml:space="preserve">oeconômica e ambiental da aquisição, justificando com base nos elementos colhidos durante o </w:t>
      </w:r>
      <w:r w:rsidR="00EF1311">
        <w:t>ETP</w:t>
      </w:r>
      <w:r>
        <w:t>.</w:t>
      </w:r>
    </w:p>
    <w:p w14:paraId="0F0D73CD" w14:textId="6884BCB9" w:rsidR="00EF1311" w:rsidRPr="00EF1311" w:rsidRDefault="00EF1311" w:rsidP="00EF1311">
      <w:pPr>
        <w:pStyle w:val="Notaexplicativa"/>
      </w:pPr>
      <w:r w:rsidRPr="00706EB4">
        <w:rPr>
          <w:b/>
          <w:bCs/>
        </w:rPr>
        <w:t>Nota Explicativa</w:t>
      </w:r>
      <w:r>
        <w:rPr>
          <w:b/>
          <w:bCs/>
        </w:rPr>
        <w:t xml:space="preserve"> 2</w:t>
      </w:r>
      <w:r w:rsidRPr="00706EB4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A redação acima é meramente exemplificativa.</w:t>
      </w:r>
    </w:p>
    <w:p w14:paraId="19975094" w14:textId="77777777" w:rsidR="00BE6380" w:rsidRPr="00213C8E" w:rsidRDefault="00BE6380" w:rsidP="00BE6380">
      <w:pPr>
        <w:pStyle w:val="Notaexplicativa"/>
        <w:rPr>
          <w:rFonts w:asciiTheme="majorHAnsi" w:hAnsiTheme="majorHAnsi" w:cstheme="majorHAnsi"/>
        </w:rPr>
      </w:pPr>
      <w:r w:rsidRPr="00A03D93">
        <w:rPr>
          <w:b/>
          <w:color w:val="FF0000"/>
        </w:rPr>
        <w:t xml:space="preserve">ESTE ITEM É </w:t>
      </w:r>
      <w:r>
        <w:rPr>
          <w:b/>
          <w:color w:val="FF0000"/>
        </w:rPr>
        <w:t xml:space="preserve">DE PREENCHIMENTO </w:t>
      </w:r>
      <w:r w:rsidRPr="00A03D93">
        <w:rPr>
          <w:b/>
          <w:color w:val="FF0000"/>
        </w:rPr>
        <w:t>OBRIGATÓRIO</w:t>
      </w:r>
      <w:r w:rsidRPr="00706EB4">
        <w:t>.</w:t>
      </w:r>
    </w:p>
    <w:p w14:paraId="367AADEF" w14:textId="705651A2" w:rsidR="00564719" w:rsidRDefault="00BE6380" w:rsidP="00BE6380">
      <w:pPr>
        <w:pStyle w:val="Nivel01"/>
      </w:pPr>
      <w:r w:rsidRPr="00BE6380">
        <w:t>ANEXOS</w:t>
      </w:r>
    </w:p>
    <w:p w14:paraId="57B0E445" w14:textId="77777777" w:rsidR="00BE6380" w:rsidRPr="00EF73EF" w:rsidRDefault="00BE6380" w:rsidP="00EF73EF">
      <w:pPr>
        <w:pStyle w:val="Nivel2"/>
        <w:rPr>
          <w:color w:val="FF0000"/>
        </w:rPr>
      </w:pPr>
      <w:r w:rsidRPr="00EF73EF">
        <w:rPr>
          <w:color w:val="FF0000"/>
        </w:rPr>
        <w:t>.........</w:t>
      </w:r>
    </w:p>
    <w:p w14:paraId="7603DE31" w14:textId="22F8F1DF" w:rsidR="00BE6380" w:rsidRDefault="00BE6380" w:rsidP="00BE6380">
      <w:pPr>
        <w:pStyle w:val="Notaexplicativa"/>
      </w:pPr>
      <w:r w:rsidRPr="00706EB4">
        <w:rPr>
          <w:b/>
          <w:bCs/>
        </w:rPr>
        <w:t>Nota Explicativa</w:t>
      </w:r>
      <w:r>
        <w:rPr>
          <w:b/>
          <w:bCs/>
        </w:rPr>
        <w:t>:</w:t>
      </w:r>
      <w:r w:rsidRPr="00BE6380">
        <w:rPr>
          <w:rFonts w:asciiTheme="minorHAnsi" w:eastAsia="Arial" w:hAnsiTheme="minorHAnsi" w:cstheme="minorHAnsi"/>
          <w:i w:val="0"/>
          <w:iCs w:val="0"/>
          <w:sz w:val="24"/>
          <w:szCs w:val="24"/>
          <w:lang w:eastAsia="pt-BR"/>
        </w:rPr>
        <w:t xml:space="preserve"> </w:t>
      </w:r>
      <w:r w:rsidRPr="00BE6380">
        <w:rPr>
          <w:bCs/>
        </w:rPr>
        <w:t>Aqui você pode</w:t>
      </w:r>
      <w:r>
        <w:rPr>
          <w:bCs/>
        </w:rPr>
        <w:t xml:space="preserve"> informar </w:t>
      </w:r>
      <w:r w:rsidRPr="00BE6380">
        <w:rPr>
          <w:bCs/>
        </w:rPr>
        <w:t>documentos necessários ou complementares para a composição final do documento</w:t>
      </w:r>
      <w:r w:rsidRPr="00BE6380">
        <w:t>.</w:t>
      </w:r>
    </w:p>
    <w:p w14:paraId="3A86AC1D" w14:textId="45E3FCD8" w:rsidR="00BE6380" w:rsidRDefault="00BE6380" w:rsidP="00BE6380">
      <w:pPr>
        <w:pStyle w:val="Nivel01"/>
      </w:pPr>
      <w:r>
        <w:t>RESPONSÁVEIS</w:t>
      </w:r>
    </w:p>
    <w:p w14:paraId="6EE3EDA8" w14:textId="77777777" w:rsidR="00B25C46" w:rsidRPr="00EF73EF" w:rsidRDefault="00B25C46" w:rsidP="00EF73EF">
      <w:pPr>
        <w:pStyle w:val="Nivel2"/>
        <w:rPr>
          <w:color w:val="FF0000"/>
        </w:rPr>
      </w:pPr>
      <w:r w:rsidRPr="00EF73EF">
        <w:rPr>
          <w:color w:val="FF0000"/>
        </w:rPr>
        <w:t>.........</w:t>
      </w:r>
    </w:p>
    <w:p w14:paraId="0262669B" w14:textId="2CA75CCF" w:rsidR="00B25C46" w:rsidRDefault="00B25C46" w:rsidP="00B25C46">
      <w:pPr>
        <w:pStyle w:val="Notaexplicativa"/>
      </w:pPr>
      <w:r w:rsidRPr="00706EB4">
        <w:rPr>
          <w:b/>
          <w:bCs/>
        </w:rPr>
        <w:t>Nota Explicativa</w:t>
      </w:r>
      <w:r>
        <w:rPr>
          <w:b/>
          <w:bCs/>
        </w:rPr>
        <w:t>:</w:t>
      </w:r>
      <w:r w:rsidRPr="00BE6380">
        <w:rPr>
          <w:rFonts w:asciiTheme="minorHAnsi" w:eastAsia="Arial" w:hAnsiTheme="minorHAnsi" w:cstheme="minorHAnsi"/>
          <w:i w:val="0"/>
          <w:iCs w:val="0"/>
          <w:sz w:val="24"/>
          <w:szCs w:val="24"/>
          <w:lang w:eastAsia="pt-BR"/>
        </w:rPr>
        <w:t xml:space="preserve"> </w:t>
      </w:r>
      <w:r w:rsidRPr="00B25C46">
        <w:rPr>
          <w:bCs/>
        </w:rPr>
        <w:t>Indicar nome</w:t>
      </w:r>
      <w:r>
        <w:rPr>
          <w:bCs/>
        </w:rPr>
        <w:t xml:space="preserve"> e cargo </w:t>
      </w:r>
      <w:r w:rsidRPr="00B25C46">
        <w:rPr>
          <w:bCs/>
        </w:rPr>
        <w:t>dos responsáveis pela elaboração do ETP</w:t>
      </w:r>
      <w:r w:rsidRPr="00BE6380">
        <w:t>.</w:t>
      </w:r>
    </w:p>
    <w:p w14:paraId="00104B8F" w14:textId="10F100F6" w:rsidR="006D5FA5" w:rsidRPr="00706EB4" w:rsidRDefault="005E686E" w:rsidP="005E686E">
      <w:pPr>
        <w:pStyle w:val="Nivel2"/>
        <w:numPr>
          <w:ilvl w:val="0"/>
          <w:numId w:val="0"/>
        </w:numPr>
        <w:spacing w:afterLines="120" w:after="288" w:line="312" w:lineRule="auto"/>
        <w:rPr>
          <w:rFonts w:asciiTheme="majorHAnsi" w:hAnsiTheme="majorHAnsi" w:cstheme="majorHAnsi"/>
          <w:i/>
          <w:iCs/>
          <w:color w:val="FF0000"/>
        </w:rPr>
      </w:pPr>
      <w:r w:rsidRPr="00706EB4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6D5FA5" w:rsidRPr="00706EB4">
        <w:rPr>
          <w:rFonts w:asciiTheme="majorHAnsi" w:hAnsiTheme="majorHAnsi" w:cstheme="majorHAnsi"/>
          <w:i/>
          <w:iCs/>
          <w:color w:val="FF0000"/>
        </w:rPr>
        <w:t>[Local]</w:t>
      </w:r>
      <w:r w:rsidR="006D5FA5" w:rsidRPr="00706EB4">
        <w:rPr>
          <w:rFonts w:asciiTheme="majorHAnsi" w:hAnsiTheme="majorHAnsi" w:cstheme="majorHAnsi"/>
          <w:i/>
          <w:iCs/>
          <w:color w:val="auto"/>
        </w:rPr>
        <w:t>,</w:t>
      </w:r>
      <w:r w:rsidR="006D5FA5" w:rsidRPr="00706EB4">
        <w:rPr>
          <w:rFonts w:asciiTheme="majorHAnsi" w:hAnsiTheme="majorHAnsi" w:cstheme="majorHAnsi"/>
          <w:i/>
          <w:iCs/>
          <w:color w:val="FF0000"/>
        </w:rPr>
        <w:t xml:space="preserve"> [dia] </w:t>
      </w:r>
      <w:r w:rsidR="006D5FA5" w:rsidRPr="00706EB4">
        <w:rPr>
          <w:rFonts w:asciiTheme="majorHAnsi" w:hAnsiTheme="majorHAnsi" w:cstheme="majorHAnsi"/>
          <w:i/>
          <w:iCs/>
          <w:color w:val="auto"/>
        </w:rPr>
        <w:t>de</w:t>
      </w:r>
      <w:r w:rsidR="006D5FA5" w:rsidRPr="00706EB4">
        <w:rPr>
          <w:rFonts w:asciiTheme="majorHAnsi" w:hAnsiTheme="majorHAnsi" w:cstheme="majorHAnsi"/>
          <w:i/>
          <w:iCs/>
          <w:color w:val="FF0000"/>
        </w:rPr>
        <w:t xml:space="preserve"> [mês] </w:t>
      </w:r>
      <w:r w:rsidR="006D5FA5" w:rsidRPr="00706EB4">
        <w:rPr>
          <w:rFonts w:asciiTheme="majorHAnsi" w:hAnsiTheme="majorHAnsi" w:cstheme="majorHAnsi"/>
          <w:i/>
          <w:iCs/>
          <w:color w:val="auto"/>
        </w:rPr>
        <w:t>de</w:t>
      </w:r>
      <w:r w:rsidR="006D5FA5" w:rsidRPr="00706EB4">
        <w:rPr>
          <w:rFonts w:asciiTheme="majorHAnsi" w:hAnsiTheme="majorHAnsi" w:cstheme="majorHAnsi"/>
          <w:i/>
          <w:iCs/>
          <w:color w:val="FF0000"/>
        </w:rPr>
        <w:t xml:space="preserve"> [ano].</w:t>
      </w:r>
    </w:p>
    <w:p w14:paraId="0C2F4D2C" w14:textId="77777777" w:rsidR="006D5FA5" w:rsidRPr="00B25C46" w:rsidRDefault="006D5FA5" w:rsidP="00595A5D">
      <w:pPr>
        <w:spacing w:afterLines="120" w:after="288"/>
        <w:ind w:left="357"/>
        <w:jc w:val="center"/>
        <w:rPr>
          <w:rFonts w:asciiTheme="majorHAnsi" w:eastAsia="Arial" w:hAnsiTheme="majorHAnsi" w:cstheme="majorHAnsi"/>
          <w:color w:val="FF0000"/>
          <w:sz w:val="20"/>
          <w:szCs w:val="20"/>
        </w:rPr>
      </w:pPr>
      <w:r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__________________________________</w:t>
      </w:r>
    </w:p>
    <w:p w14:paraId="633F747C" w14:textId="0D03FAAE" w:rsidR="00DC41DD" w:rsidRPr="00B25C46" w:rsidRDefault="00B25C46" w:rsidP="00595A5D">
      <w:pPr>
        <w:spacing w:afterLines="120" w:after="288"/>
        <w:ind w:left="360"/>
        <w:jc w:val="center"/>
        <w:rPr>
          <w:rFonts w:asciiTheme="majorHAnsi" w:eastAsia="Arial" w:hAnsiTheme="majorHAnsi" w:cstheme="majorHAnsi"/>
          <w:color w:val="FF0000"/>
          <w:sz w:val="20"/>
          <w:szCs w:val="20"/>
        </w:rPr>
      </w:pPr>
      <w:r>
        <w:rPr>
          <w:rFonts w:asciiTheme="majorHAnsi" w:eastAsia="Arial" w:hAnsiTheme="majorHAnsi" w:cstheme="majorHAnsi"/>
          <w:color w:val="FF0000"/>
          <w:sz w:val="20"/>
          <w:szCs w:val="20"/>
        </w:rPr>
        <w:t>A</w:t>
      </w:r>
      <w:r w:rsidR="006D5FA5"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ssinatura do</w:t>
      </w:r>
      <w:r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(s)</w:t>
      </w:r>
      <w:r w:rsidR="006D5FA5"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 xml:space="preserve"> </w:t>
      </w:r>
      <w:proofErr w:type="gramStart"/>
      <w:r w:rsidR="006D5FA5"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servidor</w:t>
      </w:r>
      <w:r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(</w:t>
      </w:r>
      <w:proofErr w:type="gramEnd"/>
      <w:r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es)</w:t>
      </w:r>
      <w:r w:rsidR="006D5FA5"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 xml:space="preserve"> (ou equipe) responsável</w:t>
      </w:r>
      <w:r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(</w:t>
      </w:r>
      <w:proofErr w:type="spellStart"/>
      <w:r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is</w:t>
      </w:r>
      <w:proofErr w:type="spellEnd"/>
      <w:r w:rsidRPr="00B25C46">
        <w:rPr>
          <w:rFonts w:asciiTheme="majorHAnsi" w:eastAsia="Arial" w:hAnsiTheme="majorHAnsi" w:cstheme="majorHAnsi"/>
          <w:color w:val="FF0000"/>
          <w:sz w:val="20"/>
          <w:szCs w:val="20"/>
        </w:rPr>
        <w:t>)</w:t>
      </w:r>
    </w:p>
    <w:p w14:paraId="3019C5CF" w14:textId="3C84CECE" w:rsidR="00AB5F8C" w:rsidRPr="00706EB4" w:rsidRDefault="00AB5F8C" w:rsidP="00AB5F8C">
      <w:pPr>
        <w:pStyle w:val="Notaexplicativa"/>
      </w:pPr>
      <w:r w:rsidRPr="00706EB4">
        <w:rPr>
          <w:b/>
          <w:bCs/>
        </w:rPr>
        <w:t xml:space="preserve">Nota Explicativa </w:t>
      </w:r>
      <w:proofErr w:type="gramStart"/>
      <w:r w:rsidRPr="00706EB4">
        <w:rPr>
          <w:b/>
          <w:bCs/>
        </w:rPr>
        <w:t>1</w:t>
      </w:r>
      <w:proofErr w:type="gramEnd"/>
      <w:r w:rsidRPr="00706EB4">
        <w:rPr>
          <w:b/>
          <w:bCs/>
        </w:rPr>
        <w:t>:</w:t>
      </w:r>
      <w:r w:rsidRPr="00706EB4">
        <w:t xml:space="preserve"> O </w:t>
      </w:r>
      <w:r w:rsidR="00B25C46">
        <w:t>Estudo Técnico Preliminar</w:t>
      </w:r>
      <w:r w:rsidRPr="00706EB4">
        <w:t xml:space="preserve"> deverá ser devidamente aprovado pelo ordenador de despesas ou a autoridade competente</w:t>
      </w:r>
      <w:r w:rsidR="00595A5D">
        <w:t xml:space="preserve"> por ele designada</w:t>
      </w:r>
      <w:r w:rsidRPr="00706EB4">
        <w:t>.</w:t>
      </w:r>
    </w:p>
    <w:p w14:paraId="67C6762E" w14:textId="4DFE9292" w:rsidR="00AB5F8C" w:rsidRPr="00706EB4" w:rsidRDefault="00AB5F8C" w:rsidP="00AB5F8C">
      <w:pPr>
        <w:pStyle w:val="Notaexplicativa"/>
      </w:pPr>
      <w:r w:rsidRPr="00706EB4">
        <w:rPr>
          <w:b/>
          <w:bCs/>
        </w:rPr>
        <w:t xml:space="preserve">Nota Explicativa </w:t>
      </w:r>
      <w:proofErr w:type="gramStart"/>
      <w:r w:rsidRPr="00706EB4">
        <w:rPr>
          <w:b/>
          <w:bCs/>
        </w:rPr>
        <w:t>2</w:t>
      </w:r>
      <w:proofErr w:type="gramEnd"/>
      <w:r w:rsidRPr="00706EB4">
        <w:rPr>
          <w:b/>
          <w:bCs/>
        </w:rPr>
        <w:t>:</w:t>
      </w:r>
      <w:r w:rsidRPr="00706EB4">
        <w:t xml:space="preserve"> Registre-se que, salvo no caso de elaboração do </w:t>
      </w:r>
      <w:r w:rsidR="00B25C46">
        <w:t>ETP</w:t>
      </w:r>
      <w:r w:rsidRPr="00706EB4">
        <w:t xml:space="preserve"> pela própria autoridade competente para aprová-lo, eventual equipe incumbida de tal confecção deve ser designada nos termos do </w:t>
      </w:r>
      <w:hyperlink r:id="rId13" w:history="1">
        <w:r w:rsidRPr="00706EB4">
          <w:rPr>
            <w:rStyle w:val="Hyperlink"/>
            <w:i w:val="0"/>
            <w:iCs w:val="0"/>
          </w:rPr>
          <w:t>art. 7º da Lei nº 14.133, de 2021</w:t>
        </w:r>
      </w:hyperlink>
      <w:r w:rsidRPr="00706EB4">
        <w:t>, incumbindo a esta aferir o cumprimento dos requisitos nece</w:t>
      </w:r>
      <w:r w:rsidRPr="00706EB4">
        <w:t>s</w:t>
      </w:r>
      <w:r w:rsidRPr="00706EB4">
        <w:t>sários a esta função.</w:t>
      </w:r>
    </w:p>
    <w:p w14:paraId="43B0B6B3" w14:textId="3A49CDCC" w:rsidR="00AB5F8C" w:rsidRPr="00706EB4" w:rsidRDefault="00AB5F8C" w:rsidP="00AB5F8C">
      <w:pPr>
        <w:pStyle w:val="Notaexplicativa"/>
      </w:pPr>
      <w:r w:rsidRPr="00706EB4">
        <w:rPr>
          <w:b/>
          <w:bCs/>
        </w:rPr>
        <w:t xml:space="preserve">Nota Explicativa </w:t>
      </w:r>
      <w:proofErr w:type="gramStart"/>
      <w:r w:rsidRPr="00706EB4">
        <w:rPr>
          <w:b/>
          <w:bCs/>
        </w:rPr>
        <w:t>3</w:t>
      </w:r>
      <w:proofErr w:type="gramEnd"/>
      <w:r w:rsidRPr="00706EB4">
        <w:rPr>
          <w:b/>
          <w:bCs/>
        </w:rPr>
        <w:t>:</w:t>
      </w:r>
      <w:r w:rsidRPr="00706EB4">
        <w:t xml:space="preserve"> Incumbe, conjuntamente, aos servidores da área técnica e da requisitante, designados na forma do art. 7º da Lei nº 14.133, de 2021, a elaboração do </w:t>
      </w:r>
      <w:r w:rsidR="00B25C46">
        <w:t>Estudo Técnico Prel</w:t>
      </w:r>
      <w:r w:rsidR="00B25C46">
        <w:t>i</w:t>
      </w:r>
      <w:r w:rsidR="00B25C46">
        <w:t>minar</w:t>
      </w:r>
      <w:r w:rsidRPr="00706EB4">
        <w:t>, podendo a mesma área cumprir ambos os papéis. Uma outra possibilidade é o uso de uma Equipe de Planejamento da Contratação, caso haja alguma designada para tal fim.</w:t>
      </w:r>
    </w:p>
    <w:p w14:paraId="6D5DD1C2" w14:textId="1CA4416E" w:rsidR="00AB5F8C" w:rsidRPr="00706EB4" w:rsidRDefault="00AB5F8C" w:rsidP="00AB5F8C">
      <w:pPr>
        <w:pStyle w:val="Notaexplicativa"/>
      </w:pPr>
      <w:r w:rsidRPr="00706EB4">
        <w:rPr>
          <w:b/>
          <w:bCs/>
        </w:rPr>
        <w:t>Nota Explicativa 4:</w:t>
      </w:r>
      <w:r w:rsidRPr="00706EB4">
        <w:t xml:space="preserve"> Atentar para a necessidade de avaliação quanto à pertinência de classificar o </w:t>
      </w:r>
      <w:r w:rsidR="00B25C46">
        <w:t>ETP</w:t>
      </w:r>
      <w:r w:rsidRPr="00706EB4">
        <w:t xml:space="preserve"> nos te</w:t>
      </w:r>
      <w:r w:rsidRPr="00706EB4">
        <w:t>r</w:t>
      </w:r>
      <w:r w:rsidRPr="00706EB4">
        <w:t xml:space="preserve">mos da </w:t>
      </w:r>
      <w:hyperlink r:id="rId14" w:history="1">
        <w:r w:rsidRPr="00706EB4">
          <w:rPr>
            <w:rStyle w:val="Hyperlink"/>
            <w:i w:val="0"/>
            <w:iCs w:val="0"/>
          </w:rPr>
          <w:t>Lei nº 12.527, de 18 de novembro de 2011</w:t>
        </w:r>
      </w:hyperlink>
      <w:r w:rsidRPr="00706EB4">
        <w:t xml:space="preserve"> (Lei de Acesso à Informação).</w:t>
      </w:r>
    </w:p>
    <w:p w14:paraId="5655AEA5" w14:textId="77777777" w:rsidR="00AB5F8C" w:rsidRPr="00706EB4" w:rsidRDefault="00AB5F8C" w:rsidP="00553622">
      <w:pPr>
        <w:spacing w:before="120" w:afterLines="120" w:after="288" w:line="312" w:lineRule="auto"/>
        <w:ind w:left="360"/>
        <w:jc w:val="center"/>
        <w:rPr>
          <w:rFonts w:asciiTheme="majorHAnsi" w:hAnsiTheme="majorHAnsi" w:cstheme="majorHAnsi"/>
          <w:sz w:val="20"/>
          <w:szCs w:val="20"/>
        </w:rPr>
      </w:pPr>
    </w:p>
    <w:sectPr w:rsidR="00AB5F8C" w:rsidRPr="00706EB4" w:rsidSect="00595A5D">
      <w:headerReference w:type="default" r:id="rId15"/>
      <w:footerReference w:type="default" r:id="rId16"/>
      <w:pgSz w:w="11906" w:h="16838" w:code="9"/>
      <w:pgMar w:top="2522" w:right="1134" w:bottom="1418" w:left="1701" w:header="426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CA40B" w16cex:dateUtc="2022-12-21T00:13:00Z"/>
  <w16cex:commentExtensible w16cex:durableId="274B3C45" w16cex:dateUtc="2022-12-19T22:38:00Z"/>
  <w16cex:commentExtensible w16cex:durableId="274B3D52" w16cex:dateUtc="2022-12-19T22:43:00Z"/>
  <w16cex:commentExtensible w16cex:durableId="274B3E5C" w16cex:dateUtc="2022-12-19T22:47:00Z"/>
  <w16cex:commentExtensible w16cex:durableId="274B3EB0" w16cex:dateUtc="2022-12-19T22:49:00Z"/>
  <w16cex:commentExtensible w16cex:durableId="274B4116" w16cex:dateUtc="2022-12-19T22:59:00Z"/>
  <w16cex:commentExtensible w16cex:durableId="274B45FE" w16cex:dateUtc="2022-12-19T23:20:00Z"/>
  <w16cex:commentExtensible w16cex:durableId="274B4BA5" w16cex:dateUtc="2022-12-19T23:44:00Z"/>
  <w16cex:commentExtensible w16cex:durableId="274B4DA8" w16cex:dateUtc="2022-12-19T23:52:00Z"/>
  <w16cex:commentExtensible w16cex:durableId="274B4E66" w16cex:dateUtc="2022-12-19T23:56:00Z"/>
  <w16cex:commentExtensible w16cex:durableId="274B4EF2" w16cex:dateUtc="2022-12-19T23:58:00Z"/>
  <w16cex:commentExtensible w16cex:durableId="274B4F0B" w16cex:dateUtc="2022-12-19T23:58:00Z"/>
  <w16cex:commentExtensible w16cex:durableId="274B4F45" w16cex:dateUtc="2022-12-19T23:59:00Z"/>
  <w16cex:commentExtensible w16cex:durableId="274B4F93" w16cex:dateUtc="2022-12-20T00:01:00Z"/>
  <w16cex:commentExtensible w16cex:durableId="274B502F" w16cex:dateUtc="2022-12-20T00:03:00Z"/>
  <w16cex:commentExtensible w16cex:durableId="274B5040" w16cex:dateUtc="2022-12-20T00:04:00Z"/>
  <w16cex:commentExtensible w16cex:durableId="274B56A7" w16cex:dateUtc="2022-12-20T00:31:00Z"/>
  <w16cex:commentExtensible w16cex:durableId="274B57A7" w16cex:dateUtc="2022-12-20T00:35:00Z"/>
  <w16cex:commentExtensible w16cex:durableId="274B580F" w16cex:dateUtc="2022-12-20T00:37:00Z"/>
  <w16cex:commentExtensible w16cex:durableId="274B583B" w16cex:dateUtc="2022-12-20T00:38:00Z"/>
  <w16cex:commentExtensible w16cex:durableId="274B585F" w16cex:dateUtc="2022-12-20T00:38:00Z"/>
  <w16cex:commentExtensible w16cex:durableId="274B587C" w16cex:dateUtc="2022-12-20T00:39:00Z"/>
  <w16cex:commentExtensible w16cex:durableId="274B590C" w16cex:dateUtc="2022-12-20T00:41:00Z"/>
  <w16cex:commentExtensible w16cex:durableId="274B597A" w16cex:dateUtc="2022-12-20T00:43:00Z"/>
  <w16cex:commentExtensible w16cex:durableId="274B59F5" w16cex:dateUtc="2022-12-20T00:45:00Z"/>
  <w16cex:commentExtensible w16cex:durableId="274B5B7E" w16cex:dateUtc="2022-12-20T00:51:00Z"/>
  <w16cex:commentExtensible w16cex:durableId="274B5C84" w16cex:dateUtc="2022-12-20T00:56:00Z"/>
  <w16cex:commentExtensible w16cex:durableId="274B5CE1" w16cex:dateUtc="2022-12-20T00:57:00Z"/>
  <w16cex:commentExtensible w16cex:durableId="274B60FC" w16cex:dateUtc="2022-12-20T01:15:00Z"/>
  <w16cex:commentExtensible w16cex:durableId="274B6137" w16cex:dateUtc="2022-12-20T01:16:00Z"/>
  <w16cex:commentExtensible w16cex:durableId="274B61A4" w16cex:dateUtc="2022-12-20T01:18:00Z"/>
  <w16cex:commentExtensible w16cex:durableId="274B6224" w16cex:dateUtc="2022-12-20T01:20:00Z"/>
  <w16cex:commentExtensible w16cex:durableId="274B6259" w16cex:dateUtc="2022-12-20T01:21:00Z"/>
  <w16cex:commentExtensible w16cex:durableId="274B6325" w16cex:dateUtc="2022-12-20T01:24:00Z"/>
  <w16cex:commentExtensible w16cex:durableId="274B6348" w16cex:dateUtc="2022-12-20T01:25:00Z"/>
  <w16cex:commentExtensible w16cex:durableId="274B635D" w16cex:dateUtc="2022-12-20T01:25:00Z"/>
  <w16cex:commentExtensible w16cex:durableId="274B6458" w16cex:dateUtc="2022-12-20T01:29:00Z"/>
  <w16cex:commentExtensible w16cex:durableId="274C1CEC" w16cex:dateUtc="2022-12-20T14:37:00Z"/>
  <w16cex:commentExtensible w16cex:durableId="274C9FE2" w16cex:dateUtc="2022-12-20T23:56:00Z"/>
  <w16cex:commentExtensible w16cex:durableId="274B685E" w16cex:dateUtc="2022-12-20T01:46:00Z"/>
  <w16cex:commentExtensible w16cex:durableId="274B694B" w16cex:dateUtc="2022-12-20T01:50:00Z"/>
  <w16cex:commentExtensible w16cex:durableId="274B6A55" w16cex:dateUtc="2022-12-20T01:55:00Z"/>
  <w16cex:commentExtensible w16cex:durableId="274B6BE8" w16cex:dateUtc="2022-12-20T02:02:00Z"/>
  <w16cex:commentExtensible w16cex:durableId="274B6CCD" w16cex:dateUtc="2022-12-20T02:05:00Z"/>
  <w16cex:commentExtensible w16cex:durableId="274B6CEC" w16cex:dateUtc="2022-12-20T02:06:00Z"/>
  <w16cex:commentExtensible w16cex:durableId="274B6D4B" w16cex:dateUtc="2022-12-20T02:07:00Z"/>
  <w16cex:commentExtensible w16cex:durableId="274B6E0C" w16cex:dateUtc="2022-12-20T02:11:00Z"/>
  <w16cex:commentExtensible w16cex:durableId="274B6E4B" w16cex:dateUtc="2022-12-20T02:12:00Z"/>
  <w16cex:commentExtensible w16cex:durableId="274B6EC3" w16cex:dateUtc="2022-12-20T02:14:00Z"/>
  <w16cex:commentExtensible w16cex:durableId="274B6EF0" w16cex:dateUtc="2022-12-20T02:14:00Z"/>
  <w16cex:commentExtensible w16cex:durableId="274B6FCB" w16cex:dateUtc="2022-12-20T02:18:00Z"/>
  <w16cex:commentExtensible w16cex:durableId="274B6FE7" w16cex:dateUtc="2022-12-20T02:19:00Z"/>
  <w16cex:commentExtensible w16cex:durableId="274B7103" w16cex:dateUtc="2022-12-20T02:23:00Z"/>
  <w16cex:commentExtensible w16cex:durableId="274B7561" w16cex:dateUtc="2022-12-20T02:42:00Z"/>
  <w16cex:commentExtensible w16cex:durableId="274B757E" w16cex:dateUtc="2022-12-20T02:42:00Z"/>
  <w16cex:commentExtensible w16cex:durableId="274B75D4" w16cex:dateUtc="2022-12-20T02:44:00Z"/>
  <w16cex:commentExtensible w16cex:durableId="274B75F4" w16cex:dateUtc="2022-12-20T02:44:00Z"/>
  <w16cex:commentExtensible w16cex:durableId="274B762E" w16cex:dateUtc="2022-12-20T02:45:00Z"/>
  <w16cex:commentExtensible w16cex:durableId="274B775F" w16cex:dateUtc="2022-12-20T0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518A73" w16cid:durableId="274CA40B"/>
  <w16cid:commentId w16cid:paraId="47CAB683" w16cid:durableId="274B3C45"/>
  <w16cid:commentId w16cid:paraId="26F494B5" w16cid:durableId="274B3D52"/>
  <w16cid:commentId w16cid:paraId="67996905" w16cid:durableId="274B3E5C"/>
  <w16cid:commentId w16cid:paraId="127A4C39" w16cid:durableId="274B3EB0"/>
  <w16cid:commentId w16cid:paraId="760F5483" w16cid:durableId="274B4116"/>
  <w16cid:commentId w16cid:paraId="54330E4C" w16cid:durableId="274B45FE"/>
  <w16cid:commentId w16cid:paraId="4C44CEAD" w16cid:durableId="274B4BA5"/>
  <w16cid:commentId w16cid:paraId="6FCBDFB8" w16cid:durableId="274B4DA8"/>
  <w16cid:commentId w16cid:paraId="2C17EE25" w16cid:durableId="274B4E66"/>
  <w16cid:commentId w16cid:paraId="2A82F33A" w16cid:durableId="274B4EF2"/>
  <w16cid:commentId w16cid:paraId="5E3C0765" w16cid:durableId="274B4F0B"/>
  <w16cid:commentId w16cid:paraId="54FAF1F7" w16cid:durableId="274B4F45"/>
  <w16cid:commentId w16cid:paraId="331557D2" w16cid:durableId="274B4F93"/>
  <w16cid:commentId w16cid:paraId="3BC514EB" w16cid:durableId="274B502F"/>
  <w16cid:commentId w16cid:paraId="1250C4EE" w16cid:durableId="274B5040"/>
  <w16cid:commentId w16cid:paraId="360E872C" w16cid:durableId="274B56A7"/>
  <w16cid:commentId w16cid:paraId="0E95F0E9" w16cid:durableId="274B57A7"/>
  <w16cid:commentId w16cid:paraId="0C095875" w16cid:durableId="274B580F"/>
  <w16cid:commentId w16cid:paraId="023CC246" w16cid:durableId="274B583B"/>
  <w16cid:commentId w16cid:paraId="1FE55ED1" w16cid:durableId="274B585F"/>
  <w16cid:commentId w16cid:paraId="40EC8ED4" w16cid:durableId="274B587C"/>
  <w16cid:commentId w16cid:paraId="483B7682" w16cid:durableId="274B590C"/>
  <w16cid:commentId w16cid:paraId="085D2610" w16cid:durableId="274B597A"/>
  <w16cid:commentId w16cid:paraId="05C09471" w16cid:durableId="274B59F5"/>
  <w16cid:commentId w16cid:paraId="2A5F8868" w16cid:durableId="274B5B7E"/>
  <w16cid:commentId w16cid:paraId="54D2DD8B" w16cid:durableId="274B5C84"/>
  <w16cid:commentId w16cid:paraId="39EA27C5" w16cid:durableId="274B5CE1"/>
  <w16cid:commentId w16cid:paraId="05D9AF48" w16cid:durableId="274B60FC"/>
  <w16cid:commentId w16cid:paraId="02977081" w16cid:durableId="274B6137"/>
  <w16cid:commentId w16cid:paraId="0ED175E3" w16cid:durableId="274B61A4"/>
  <w16cid:commentId w16cid:paraId="19FBF25F" w16cid:durableId="274B6224"/>
  <w16cid:commentId w16cid:paraId="7D25EDBB" w16cid:durableId="274B6259"/>
  <w16cid:commentId w16cid:paraId="1DC45987" w16cid:durableId="274B6325"/>
  <w16cid:commentId w16cid:paraId="565FE778" w16cid:durableId="274B6348"/>
  <w16cid:commentId w16cid:paraId="436E6079" w16cid:durableId="274B635D"/>
  <w16cid:commentId w16cid:paraId="1B0F3320" w16cid:durableId="274B6458"/>
  <w16cid:commentId w16cid:paraId="795C1825" w16cid:durableId="274C1CEC"/>
  <w16cid:commentId w16cid:paraId="5BB3F92A" w16cid:durableId="274C9FE2"/>
  <w16cid:commentId w16cid:paraId="25E59438" w16cid:durableId="274B685E"/>
  <w16cid:commentId w16cid:paraId="78DD8023" w16cid:durableId="274B694B"/>
  <w16cid:commentId w16cid:paraId="3D76960C" w16cid:durableId="274B6A55"/>
  <w16cid:commentId w16cid:paraId="1323A6DB" w16cid:durableId="274B6BE8"/>
  <w16cid:commentId w16cid:paraId="79BAD22B" w16cid:durableId="274B6CCD"/>
  <w16cid:commentId w16cid:paraId="38B0A5E8" w16cid:durableId="274B6CEC"/>
  <w16cid:commentId w16cid:paraId="51031AD9" w16cid:durableId="274B6D4B"/>
  <w16cid:commentId w16cid:paraId="5C5073B9" w16cid:durableId="274B6E0C"/>
  <w16cid:commentId w16cid:paraId="6AF8767A" w16cid:durableId="274B6E4B"/>
  <w16cid:commentId w16cid:paraId="31B1A53B" w16cid:durableId="274B6EC3"/>
  <w16cid:commentId w16cid:paraId="663D5E1C" w16cid:durableId="274B6EF0"/>
  <w16cid:commentId w16cid:paraId="2786075A" w16cid:durableId="274B6FCB"/>
  <w16cid:commentId w16cid:paraId="55A09423" w16cid:durableId="274B6FE7"/>
  <w16cid:commentId w16cid:paraId="3E9FDEB2" w16cid:durableId="274B7103"/>
  <w16cid:commentId w16cid:paraId="03D42536" w16cid:durableId="274B7561"/>
  <w16cid:commentId w16cid:paraId="7A0547D3" w16cid:durableId="274B757E"/>
  <w16cid:commentId w16cid:paraId="36D6A7AA" w16cid:durableId="274B75D4"/>
  <w16cid:commentId w16cid:paraId="4FB63D43" w16cid:durableId="274B75F4"/>
  <w16cid:commentId w16cid:paraId="25983226" w16cid:durableId="274B762E"/>
  <w16cid:commentId w16cid:paraId="78F41A63" w16cid:durableId="274B77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4E165" w14:textId="77777777" w:rsidR="00AE4248" w:rsidRDefault="00AE4248">
      <w:r>
        <w:separator/>
      </w:r>
    </w:p>
  </w:endnote>
  <w:endnote w:type="continuationSeparator" w:id="0">
    <w:p w14:paraId="0D852C05" w14:textId="77777777" w:rsidR="00AE4248" w:rsidRDefault="00AE4248">
      <w:r>
        <w:continuationSeparator/>
      </w:r>
    </w:p>
  </w:endnote>
  <w:endnote w:type="continuationNotice" w:id="1">
    <w:p w14:paraId="2F3E1742" w14:textId="77777777" w:rsidR="00AE4248" w:rsidRDefault="00AE4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11155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2128CA48" w14:textId="6CD5D2A7" w:rsidR="003112D3" w:rsidRPr="00062667" w:rsidRDefault="003112D3" w:rsidP="003112D3">
        <w:pPr>
          <w:pStyle w:val="Rodap"/>
          <w:rPr>
            <w:rFonts w:asciiTheme="majorHAnsi" w:hAnsiTheme="majorHAnsi" w:cstheme="majorHAnsi"/>
            <w:sz w:val="16"/>
            <w:szCs w:val="16"/>
          </w:rPr>
        </w:pPr>
      </w:p>
      <w:p w14:paraId="7E6308F2" w14:textId="36864A99" w:rsidR="00A03D93" w:rsidRPr="00070753" w:rsidRDefault="00A03D93" w:rsidP="00070753">
        <w:pPr>
          <w:pStyle w:val="Rodap"/>
          <w:rPr>
            <w:rFonts w:asciiTheme="majorHAnsi" w:hAnsiTheme="majorHAnsi" w:cstheme="majorHAnsi"/>
            <w:color w:val="0F243E" w:themeColor="text2" w:themeShade="80"/>
            <w:sz w:val="16"/>
            <w:szCs w:val="16"/>
          </w:rPr>
        </w:pPr>
        <w:r w:rsidRPr="00062667">
          <w:rPr>
            <w:rFonts w:asciiTheme="majorHAnsi" w:hAnsiTheme="majorHAnsi" w:cstheme="majorHAnsi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C25E4" w14:textId="77777777" w:rsidR="00AE4248" w:rsidRDefault="00AE4248">
      <w:r>
        <w:separator/>
      </w:r>
    </w:p>
  </w:footnote>
  <w:footnote w:type="continuationSeparator" w:id="0">
    <w:p w14:paraId="0A769151" w14:textId="77777777" w:rsidR="00AE4248" w:rsidRDefault="00AE4248">
      <w:r>
        <w:continuationSeparator/>
      </w:r>
    </w:p>
  </w:footnote>
  <w:footnote w:type="continuationNotice" w:id="1">
    <w:p w14:paraId="14123017" w14:textId="77777777" w:rsidR="00AE4248" w:rsidRDefault="00AE42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484A1" w14:textId="77777777" w:rsidR="003112D3" w:rsidRDefault="003112D3" w:rsidP="003112D3">
    <w:r>
      <w:tab/>
    </w:r>
    <w:r>
      <w:rPr>
        <w:noProof/>
      </w:rPr>
      <w:drawing>
        <wp:anchor distT="0" distB="0" distL="114935" distR="114935" simplePos="0" relativeHeight="251659264" behindDoc="0" locked="0" layoutInCell="1" allowOverlap="1" wp14:anchorId="24F79213" wp14:editId="48ABAD02">
          <wp:simplePos x="0" y="0"/>
          <wp:positionH relativeFrom="column">
            <wp:posOffset>-247015</wp:posOffset>
          </wp:positionH>
          <wp:positionV relativeFrom="paragraph">
            <wp:posOffset>-53340</wp:posOffset>
          </wp:positionV>
          <wp:extent cx="1351915" cy="1351915"/>
          <wp:effectExtent l="0" t="0" r="63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519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0DE11" w14:textId="77777777" w:rsidR="003112D3" w:rsidRDefault="003112D3" w:rsidP="003112D3">
    <w:pPr>
      <w:pStyle w:val="Cabealho"/>
      <w:ind w:left="1843"/>
      <w:jc w:val="center"/>
      <w:rPr>
        <w:rFonts w:ascii="Arial" w:eastAsia="Arial" w:hAnsi="Arial" w:cs="Arial"/>
        <w:szCs w:val="28"/>
      </w:rPr>
    </w:pPr>
    <w:r>
      <w:rPr>
        <w:rFonts w:ascii="Arial" w:hAnsi="Arial" w:cs="Arial"/>
        <w:sz w:val="32"/>
        <w:szCs w:val="32"/>
      </w:rPr>
      <w:t>PREFEITURA MUNICIPAL DE SANTA TERESA</w:t>
    </w:r>
  </w:p>
  <w:p w14:paraId="30A41A41" w14:textId="77777777" w:rsidR="003112D3" w:rsidRDefault="003112D3" w:rsidP="003112D3">
    <w:pPr>
      <w:pStyle w:val="Cabealho"/>
      <w:ind w:left="1843"/>
      <w:jc w:val="center"/>
      <w:rPr>
        <w:rFonts w:ascii="Arial" w:hAnsi="Arial" w:cs="Arial"/>
        <w:szCs w:val="28"/>
      </w:rPr>
    </w:pPr>
  </w:p>
  <w:p w14:paraId="228FEE8E" w14:textId="77777777" w:rsidR="003112D3" w:rsidRPr="00B60343" w:rsidRDefault="003112D3" w:rsidP="003112D3">
    <w:pPr>
      <w:pStyle w:val="Cabealho"/>
      <w:ind w:left="1843"/>
      <w:jc w:val="center"/>
      <w:rPr>
        <w:rFonts w:ascii="Arial" w:eastAsiaTheme="minorHAnsi" w:hAnsi="Arial" w:cs="Arial"/>
        <w:color w:val="FF0000"/>
        <w:sz w:val="22"/>
        <w:szCs w:val="22"/>
      </w:rPr>
    </w:pPr>
    <w:r w:rsidRPr="00B60343">
      <w:rPr>
        <w:rFonts w:ascii="Arial" w:hAnsi="Arial" w:cs="Arial"/>
        <w:color w:val="FF0000"/>
        <w:szCs w:val="28"/>
      </w:rPr>
      <w:t>NOME DA SECRETARIA REQUISITANTE</w:t>
    </w:r>
  </w:p>
  <w:p w14:paraId="06BF873F" w14:textId="77777777" w:rsidR="003112D3" w:rsidRDefault="003112D3" w:rsidP="003112D3">
    <w:pPr>
      <w:pStyle w:val="Cabealho"/>
      <w:ind w:left="1843"/>
      <w:jc w:val="center"/>
      <w:rPr>
        <w:rFonts w:asciiTheme="minorHAnsi" w:hAnsiTheme="minorHAnsi" w:cstheme="minorBidi"/>
      </w:rPr>
    </w:pPr>
  </w:p>
  <w:p w14:paraId="7CB41E33" w14:textId="77777777" w:rsidR="003112D3" w:rsidRDefault="003112D3" w:rsidP="003112D3">
    <w:pPr>
      <w:pStyle w:val="Cabealho"/>
    </w:pPr>
  </w:p>
  <w:p w14:paraId="36B349BB" w14:textId="61FF3080" w:rsidR="003112D3" w:rsidRDefault="003112D3" w:rsidP="003112D3">
    <w:pPr>
      <w:pStyle w:val="Cabealho"/>
      <w:tabs>
        <w:tab w:val="clear" w:pos="4252"/>
        <w:tab w:val="clear" w:pos="8504"/>
        <w:tab w:val="left" w:pos="33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1514F57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ajorHAnsi" w:hAnsiTheme="majorHAnsi" w:cstheme="majorHAnsi" w:hint="default"/>
        <w:b w:val="0"/>
        <w:i w:val="0"/>
        <w:strike w:val="0"/>
        <w:color w:val="auto"/>
        <w:sz w:val="20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033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3040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D3B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48B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536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CE3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7734"/>
    <w:rsid w:val="00047D73"/>
    <w:rsid w:val="00050015"/>
    <w:rsid w:val="000501A4"/>
    <w:rsid w:val="00050251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56873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63D"/>
    <w:rsid w:val="00062853"/>
    <w:rsid w:val="00062E0E"/>
    <w:rsid w:val="0006303F"/>
    <w:rsid w:val="000633EF"/>
    <w:rsid w:val="00063660"/>
    <w:rsid w:val="0006419C"/>
    <w:rsid w:val="00064413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3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162"/>
    <w:rsid w:val="000821E1"/>
    <w:rsid w:val="000823C4"/>
    <w:rsid w:val="000826B8"/>
    <w:rsid w:val="0008276E"/>
    <w:rsid w:val="00082AFB"/>
    <w:rsid w:val="00082DC7"/>
    <w:rsid w:val="000831C8"/>
    <w:rsid w:val="000838F5"/>
    <w:rsid w:val="00083BD5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17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6A34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E"/>
    <w:rsid w:val="000D5774"/>
    <w:rsid w:val="000D5CAD"/>
    <w:rsid w:val="000D6597"/>
    <w:rsid w:val="000D76B8"/>
    <w:rsid w:val="000E0276"/>
    <w:rsid w:val="000E071F"/>
    <w:rsid w:val="000E0923"/>
    <w:rsid w:val="000E15DC"/>
    <w:rsid w:val="000E20A6"/>
    <w:rsid w:val="000E238A"/>
    <w:rsid w:val="000E31D5"/>
    <w:rsid w:val="000E320E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CE"/>
    <w:rsid w:val="001011D5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0C21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321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16EA"/>
    <w:rsid w:val="0015172D"/>
    <w:rsid w:val="0015330F"/>
    <w:rsid w:val="0015394F"/>
    <w:rsid w:val="00153ABA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423"/>
    <w:rsid w:val="00162645"/>
    <w:rsid w:val="0016392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E1"/>
    <w:rsid w:val="00170D49"/>
    <w:rsid w:val="00171A80"/>
    <w:rsid w:val="00171BFF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72A8"/>
    <w:rsid w:val="00177491"/>
    <w:rsid w:val="001777C6"/>
    <w:rsid w:val="00177958"/>
    <w:rsid w:val="00177CD5"/>
    <w:rsid w:val="00180641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5A5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68A"/>
    <w:rsid w:val="002018CC"/>
    <w:rsid w:val="00201BC1"/>
    <w:rsid w:val="00201F24"/>
    <w:rsid w:val="00202234"/>
    <w:rsid w:val="00202A04"/>
    <w:rsid w:val="00202BFE"/>
    <w:rsid w:val="00202DBE"/>
    <w:rsid w:val="00203585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35B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425"/>
    <w:rsid w:val="00212535"/>
    <w:rsid w:val="00213C8E"/>
    <w:rsid w:val="00213E2F"/>
    <w:rsid w:val="00213E32"/>
    <w:rsid w:val="00214276"/>
    <w:rsid w:val="00214A26"/>
    <w:rsid w:val="00216492"/>
    <w:rsid w:val="0021698A"/>
    <w:rsid w:val="00216AA5"/>
    <w:rsid w:val="00220307"/>
    <w:rsid w:val="00220365"/>
    <w:rsid w:val="00220D79"/>
    <w:rsid w:val="00220FFE"/>
    <w:rsid w:val="00221BA5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37372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E2"/>
    <w:rsid w:val="002463FA"/>
    <w:rsid w:val="00246DAE"/>
    <w:rsid w:val="00250C01"/>
    <w:rsid w:val="00250ED4"/>
    <w:rsid w:val="00251DE0"/>
    <w:rsid w:val="002521DC"/>
    <w:rsid w:val="00252859"/>
    <w:rsid w:val="00253298"/>
    <w:rsid w:val="00253319"/>
    <w:rsid w:val="002538B4"/>
    <w:rsid w:val="002538E3"/>
    <w:rsid w:val="00253C18"/>
    <w:rsid w:val="00253EDB"/>
    <w:rsid w:val="0025530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0EA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A58"/>
    <w:rsid w:val="002931C6"/>
    <w:rsid w:val="0029332D"/>
    <w:rsid w:val="0029345B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2F6"/>
    <w:rsid w:val="002C4E86"/>
    <w:rsid w:val="002C54C1"/>
    <w:rsid w:val="002C5E97"/>
    <w:rsid w:val="002C6278"/>
    <w:rsid w:val="002C661C"/>
    <w:rsid w:val="002C6793"/>
    <w:rsid w:val="002C72B3"/>
    <w:rsid w:val="002C739E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5A7"/>
    <w:rsid w:val="002E160F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FD4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3D71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29D"/>
    <w:rsid w:val="00303864"/>
    <w:rsid w:val="00303B8D"/>
    <w:rsid w:val="00303DF2"/>
    <w:rsid w:val="00304AEA"/>
    <w:rsid w:val="00304B56"/>
    <w:rsid w:val="003051D8"/>
    <w:rsid w:val="00305F81"/>
    <w:rsid w:val="00307DBE"/>
    <w:rsid w:val="00310336"/>
    <w:rsid w:val="003105D9"/>
    <w:rsid w:val="003109E1"/>
    <w:rsid w:val="00310B4A"/>
    <w:rsid w:val="003112D3"/>
    <w:rsid w:val="00311D0A"/>
    <w:rsid w:val="00313147"/>
    <w:rsid w:val="0031358C"/>
    <w:rsid w:val="00313B45"/>
    <w:rsid w:val="00313C11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0A68"/>
    <w:rsid w:val="0032192E"/>
    <w:rsid w:val="00321A1D"/>
    <w:rsid w:val="00322A3E"/>
    <w:rsid w:val="003238C3"/>
    <w:rsid w:val="0032398B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153A"/>
    <w:rsid w:val="00332AB2"/>
    <w:rsid w:val="00332C60"/>
    <w:rsid w:val="00333B87"/>
    <w:rsid w:val="00333D81"/>
    <w:rsid w:val="003342E1"/>
    <w:rsid w:val="003343F8"/>
    <w:rsid w:val="00335189"/>
    <w:rsid w:val="0033550F"/>
    <w:rsid w:val="00336279"/>
    <w:rsid w:val="0033678D"/>
    <w:rsid w:val="00337355"/>
    <w:rsid w:val="003373DB"/>
    <w:rsid w:val="0033777C"/>
    <w:rsid w:val="0033795C"/>
    <w:rsid w:val="0034018E"/>
    <w:rsid w:val="00340192"/>
    <w:rsid w:val="003403C0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4BBC"/>
    <w:rsid w:val="00355EDF"/>
    <w:rsid w:val="0035658A"/>
    <w:rsid w:val="00357ADD"/>
    <w:rsid w:val="00357DC7"/>
    <w:rsid w:val="00360444"/>
    <w:rsid w:val="00360501"/>
    <w:rsid w:val="0036051A"/>
    <w:rsid w:val="003605F6"/>
    <w:rsid w:val="0036083A"/>
    <w:rsid w:val="00361551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6236"/>
    <w:rsid w:val="00376A71"/>
    <w:rsid w:val="00377222"/>
    <w:rsid w:val="003778BE"/>
    <w:rsid w:val="003779A2"/>
    <w:rsid w:val="003800AF"/>
    <w:rsid w:val="0038139C"/>
    <w:rsid w:val="00381BE5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86D22"/>
    <w:rsid w:val="003878C9"/>
    <w:rsid w:val="00390D0A"/>
    <w:rsid w:val="00390F03"/>
    <w:rsid w:val="003911FA"/>
    <w:rsid w:val="00391AB2"/>
    <w:rsid w:val="00391E14"/>
    <w:rsid w:val="003936AA"/>
    <w:rsid w:val="00393B69"/>
    <w:rsid w:val="00393C0E"/>
    <w:rsid w:val="003945AA"/>
    <w:rsid w:val="0039545C"/>
    <w:rsid w:val="003959F6"/>
    <w:rsid w:val="00395C8F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5096"/>
    <w:rsid w:val="003B55DE"/>
    <w:rsid w:val="003B5C47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93E"/>
    <w:rsid w:val="003C4C35"/>
    <w:rsid w:val="003C502C"/>
    <w:rsid w:val="003C5CFB"/>
    <w:rsid w:val="003C5E76"/>
    <w:rsid w:val="003C5FD7"/>
    <w:rsid w:val="003C609E"/>
    <w:rsid w:val="003C6275"/>
    <w:rsid w:val="003C62F2"/>
    <w:rsid w:val="003C65E9"/>
    <w:rsid w:val="003C6615"/>
    <w:rsid w:val="003C674E"/>
    <w:rsid w:val="003C6AD6"/>
    <w:rsid w:val="003C6CE4"/>
    <w:rsid w:val="003C6DB1"/>
    <w:rsid w:val="003C709C"/>
    <w:rsid w:val="003D0233"/>
    <w:rsid w:val="003D023E"/>
    <w:rsid w:val="003D084B"/>
    <w:rsid w:val="003D1078"/>
    <w:rsid w:val="003D129F"/>
    <w:rsid w:val="003D1688"/>
    <w:rsid w:val="003D17B8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3374"/>
    <w:rsid w:val="003E4012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EDC"/>
    <w:rsid w:val="00404065"/>
    <w:rsid w:val="0040443F"/>
    <w:rsid w:val="004053E1"/>
    <w:rsid w:val="004055C9"/>
    <w:rsid w:val="00405763"/>
    <w:rsid w:val="00405D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352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6FE5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2F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44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CBE"/>
    <w:rsid w:val="00455EB7"/>
    <w:rsid w:val="00455FD5"/>
    <w:rsid w:val="00457898"/>
    <w:rsid w:val="00457B6F"/>
    <w:rsid w:val="00457CC6"/>
    <w:rsid w:val="004602E1"/>
    <w:rsid w:val="0046036D"/>
    <w:rsid w:val="004609C2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27C"/>
    <w:rsid w:val="00476C51"/>
    <w:rsid w:val="00476CBE"/>
    <w:rsid w:val="004773FC"/>
    <w:rsid w:val="00477623"/>
    <w:rsid w:val="00480328"/>
    <w:rsid w:val="004804EA"/>
    <w:rsid w:val="0048110E"/>
    <w:rsid w:val="00482163"/>
    <w:rsid w:val="00482AA9"/>
    <w:rsid w:val="004830F4"/>
    <w:rsid w:val="004834FC"/>
    <w:rsid w:val="0048396A"/>
    <w:rsid w:val="00483B15"/>
    <w:rsid w:val="00483FB9"/>
    <w:rsid w:val="004845C8"/>
    <w:rsid w:val="004849BE"/>
    <w:rsid w:val="00484CF0"/>
    <w:rsid w:val="004866B0"/>
    <w:rsid w:val="00486C44"/>
    <w:rsid w:val="004875F1"/>
    <w:rsid w:val="00487AD4"/>
    <w:rsid w:val="00487F0F"/>
    <w:rsid w:val="004903FB"/>
    <w:rsid w:val="004905E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FC7"/>
    <w:rsid w:val="0049669A"/>
    <w:rsid w:val="00496877"/>
    <w:rsid w:val="00496B3C"/>
    <w:rsid w:val="004974D8"/>
    <w:rsid w:val="004977C7"/>
    <w:rsid w:val="004A03F8"/>
    <w:rsid w:val="004A13C4"/>
    <w:rsid w:val="004A1BC0"/>
    <w:rsid w:val="004A1F98"/>
    <w:rsid w:val="004A32CC"/>
    <w:rsid w:val="004A3794"/>
    <w:rsid w:val="004A4C06"/>
    <w:rsid w:val="004A5319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FE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6968"/>
    <w:rsid w:val="004D6DCA"/>
    <w:rsid w:val="004D715C"/>
    <w:rsid w:val="004D7205"/>
    <w:rsid w:val="004D7340"/>
    <w:rsid w:val="004D79E0"/>
    <w:rsid w:val="004E0194"/>
    <w:rsid w:val="004E0E99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CA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38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1A69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4C7C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98D"/>
    <w:rsid w:val="00534B33"/>
    <w:rsid w:val="005356C1"/>
    <w:rsid w:val="0053570E"/>
    <w:rsid w:val="00535A68"/>
    <w:rsid w:val="00536923"/>
    <w:rsid w:val="00537A7D"/>
    <w:rsid w:val="00537BE7"/>
    <w:rsid w:val="0054016D"/>
    <w:rsid w:val="005402E7"/>
    <w:rsid w:val="0054077F"/>
    <w:rsid w:val="00540A4E"/>
    <w:rsid w:val="00541DB9"/>
    <w:rsid w:val="00542A36"/>
    <w:rsid w:val="005434D7"/>
    <w:rsid w:val="0054384E"/>
    <w:rsid w:val="0054446A"/>
    <w:rsid w:val="00544C09"/>
    <w:rsid w:val="00545A58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E3F"/>
    <w:rsid w:val="00552F78"/>
    <w:rsid w:val="00553389"/>
    <w:rsid w:val="00553622"/>
    <w:rsid w:val="005539FC"/>
    <w:rsid w:val="00553D9A"/>
    <w:rsid w:val="00554F4E"/>
    <w:rsid w:val="00555496"/>
    <w:rsid w:val="005555D6"/>
    <w:rsid w:val="005569C3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A23"/>
    <w:rsid w:val="00562B21"/>
    <w:rsid w:val="00562E08"/>
    <w:rsid w:val="00562F82"/>
    <w:rsid w:val="00563591"/>
    <w:rsid w:val="0056373B"/>
    <w:rsid w:val="0056383C"/>
    <w:rsid w:val="00564719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663"/>
    <w:rsid w:val="00572A63"/>
    <w:rsid w:val="00572EE5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4482"/>
    <w:rsid w:val="005846C9"/>
    <w:rsid w:val="00584FA3"/>
    <w:rsid w:val="00585EEB"/>
    <w:rsid w:val="00586906"/>
    <w:rsid w:val="005872CC"/>
    <w:rsid w:val="005873FC"/>
    <w:rsid w:val="00590646"/>
    <w:rsid w:val="00590EAF"/>
    <w:rsid w:val="00590F5F"/>
    <w:rsid w:val="00591709"/>
    <w:rsid w:val="00591ADF"/>
    <w:rsid w:val="00592626"/>
    <w:rsid w:val="005926A6"/>
    <w:rsid w:val="00592C40"/>
    <w:rsid w:val="00592FEA"/>
    <w:rsid w:val="00593A7A"/>
    <w:rsid w:val="005941CA"/>
    <w:rsid w:val="00594DEB"/>
    <w:rsid w:val="0059549E"/>
    <w:rsid w:val="005954DF"/>
    <w:rsid w:val="005957DD"/>
    <w:rsid w:val="00595A5D"/>
    <w:rsid w:val="00595DA6"/>
    <w:rsid w:val="005960B8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BC1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1D23"/>
    <w:rsid w:val="005B20BB"/>
    <w:rsid w:val="005B3094"/>
    <w:rsid w:val="005B359A"/>
    <w:rsid w:val="005B41F1"/>
    <w:rsid w:val="005B48F0"/>
    <w:rsid w:val="005B4A13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175C"/>
    <w:rsid w:val="005C25B5"/>
    <w:rsid w:val="005C3069"/>
    <w:rsid w:val="005C3522"/>
    <w:rsid w:val="005C36F8"/>
    <w:rsid w:val="005C3930"/>
    <w:rsid w:val="005C3A49"/>
    <w:rsid w:val="005C3E02"/>
    <w:rsid w:val="005C434E"/>
    <w:rsid w:val="005C4633"/>
    <w:rsid w:val="005C4DA7"/>
    <w:rsid w:val="005C528C"/>
    <w:rsid w:val="005C52BD"/>
    <w:rsid w:val="005C52D4"/>
    <w:rsid w:val="005C5BB0"/>
    <w:rsid w:val="005C66FD"/>
    <w:rsid w:val="005C6AB8"/>
    <w:rsid w:val="005C6B12"/>
    <w:rsid w:val="005C6D5D"/>
    <w:rsid w:val="005C7669"/>
    <w:rsid w:val="005C76D8"/>
    <w:rsid w:val="005C7D37"/>
    <w:rsid w:val="005C7DCE"/>
    <w:rsid w:val="005C7FA9"/>
    <w:rsid w:val="005D0DD1"/>
    <w:rsid w:val="005D0FB4"/>
    <w:rsid w:val="005D14BE"/>
    <w:rsid w:val="005D1FC2"/>
    <w:rsid w:val="005D2ACC"/>
    <w:rsid w:val="005D2B55"/>
    <w:rsid w:val="005D3030"/>
    <w:rsid w:val="005D4928"/>
    <w:rsid w:val="005D5B63"/>
    <w:rsid w:val="005D5DBB"/>
    <w:rsid w:val="005D6447"/>
    <w:rsid w:val="005D65A0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86E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44C6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3CF"/>
    <w:rsid w:val="006026D1"/>
    <w:rsid w:val="00602B5F"/>
    <w:rsid w:val="00603459"/>
    <w:rsid w:val="00604277"/>
    <w:rsid w:val="00604447"/>
    <w:rsid w:val="00604CC7"/>
    <w:rsid w:val="00604DC9"/>
    <w:rsid w:val="00604FCD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4F55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7A1"/>
    <w:rsid w:val="00641BFD"/>
    <w:rsid w:val="00642224"/>
    <w:rsid w:val="0064233A"/>
    <w:rsid w:val="006431A0"/>
    <w:rsid w:val="00643CE7"/>
    <w:rsid w:val="006443EF"/>
    <w:rsid w:val="00644475"/>
    <w:rsid w:val="006445F8"/>
    <w:rsid w:val="00644ACB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16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250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CA9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82D"/>
    <w:rsid w:val="00684CA4"/>
    <w:rsid w:val="00684E72"/>
    <w:rsid w:val="00685909"/>
    <w:rsid w:val="0068599B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A75E3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18B2"/>
    <w:rsid w:val="006C2C16"/>
    <w:rsid w:val="006C2CC5"/>
    <w:rsid w:val="006C3230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1FAA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FA5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4526"/>
    <w:rsid w:val="006E4C6B"/>
    <w:rsid w:val="006E4F55"/>
    <w:rsid w:val="006E53E9"/>
    <w:rsid w:val="006E54A6"/>
    <w:rsid w:val="006E5777"/>
    <w:rsid w:val="006E5902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2DB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6EB4"/>
    <w:rsid w:val="00707396"/>
    <w:rsid w:val="0070762A"/>
    <w:rsid w:val="00707F9F"/>
    <w:rsid w:val="00710C7E"/>
    <w:rsid w:val="00710EB3"/>
    <w:rsid w:val="00710F3D"/>
    <w:rsid w:val="00710FFF"/>
    <w:rsid w:val="0071215E"/>
    <w:rsid w:val="00712605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226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35AB"/>
    <w:rsid w:val="00744F18"/>
    <w:rsid w:val="00746073"/>
    <w:rsid w:val="00747316"/>
    <w:rsid w:val="00747367"/>
    <w:rsid w:val="00747434"/>
    <w:rsid w:val="0074783D"/>
    <w:rsid w:val="00747CCD"/>
    <w:rsid w:val="00747D2C"/>
    <w:rsid w:val="00750255"/>
    <w:rsid w:val="007508B8"/>
    <w:rsid w:val="00750A6C"/>
    <w:rsid w:val="00751280"/>
    <w:rsid w:val="00751BF5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6CD6"/>
    <w:rsid w:val="007672C9"/>
    <w:rsid w:val="0076753D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3A7E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D"/>
    <w:rsid w:val="00791CD7"/>
    <w:rsid w:val="00791F2C"/>
    <w:rsid w:val="007923B8"/>
    <w:rsid w:val="00792D22"/>
    <w:rsid w:val="0079358F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C07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76C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0F41"/>
    <w:rsid w:val="007D1573"/>
    <w:rsid w:val="007D1CB4"/>
    <w:rsid w:val="007D1F1A"/>
    <w:rsid w:val="007D3011"/>
    <w:rsid w:val="007D3195"/>
    <w:rsid w:val="007D3572"/>
    <w:rsid w:val="007D3FCB"/>
    <w:rsid w:val="007D4064"/>
    <w:rsid w:val="007D501A"/>
    <w:rsid w:val="007D5105"/>
    <w:rsid w:val="007D53CD"/>
    <w:rsid w:val="007D542E"/>
    <w:rsid w:val="007D6377"/>
    <w:rsid w:val="007D6528"/>
    <w:rsid w:val="007D699F"/>
    <w:rsid w:val="007D6AF4"/>
    <w:rsid w:val="007D7EFC"/>
    <w:rsid w:val="007E02CE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2C1"/>
    <w:rsid w:val="007F1FC9"/>
    <w:rsid w:val="007F2093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347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D3F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472"/>
    <w:rsid w:val="008168D8"/>
    <w:rsid w:val="00816D49"/>
    <w:rsid w:val="008203A8"/>
    <w:rsid w:val="00821833"/>
    <w:rsid w:val="00821DED"/>
    <w:rsid w:val="00822C89"/>
    <w:rsid w:val="008241C6"/>
    <w:rsid w:val="008243C9"/>
    <w:rsid w:val="00824831"/>
    <w:rsid w:val="008251AB"/>
    <w:rsid w:val="008255A4"/>
    <w:rsid w:val="008257ED"/>
    <w:rsid w:val="00825882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661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45B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0B88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7FD"/>
    <w:rsid w:val="00890F02"/>
    <w:rsid w:val="00891EA0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566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9F0"/>
    <w:rsid w:val="008A3DF9"/>
    <w:rsid w:val="008A4A32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A7FB7"/>
    <w:rsid w:val="008B060F"/>
    <w:rsid w:val="008B0B42"/>
    <w:rsid w:val="008B0D56"/>
    <w:rsid w:val="008B0D89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027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750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52D"/>
    <w:rsid w:val="008D2AC6"/>
    <w:rsid w:val="008D2CAF"/>
    <w:rsid w:val="008D303A"/>
    <w:rsid w:val="008D3ACE"/>
    <w:rsid w:val="008D3C0D"/>
    <w:rsid w:val="008D3C88"/>
    <w:rsid w:val="008D4E7E"/>
    <w:rsid w:val="008D51CC"/>
    <w:rsid w:val="008D648F"/>
    <w:rsid w:val="008D694B"/>
    <w:rsid w:val="008D6B57"/>
    <w:rsid w:val="008D6C14"/>
    <w:rsid w:val="008D76C3"/>
    <w:rsid w:val="008D7A55"/>
    <w:rsid w:val="008E0BE2"/>
    <w:rsid w:val="008E0CD1"/>
    <w:rsid w:val="008E154E"/>
    <w:rsid w:val="008E1CB2"/>
    <w:rsid w:val="008E31A9"/>
    <w:rsid w:val="008E4F95"/>
    <w:rsid w:val="008E530B"/>
    <w:rsid w:val="008E5366"/>
    <w:rsid w:val="008E5533"/>
    <w:rsid w:val="008E775F"/>
    <w:rsid w:val="008F0A44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9B0"/>
    <w:rsid w:val="00902C58"/>
    <w:rsid w:val="009039B0"/>
    <w:rsid w:val="0090408D"/>
    <w:rsid w:val="00904580"/>
    <w:rsid w:val="00904757"/>
    <w:rsid w:val="00904B36"/>
    <w:rsid w:val="00904C80"/>
    <w:rsid w:val="00904E6B"/>
    <w:rsid w:val="00904FCB"/>
    <w:rsid w:val="009055BA"/>
    <w:rsid w:val="009056EC"/>
    <w:rsid w:val="00905E74"/>
    <w:rsid w:val="00906EEC"/>
    <w:rsid w:val="0090701B"/>
    <w:rsid w:val="0091038F"/>
    <w:rsid w:val="00910AE9"/>
    <w:rsid w:val="009113C8"/>
    <w:rsid w:val="00911696"/>
    <w:rsid w:val="00911756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C7E"/>
    <w:rsid w:val="009166AF"/>
    <w:rsid w:val="009168B3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27A21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6832"/>
    <w:rsid w:val="009568F8"/>
    <w:rsid w:val="00957B9C"/>
    <w:rsid w:val="00957C86"/>
    <w:rsid w:val="0096019A"/>
    <w:rsid w:val="00960F15"/>
    <w:rsid w:val="00961A98"/>
    <w:rsid w:val="00961C86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593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6AF"/>
    <w:rsid w:val="00995933"/>
    <w:rsid w:val="00995FFD"/>
    <w:rsid w:val="00996A15"/>
    <w:rsid w:val="00997F4B"/>
    <w:rsid w:val="009A0B5D"/>
    <w:rsid w:val="009A12E5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A7D52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02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6FA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442B"/>
    <w:rsid w:val="009E46AE"/>
    <w:rsid w:val="009E5252"/>
    <w:rsid w:val="009E5B74"/>
    <w:rsid w:val="009E5FF1"/>
    <w:rsid w:val="009E644A"/>
    <w:rsid w:val="009E66F3"/>
    <w:rsid w:val="009E6E9A"/>
    <w:rsid w:val="009E7C14"/>
    <w:rsid w:val="009F0803"/>
    <w:rsid w:val="009F094B"/>
    <w:rsid w:val="009F0A01"/>
    <w:rsid w:val="009F1B50"/>
    <w:rsid w:val="009F1EFE"/>
    <w:rsid w:val="009F1F1A"/>
    <w:rsid w:val="009F235D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C12"/>
    <w:rsid w:val="00A016AE"/>
    <w:rsid w:val="00A016F4"/>
    <w:rsid w:val="00A01D7B"/>
    <w:rsid w:val="00A01EE3"/>
    <w:rsid w:val="00A0211B"/>
    <w:rsid w:val="00A03AB2"/>
    <w:rsid w:val="00A03AC2"/>
    <w:rsid w:val="00A03C7D"/>
    <w:rsid w:val="00A03D93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6C6"/>
    <w:rsid w:val="00A15D7C"/>
    <w:rsid w:val="00A16688"/>
    <w:rsid w:val="00A16F60"/>
    <w:rsid w:val="00A1791D"/>
    <w:rsid w:val="00A17CF5"/>
    <w:rsid w:val="00A203CB"/>
    <w:rsid w:val="00A204BC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E8A"/>
    <w:rsid w:val="00A32F17"/>
    <w:rsid w:val="00A33D55"/>
    <w:rsid w:val="00A33F37"/>
    <w:rsid w:val="00A342AB"/>
    <w:rsid w:val="00A34481"/>
    <w:rsid w:val="00A34A91"/>
    <w:rsid w:val="00A34AE0"/>
    <w:rsid w:val="00A34DE6"/>
    <w:rsid w:val="00A34F8A"/>
    <w:rsid w:val="00A356F4"/>
    <w:rsid w:val="00A359EF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335"/>
    <w:rsid w:val="00A41D8A"/>
    <w:rsid w:val="00A4274E"/>
    <w:rsid w:val="00A44175"/>
    <w:rsid w:val="00A44D8F"/>
    <w:rsid w:val="00A45A85"/>
    <w:rsid w:val="00A46260"/>
    <w:rsid w:val="00A464DE"/>
    <w:rsid w:val="00A46777"/>
    <w:rsid w:val="00A46B45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2"/>
    <w:rsid w:val="00A52DCE"/>
    <w:rsid w:val="00A53477"/>
    <w:rsid w:val="00A54390"/>
    <w:rsid w:val="00A54E22"/>
    <w:rsid w:val="00A55140"/>
    <w:rsid w:val="00A562CA"/>
    <w:rsid w:val="00A56787"/>
    <w:rsid w:val="00A5694E"/>
    <w:rsid w:val="00A571AE"/>
    <w:rsid w:val="00A571FE"/>
    <w:rsid w:val="00A5759A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710A"/>
    <w:rsid w:val="00A67354"/>
    <w:rsid w:val="00A675BB"/>
    <w:rsid w:val="00A70DF7"/>
    <w:rsid w:val="00A711F0"/>
    <w:rsid w:val="00A71593"/>
    <w:rsid w:val="00A71EFB"/>
    <w:rsid w:val="00A72644"/>
    <w:rsid w:val="00A72911"/>
    <w:rsid w:val="00A72B79"/>
    <w:rsid w:val="00A73268"/>
    <w:rsid w:val="00A737FD"/>
    <w:rsid w:val="00A73BD7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955"/>
    <w:rsid w:val="00A9632E"/>
    <w:rsid w:val="00A9641B"/>
    <w:rsid w:val="00A9643B"/>
    <w:rsid w:val="00A967CF"/>
    <w:rsid w:val="00A96E21"/>
    <w:rsid w:val="00A96E34"/>
    <w:rsid w:val="00A979B1"/>
    <w:rsid w:val="00AA0AD4"/>
    <w:rsid w:val="00AA1165"/>
    <w:rsid w:val="00AA13F3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5F8C"/>
    <w:rsid w:val="00AB6007"/>
    <w:rsid w:val="00AB6588"/>
    <w:rsid w:val="00AB6C7B"/>
    <w:rsid w:val="00AB6EAC"/>
    <w:rsid w:val="00AC00D2"/>
    <w:rsid w:val="00AC0699"/>
    <w:rsid w:val="00AC191A"/>
    <w:rsid w:val="00AC252B"/>
    <w:rsid w:val="00AC2BEF"/>
    <w:rsid w:val="00AC2F08"/>
    <w:rsid w:val="00AC35B2"/>
    <w:rsid w:val="00AC3CBD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2F97"/>
    <w:rsid w:val="00AD4439"/>
    <w:rsid w:val="00AD48F6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248"/>
    <w:rsid w:val="00AE4572"/>
    <w:rsid w:val="00AE4755"/>
    <w:rsid w:val="00AE4FF7"/>
    <w:rsid w:val="00AE53FF"/>
    <w:rsid w:val="00AE5416"/>
    <w:rsid w:val="00AE5435"/>
    <w:rsid w:val="00AE5C7D"/>
    <w:rsid w:val="00AE645C"/>
    <w:rsid w:val="00AE749F"/>
    <w:rsid w:val="00AE7DED"/>
    <w:rsid w:val="00AF10FA"/>
    <w:rsid w:val="00AF2255"/>
    <w:rsid w:val="00AF2918"/>
    <w:rsid w:val="00AF3ABE"/>
    <w:rsid w:val="00AF41C3"/>
    <w:rsid w:val="00AF49C5"/>
    <w:rsid w:val="00AF52E0"/>
    <w:rsid w:val="00AF5615"/>
    <w:rsid w:val="00AF57C6"/>
    <w:rsid w:val="00AF6079"/>
    <w:rsid w:val="00AF6286"/>
    <w:rsid w:val="00AF6959"/>
    <w:rsid w:val="00AF6C0F"/>
    <w:rsid w:val="00AF7408"/>
    <w:rsid w:val="00AF7AC8"/>
    <w:rsid w:val="00AF7B24"/>
    <w:rsid w:val="00AF7F9A"/>
    <w:rsid w:val="00B00520"/>
    <w:rsid w:val="00B00B25"/>
    <w:rsid w:val="00B00F8E"/>
    <w:rsid w:val="00B014D0"/>
    <w:rsid w:val="00B0199F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1782E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9B3"/>
    <w:rsid w:val="00B25B73"/>
    <w:rsid w:val="00B25C46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2F2"/>
    <w:rsid w:val="00B3234D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9E4"/>
    <w:rsid w:val="00B41C6A"/>
    <w:rsid w:val="00B42043"/>
    <w:rsid w:val="00B432A0"/>
    <w:rsid w:val="00B44753"/>
    <w:rsid w:val="00B45088"/>
    <w:rsid w:val="00B45473"/>
    <w:rsid w:val="00B45534"/>
    <w:rsid w:val="00B457B8"/>
    <w:rsid w:val="00B45F25"/>
    <w:rsid w:val="00B462A7"/>
    <w:rsid w:val="00B4738B"/>
    <w:rsid w:val="00B476AF"/>
    <w:rsid w:val="00B4772D"/>
    <w:rsid w:val="00B47935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09E9"/>
    <w:rsid w:val="00B810DF"/>
    <w:rsid w:val="00B81983"/>
    <w:rsid w:val="00B81FBB"/>
    <w:rsid w:val="00B823AE"/>
    <w:rsid w:val="00B827FD"/>
    <w:rsid w:val="00B837C2"/>
    <w:rsid w:val="00B84851"/>
    <w:rsid w:val="00B84F6A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C22"/>
    <w:rsid w:val="00B972D3"/>
    <w:rsid w:val="00B973FE"/>
    <w:rsid w:val="00B9781E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5E0"/>
    <w:rsid w:val="00BB5A63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A7B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12A"/>
    <w:rsid w:val="00BD5479"/>
    <w:rsid w:val="00BD57EF"/>
    <w:rsid w:val="00BD59E3"/>
    <w:rsid w:val="00BD672B"/>
    <w:rsid w:val="00BD771F"/>
    <w:rsid w:val="00BD7C76"/>
    <w:rsid w:val="00BD7FD7"/>
    <w:rsid w:val="00BE0315"/>
    <w:rsid w:val="00BE05F0"/>
    <w:rsid w:val="00BE08D5"/>
    <w:rsid w:val="00BE091A"/>
    <w:rsid w:val="00BE09C0"/>
    <w:rsid w:val="00BE0D73"/>
    <w:rsid w:val="00BE0FDB"/>
    <w:rsid w:val="00BE137E"/>
    <w:rsid w:val="00BE1772"/>
    <w:rsid w:val="00BE1DEB"/>
    <w:rsid w:val="00BE2903"/>
    <w:rsid w:val="00BE2E8B"/>
    <w:rsid w:val="00BE318A"/>
    <w:rsid w:val="00BE35DA"/>
    <w:rsid w:val="00BE44F2"/>
    <w:rsid w:val="00BE6380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42E"/>
    <w:rsid w:val="00C2551B"/>
    <w:rsid w:val="00C25B02"/>
    <w:rsid w:val="00C25BA5"/>
    <w:rsid w:val="00C270A4"/>
    <w:rsid w:val="00C27214"/>
    <w:rsid w:val="00C27BB6"/>
    <w:rsid w:val="00C30796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7A2"/>
    <w:rsid w:val="00C40FFC"/>
    <w:rsid w:val="00C41480"/>
    <w:rsid w:val="00C41622"/>
    <w:rsid w:val="00C431D6"/>
    <w:rsid w:val="00C434C7"/>
    <w:rsid w:val="00C439B8"/>
    <w:rsid w:val="00C439BE"/>
    <w:rsid w:val="00C445C2"/>
    <w:rsid w:val="00C446B0"/>
    <w:rsid w:val="00C45AF7"/>
    <w:rsid w:val="00C45B88"/>
    <w:rsid w:val="00C461F2"/>
    <w:rsid w:val="00C46492"/>
    <w:rsid w:val="00C46F61"/>
    <w:rsid w:val="00C47598"/>
    <w:rsid w:val="00C47964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CCA"/>
    <w:rsid w:val="00C55E36"/>
    <w:rsid w:val="00C55EA7"/>
    <w:rsid w:val="00C57A6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4084"/>
    <w:rsid w:val="00C8462C"/>
    <w:rsid w:val="00C8471E"/>
    <w:rsid w:val="00C84955"/>
    <w:rsid w:val="00C84A39"/>
    <w:rsid w:val="00C85FED"/>
    <w:rsid w:val="00C86467"/>
    <w:rsid w:val="00C86840"/>
    <w:rsid w:val="00C87199"/>
    <w:rsid w:val="00C90A32"/>
    <w:rsid w:val="00C912FD"/>
    <w:rsid w:val="00C91A3F"/>
    <w:rsid w:val="00C92316"/>
    <w:rsid w:val="00C92547"/>
    <w:rsid w:val="00C926FD"/>
    <w:rsid w:val="00C941A8"/>
    <w:rsid w:val="00C95364"/>
    <w:rsid w:val="00C95C72"/>
    <w:rsid w:val="00C95FE9"/>
    <w:rsid w:val="00C962B5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2EBB"/>
    <w:rsid w:val="00CB3192"/>
    <w:rsid w:val="00CB3201"/>
    <w:rsid w:val="00CB3415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714"/>
    <w:rsid w:val="00CC6F87"/>
    <w:rsid w:val="00CC7262"/>
    <w:rsid w:val="00CC7A24"/>
    <w:rsid w:val="00CC7D21"/>
    <w:rsid w:val="00CC7DFE"/>
    <w:rsid w:val="00CD0040"/>
    <w:rsid w:val="00CD0EF3"/>
    <w:rsid w:val="00CD109D"/>
    <w:rsid w:val="00CD1E9D"/>
    <w:rsid w:val="00CD1F1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6672"/>
    <w:rsid w:val="00CD66E6"/>
    <w:rsid w:val="00CD6ABB"/>
    <w:rsid w:val="00CD79E5"/>
    <w:rsid w:val="00CE0C33"/>
    <w:rsid w:val="00CE158F"/>
    <w:rsid w:val="00CE1872"/>
    <w:rsid w:val="00CE1983"/>
    <w:rsid w:val="00CE2661"/>
    <w:rsid w:val="00CE2909"/>
    <w:rsid w:val="00CE2C36"/>
    <w:rsid w:val="00CE2E47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1E9"/>
    <w:rsid w:val="00CE7B1F"/>
    <w:rsid w:val="00CE7F9D"/>
    <w:rsid w:val="00CF0DEC"/>
    <w:rsid w:val="00CF126F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18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971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035"/>
    <w:rsid w:val="00D27859"/>
    <w:rsid w:val="00D27A0C"/>
    <w:rsid w:val="00D27CE3"/>
    <w:rsid w:val="00D27D7D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68E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66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567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C31"/>
    <w:rsid w:val="00D51F85"/>
    <w:rsid w:val="00D522D8"/>
    <w:rsid w:val="00D53573"/>
    <w:rsid w:val="00D53A98"/>
    <w:rsid w:val="00D53F6E"/>
    <w:rsid w:val="00D54055"/>
    <w:rsid w:val="00D54174"/>
    <w:rsid w:val="00D54509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60B39"/>
    <w:rsid w:val="00D60B5C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7313"/>
    <w:rsid w:val="00D702CA"/>
    <w:rsid w:val="00D70636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7315"/>
    <w:rsid w:val="00D77465"/>
    <w:rsid w:val="00D80021"/>
    <w:rsid w:val="00D807E5"/>
    <w:rsid w:val="00D80803"/>
    <w:rsid w:val="00D833BE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9"/>
    <w:rsid w:val="00D964FA"/>
    <w:rsid w:val="00D96D2A"/>
    <w:rsid w:val="00D96F2A"/>
    <w:rsid w:val="00D9731F"/>
    <w:rsid w:val="00D97571"/>
    <w:rsid w:val="00D97A50"/>
    <w:rsid w:val="00DA05BF"/>
    <w:rsid w:val="00DA0C2C"/>
    <w:rsid w:val="00DA193F"/>
    <w:rsid w:val="00DA1B0B"/>
    <w:rsid w:val="00DA2124"/>
    <w:rsid w:val="00DA2589"/>
    <w:rsid w:val="00DA29C7"/>
    <w:rsid w:val="00DA2AF8"/>
    <w:rsid w:val="00DA2C76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B47"/>
    <w:rsid w:val="00DB4C93"/>
    <w:rsid w:val="00DB5421"/>
    <w:rsid w:val="00DB5F2D"/>
    <w:rsid w:val="00DB64F4"/>
    <w:rsid w:val="00DB785D"/>
    <w:rsid w:val="00DB7C3F"/>
    <w:rsid w:val="00DC0172"/>
    <w:rsid w:val="00DC01C9"/>
    <w:rsid w:val="00DC039D"/>
    <w:rsid w:val="00DC04B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2B5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476"/>
    <w:rsid w:val="00DE0D00"/>
    <w:rsid w:val="00DE0D18"/>
    <w:rsid w:val="00DE1208"/>
    <w:rsid w:val="00DE16CD"/>
    <w:rsid w:val="00DE1915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8B7"/>
    <w:rsid w:val="00E01B12"/>
    <w:rsid w:val="00E023D8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23"/>
    <w:rsid w:val="00E139D5"/>
    <w:rsid w:val="00E14042"/>
    <w:rsid w:val="00E14CA5"/>
    <w:rsid w:val="00E15202"/>
    <w:rsid w:val="00E152DF"/>
    <w:rsid w:val="00E15505"/>
    <w:rsid w:val="00E15611"/>
    <w:rsid w:val="00E162B5"/>
    <w:rsid w:val="00E16A67"/>
    <w:rsid w:val="00E17141"/>
    <w:rsid w:val="00E17D3D"/>
    <w:rsid w:val="00E21896"/>
    <w:rsid w:val="00E219A1"/>
    <w:rsid w:val="00E2202A"/>
    <w:rsid w:val="00E22D1B"/>
    <w:rsid w:val="00E2324A"/>
    <w:rsid w:val="00E235F5"/>
    <w:rsid w:val="00E2374A"/>
    <w:rsid w:val="00E23783"/>
    <w:rsid w:val="00E23A53"/>
    <w:rsid w:val="00E2401E"/>
    <w:rsid w:val="00E256E5"/>
    <w:rsid w:val="00E257AC"/>
    <w:rsid w:val="00E26411"/>
    <w:rsid w:val="00E264BC"/>
    <w:rsid w:val="00E26924"/>
    <w:rsid w:val="00E26AC1"/>
    <w:rsid w:val="00E2720A"/>
    <w:rsid w:val="00E27AE8"/>
    <w:rsid w:val="00E3008F"/>
    <w:rsid w:val="00E307B6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53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5C15"/>
    <w:rsid w:val="00E56707"/>
    <w:rsid w:val="00E56ACD"/>
    <w:rsid w:val="00E57279"/>
    <w:rsid w:val="00E57739"/>
    <w:rsid w:val="00E57D09"/>
    <w:rsid w:val="00E6045F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292"/>
    <w:rsid w:val="00E708BC"/>
    <w:rsid w:val="00E70C34"/>
    <w:rsid w:val="00E70C44"/>
    <w:rsid w:val="00E7138D"/>
    <w:rsid w:val="00E7273B"/>
    <w:rsid w:val="00E72B6E"/>
    <w:rsid w:val="00E72BD9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61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4687"/>
    <w:rsid w:val="00E95DD9"/>
    <w:rsid w:val="00E96341"/>
    <w:rsid w:val="00E9647F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2418"/>
    <w:rsid w:val="00EA2443"/>
    <w:rsid w:val="00EA24A3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591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F14"/>
    <w:rsid w:val="00EC7FC4"/>
    <w:rsid w:val="00ED0190"/>
    <w:rsid w:val="00ED031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506"/>
    <w:rsid w:val="00ED7083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F9E"/>
    <w:rsid w:val="00EE627B"/>
    <w:rsid w:val="00EE7A5E"/>
    <w:rsid w:val="00EF0685"/>
    <w:rsid w:val="00EF0DE4"/>
    <w:rsid w:val="00EF1311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3EF"/>
    <w:rsid w:val="00EF7936"/>
    <w:rsid w:val="00F00C01"/>
    <w:rsid w:val="00F01025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5CE6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27EA2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64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5EF7"/>
    <w:rsid w:val="00F4645D"/>
    <w:rsid w:val="00F46558"/>
    <w:rsid w:val="00F46639"/>
    <w:rsid w:val="00F46676"/>
    <w:rsid w:val="00F46D6B"/>
    <w:rsid w:val="00F47377"/>
    <w:rsid w:val="00F4749C"/>
    <w:rsid w:val="00F47626"/>
    <w:rsid w:val="00F476A9"/>
    <w:rsid w:val="00F47CAB"/>
    <w:rsid w:val="00F50275"/>
    <w:rsid w:val="00F5057E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C67"/>
    <w:rsid w:val="00F54D09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386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8C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3B2D"/>
    <w:rsid w:val="00F94CD4"/>
    <w:rsid w:val="00F9506A"/>
    <w:rsid w:val="00F955CD"/>
    <w:rsid w:val="00F95B03"/>
    <w:rsid w:val="00F96026"/>
    <w:rsid w:val="00F96B57"/>
    <w:rsid w:val="00F97CE1"/>
    <w:rsid w:val="00FA0966"/>
    <w:rsid w:val="00FA0EA9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6EDB"/>
    <w:rsid w:val="00FA7A01"/>
    <w:rsid w:val="00FB03E9"/>
    <w:rsid w:val="00FB08DC"/>
    <w:rsid w:val="00FB1250"/>
    <w:rsid w:val="00FB1F38"/>
    <w:rsid w:val="00FB231E"/>
    <w:rsid w:val="00FB28CB"/>
    <w:rsid w:val="00FB2F2E"/>
    <w:rsid w:val="00FB37C3"/>
    <w:rsid w:val="00FB4456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E0"/>
    <w:rsid w:val="00FB75FC"/>
    <w:rsid w:val="00FC0936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938"/>
    <w:rsid w:val="00FE7D6B"/>
    <w:rsid w:val="00FF0E46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070753"/>
    <w:rPr>
      <w:rFonts w:ascii="Calibri" w:hAnsi="Calibri"/>
      <w:szCs w:val="20"/>
    </w:rPr>
  </w:style>
  <w:style w:type="character" w:customStyle="1" w:styleId="NotaexplicativaChar">
    <w:name w:val="Nota explicativa Char"/>
    <w:basedOn w:val="CitaoChar"/>
    <w:link w:val="Notaexplicativa"/>
    <w:rsid w:val="00070753"/>
    <w:rPr>
      <w:rFonts w:ascii="Calibri" w:eastAsia="Calibri" w:hAnsi="Calibri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E4526"/>
    <w:pPr>
      <w:numPr>
        <w:numId w:val="1"/>
      </w:numPr>
      <w:tabs>
        <w:tab w:val="left" w:pos="567"/>
      </w:tabs>
      <w:spacing w:before="120" w:after="240" w:line="259" w:lineRule="auto"/>
      <w:ind w:left="0" w:firstLine="0"/>
      <w:jc w:val="both"/>
    </w:pPr>
    <w:rPr>
      <w:rFonts w:ascii="Calibri" w:hAnsi="Calibri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6E4526"/>
    <w:rPr>
      <w:rFonts w:ascii="Calibri" w:eastAsiaTheme="majorEastAsia" w:hAnsi="Calibri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Calibri" w:eastAsiaTheme="majorEastAsia" w:hAnsi="Calibri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E4526"/>
    <w:pPr>
      <w:numPr>
        <w:ilvl w:val="1"/>
        <w:numId w:val="1"/>
      </w:numPr>
      <w:spacing w:before="120" w:after="240" w:line="259" w:lineRule="auto"/>
      <w:ind w:left="0" w:firstLine="0"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D54509"/>
    <w:pPr>
      <w:numPr>
        <w:ilvl w:val="2"/>
        <w:numId w:val="1"/>
      </w:numPr>
      <w:spacing w:before="120" w:after="240" w:line="259" w:lineRule="auto"/>
      <w:ind w:left="425" w:firstLine="567"/>
      <w:contextualSpacing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7B1E53"/>
    <w:rPr>
      <w:rFonts w:ascii="Calibri" w:hAnsi="Calibri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6E4526"/>
    <w:rPr>
      <w:rFonts w:ascii="Calibri" w:hAnsi="Calibri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EF1311"/>
    <w:pPr>
      <w:spacing w:before="60" w:after="60" w:line="259" w:lineRule="auto"/>
      <w:ind w:left="0"/>
      <w:contextualSpacing w:val="0"/>
      <w:jc w:val="center"/>
    </w:pPr>
    <w:rPr>
      <w:rFonts w:ascii="Calibri" w:eastAsiaTheme="minorHAnsi" w:hAnsi="Calibri" w:cs="Arial"/>
      <w:b/>
      <w:bCs/>
      <w:i/>
      <w:iCs/>
      <w:caps/>
      <w:color w:val="FF0000"/>
      <w:sz w:val="20"/>
      <w:u w:val="single"/>
    </w:rPr>
  </w:style>
  <w:style w:type="character" w:customStyle="1" w:styleId="ouChar">
    <w:name w:val="ou Char"/>
    <w:basedOn w:val="PargrafodaListaChar"/>
    <w:link w:val="ou"/>
    <w:rsid w:val="00EF1311"/>
    <w:rPr>
      <w:rFonts w:ascii="Calibri" w:eastAsiaTheme="minorHAnsi" w:hAnsi="Calibri" w:cs="Arial"/>
      <w:b/>
      <w:bCs/>
      <w:i/>
      <w:iCs/>
      <w:cap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6E4526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6E4526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E4526"/>
    <w:rPr>
      <w:rFonts w:ascii="Calibri" w:hAnsi="Calibri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6E4526"/>
    <w:pPr>
      <w:ind w:left="709" w:firstLine="709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D54509"/>
    <w:rPr>
      <w:rFonts w:ascii="Calibri" w:hAnsi="Calibri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6E4526"/>
    <w:rPr>
      <w:rFonts w:ascii="Calibri" w:hAnsi="Calibri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6E4526"/>
    <w:rPr>
      <w:rFonts w:ascii="Calibri" w:hAnsi="Calibri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D252D"/>
    <w:rPr>
      <w:color w:val="605E5C"/>
      <w:shd w:val="clear" w:color="auto" w:fill="E1DFDD"/>
    </w:rPr>
  </w:style>
  <w:style w:type="paragraph" w:customStyle="1" w:styleId="Verificar">
    <w:name w:val="Verificar"/>
    <w:basedOn w:val="Notaexplicativa"/>
    <w:link w:val="VerificarChar"/>
    <w:qFormat/>
    <w:rsid w:val="006C3230"/>
    <w:pPr>
      <w:pBdr>
        <w:top w:val="single" w:sz="4" w:space="1" w:color="F79646" w:themeColor="accent6"/>
        <w:left w:val="single" w:sz="4" w:space="4" w:color="F79646" w:themeColor="accent6"/>
        <w:bottom w:val="single" w:sz="4" w:space="1" w:color="F79646" w:themeColor="accent6"/>
        <w:right w:val="single" w:sz="4" w:space="4" w:color="F79646" w:themeColor="accent6"/>
      </w:pBdr>
      <w:shd w:val="clear" w:color="auto" w:fill="F79646" w:themeFill="accent6"/>
      <w:jc w:val="center"/>
    </w:pPr>
    <w:rPr>
      <w:b/>
      <w:caps/>
      <w:sz w:val="24"/>
      <w:szCs w:val="24"/>
    </w:rPr>
  </w:style>
  <w:style w:type="character" w:customStyle="1" w:styleId="VerificarChar">
    <w:name w:val="Verificar Char"/>
    <w:basedOn w:val="NotaexplicativaChar"/>
    <w:link w:val="Verificar"/>
    <w:rsid w:val="006C3230"/>
    <w:rPr>
      <w:rFonts w:ascii="Calibri" w:eastAsia="Calibri" w:hAnsi="Calibri" w:cs="Tahoma"/>
      <w:b/>
      <w:i/>
      <w:iCs/>
      <w:caps/>
      <w:color w:val="000000"/>
      <w:sz w:val="24"/>
      <w:szCs w:val="24"/>
      <w:shd w:val="clear" w:color="auto" w:fill="F79646" w:themeFill="accent6"/>
    </w:rPr>
  </w:style>
  <w:style w:type="paragraph" w:customStyle="1" w:styleId="Alnea">
    <w:name w:val="Alínea"/>
    <w:basedOn w:val="Normal"/>
    <w:link w:val="AlneaChar"/>
    <w:qFormat/>
    <w:rsid w:val="00816472"/>
    <w:pPr>
      <w:widowControl w:val="0"/>
      <w:autoSpaceDE w:val="0"/>
      <w:autoSpaceDN w:val="0"/>
      <w:adjustRightInd w:val="0"/>
      <w:spacing w:after="120" w:line="312" w:lineRule="auto"/>
      <w:contextualSpacing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AlneaChar">
    <w:name w:val="Alínea Char"/>
    <w:basedOn w:val="Fontepargpadro"/>
    <w:link w:val="Alnea"/>
    <w:rsid w:val="00816472"/>
    <w:rPr>
      <w:rFonts w:asciiTheme="minorHAnsi" w:eastAsiaTheme="minorHAnsi" w:hAnsiTheme="minorHAnsi" w:cs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070753"/>
    <w:rPr>
      <w:rFonts w:ascii="Calibri" w:hAnsi="Calibri"/>
      <w:szCs w:val="20"/>
    </w:rPr>
  </w:style>
  <w:style w:type="character" w:customStyle="1" w:styleId="NotaexplicativaChar">
    <w:name w:val="Nota explicativa Char"/>
    <w:basedOn w:val="CitaoChar"/>
    <w:link w:val="Notaexplicativa"/>
    <w:rsid w:val="00070753"/>
    <w:rPr>
      <w:rFonts w:ascii="Calibri" w:eastAsia="Calibri" w:hAnsi="Calibri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E4526"/>
    <w:pPr>
      <w:numPr>
        <w:numId w:val="1"/>
      </w:numPr>
      <w:tabs>
        <w:tab w:val="left" w:pos="567"/>
      </w:tabs>
      <w:spacing w:before="120" w:after="240" w:line="259" w:lineRule="auto"/>
      <w:ind w:left="0" w:firstLine="0"/>
      <w:jc w:val="both"/>
    </w:pPr>
    <w:rPr>
      <w:rFonts w:ascii="Calibri" w:hAnsi="Calibri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6E4526"/>
    <w:rPr>
      <w:rFonts w:ascii="Calibri" w:eastAsiaTheme="majorEastAsia" w:hAnsi="Calibri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Calibri" w:eastAsiaTheme="majorEastAsia" w:hAnsi="Calibri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E4526"/>
    <w:pPr>
      <w:numPr>
        <w:ilvl w:val="1"/>
        <w:numId w:val="1"/>
      </w:numPr>
      <w:spacing w:before="120" w:after="240" w:line="259" w:lineRule="auto"/>
      <w:ind w:left="0" w:firstLine="0"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D54509"/>
    <w:pPr>
      <w:numPr>
        <w:ilvl w:val="2"/>
        <w:numId w:val="1"/>
      </w:numPr>
      <w:spacing w:before="120" w:after="240" w:line="259" w:lineRule="auto"/>
      <w:ind w:left="425" w:firstLine="567"/>
      <w:contextualSpacing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7B1E53"/>
    <w:rPr>
      <w:rFonts w:ascii="Calibri" w:hAnsi="Calibri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6E4526"/>
    <w:rPr>
      <w:rFonts w:ascii="Calibri" w:hAnsi="Calibri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EF1311"/>
    <w:pPr>
      <w:spacing w:before="60" w:after="60" w:line="259" w:lineRule="auto"/>
      <w:ind w:left="0"/>
      <w:contextualSpacing w:val="0"/>
      <w:jc w:val="center"/>
    </w:pPr>
    <w:rPr>
      <w:rFonts w:ascii="Calibri" w:eastAsiaTheme="minorHAnsi" w:hAnsi="Calibri" w:cs="Arial"/>
      <w:b/>
      <w:bCs/>
      <w:i/>
      <w:iCs/>
      <w:caps/>
      <w:color w:val="FF0000"/>
      <w:sz w:val="20"/>
      <w:u w:val="single"/>
    </w:rPr>
  </w:style>
  <w:style w:type="character" w:customStyle="1" w:styleId="ouChar">
    <w:name w:val="ou Char"/>
    <w:basedOn w:val="PargrafodaListaChar"/>
    <w:link w:val="ou"/>
    <w:rsid w:val="00EF1311"/>
    <w:rPr>
      <w:rFonts w:ascii="Calibri" w:eastAsiaTheme="minorHAnsi" w:hAnsi="Calibri" w:cs="Arial"/>
      <w:b/>
      <w:bCs/>
      <w:i/>
      <w:iCs/>
      <w:cap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6E4526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6E4526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E4526"/>
    <w:rPr>
      <w:rFonts w:ascii="Calibri" w:hAnsi="Calibri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6E4526"/>
    <w:pPr>
      <w:ind w:left="709" w:firstLine="709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D54509"/>
    <w:rPr>
      <w:rFonts w:ascii="Calibri" w:hAnsi="Calibri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6E4526"/>
    <w:rPr>
      <w:rFonts w:ascii="Calibri" w:hAnsi="Calibri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6E4526"/>
    <w:rPr>
      <w:rFonts w:ascii="Calibri" w:hAnsi="Calibri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D252D"/>
    <w:rPr>
      <w:color w:val="605E5C"/>
      <w:shd w:val="clear" w:color="auto" w:fill="E1DFDD"/>
    </w:rPr>
  </w:style>
  <w:style w:type="paragraph" w:customStyle="1" w:styleId="Verificar">
    <w:name w:val="Verificar"/>
    <w:basedOn w:val="Notaexplicativa"/>
    <w:link w:val="VerificarChar"/>
    <w:qFormat/>
    <w:rsid w:val="006C3230"/>
    <w:pPr>
      <w:pBdr>
        <w:top w:val="single" w:sz="4" w:space="1" w:color="F79646" w:themeColor="accent6"/>
        <w:left w:val="single" w:sz="4" w:space="4" w:color="F79646" w:themeColor="accent6"/>
        <w:bottom w:val="single" w:sz="4" w:space="1" w:color="F79646" w:themeColor="accent6"/>
        <w:right w:val="single" w:sz="4" w:space="4" w:color="F79646" w:themeColor="accent6"/>
      </w:pBdr>
      <w:shd w:val="clear" w:color="auto" w:fill="F79646" w:themeFill="accent6"/>
      <w:jc w:val="center"/>
    </w:pPr>
    <w:rPr>
      <w:b/>
      <w:caps/>
      <w:sz w:val="24"/>
      <w:szCs w:val="24"/>
    </w:rPr>
  </w:style>
  <w:style w:type="character" w:customStyle="1" w:styleId="VerificarChar">
    <w:name w:val="Verificar Char"/>
    <w:basedOn w:val="NotaexplicativaChar"/>
    <w:link w:val="Verificar"/>
    <w:rsid w:val="006C3230"/>
    <w:rPr>
      <w:rFonts w:ascii="Calibri" w:eastAsia="Calibri" w:hAnsi="Calibri" w:cs="Tahoma"/>
      <w:b/>
      <w:i/>
      <w:iCs/>
      <w:caps/>
      <w:color w:val="000000"/>
      <w:sz w:val="24"/>
      <w:szCs w:val="24"/>
      <w:shd w:val="clear" w:color="auto" w:fill="F79646" w:themeFill="accent6"/>
    </w:rPr>
  </w:style>
  <w:style w:type="paragraph" w:customStyle="1" w:styleId="Alnea">
    <w:name w:val="Alínea"/>
    <w:basedOn w:val="Normal"/>
    <w:link w:val="AlneaChar"/>
    <w:qFormat/>
    <w:rsid w:val="00816472"/>
    <w:pPr>
      <w:widowControl w:val="0"/>
      <w:autoSpaceDE w:val="0"/>
      <w:autoSpaceDN w:val="0"/>
      <w:adjustRightInd w:val="0"/>
      <w:spacing w:after="120" w:line="312" w:lineRule="auto"/>
      <w:contextualSpacing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AlneaChar">
    <w:name w:val="Alínea Char"/>
    <w:basedOn w:val="Fontepargpadro"/>
    <w:link w:val="Alnea"/>
    <w:rsid w:val="00816472"/>
    <w:rPr>
      <w:rFonts w:asciiTheme="minorHAnsi" w:eastAsiaTheme="minorHAnsi" w:hAnsiTheme="minorHAns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112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lanalto.gov.br/ccivil_03/_ato2011-2014/2011/lei/l12527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customXml/itemProps5.xml><?xml version="1.0" encoding="utf-8"?>
<ds:datastoreItem xmlns:ds="http://schemas.openxmlformats.org/officeDocument/2006/customXml" ds:itemID="{F0974B55-9542-4633-A885-E0A569ED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6</Pages>
  <Words>2410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15394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Cleudima Lucia da Silva</cp:lastModifiedBy>
  <cp:revision>2</cp:revision>
  <cp:lastPrinted>2022-10-18T08:30:00Z</cp:lastPrinted>
  <dcterms:created xsi:type="dcterms:W3CDTF">2023-03-14T14:27:00Z</dcterms:created>
  <dcterms:modified xsi:type="dcterms:W3CDTF">2023-03-14T14:27:00Z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</Properties>
</file>